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F00FA8">
        <w:rPr>
          <w:rFonts w:ascii="PT Astra Serif" w:hAnsi="PT Astra Serif"/>
          <w:b/>
          <w:sz w:val="26"/>
          <w:szCs w:val="26"/>
        </w:rPr>
        <w:t>мае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212831">
        <w:rPr>
          <w:rFonts w:ascii="PT Astra Serif" w:hAnsi="PT Astra Serif"/>
          <w:b/>
          <w:sz w:val="26"/>
          <w:szCs w:val="26"/>
        </w:rPr>
        <w:t>6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852585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85155D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85155D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85155D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85155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E" w:rsidRDefault="00A6701E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Еженедельно </w:t>
            </w:r>
            <w:bookmarkStart w:id="0" w:name="_GoBack"/>
            <w:bookmarkEnd w:id="0"/>
          </w:p>
          <w:p w:rsidR="006F6442" w:rsidRPr="0085155D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5155D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85155D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5155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Дата и время определяются в соответствии с рабочим графиком. Дополнительная информация </w:t>
            </w:r>
            <w:r w:rsidRPr="0085155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br/>
              <w:t>по тел. (4872) 36-36-00</w:t>
            </w:r>
          </w:p>
        </w:tc>
      </w:tr>
      <w:tr w:rsidR="001B741B" w:rsidRPr="00852585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701D0A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701D0A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701D0A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701D0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701D0A" w:rsidRDefault="00D6452F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01D0A">
              <w:rPr>
                <w:rFonts w:ascii="PT Astra Serif" w:hAnsi="PT Astra Serif"/>
                <w:sz w:val="26"/>
                <w:szCs w:val="26"/>
              </w:rPr>
              <w:t>06.05.2026</w:t>
            </w:r>
          </w:p>
          <w:p w:rsidR="001B741B" w:rsidRPr="00701D0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701D0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52585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701D0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D6452F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26.05.2026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52585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701D0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D6452F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19.05.2026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52585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701D0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701D0A" w:rsidRDefault="00D6452F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20.05.2026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701D0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01D0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243499" w:rsidRPr="00852585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99" w:rsidRPr="0085155D" w:rsidRDefault="00243499" w:rsidP="00243499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85155D">
              <w:rPr>
                <w:rFonts w:ascii="PT Astra Serif" w:hAnsi="PT Astra Serif"/>
                <w:b/>
                <w:sz w:val="26"/>
                <w:szCs w:val="26"/>
              </w:rPr>
              <w:t xml:space="preserve">Громов Денис Владимирович – </w:t>
            </w:r>
            <w:r w:rsidRPr="0085155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руководитель аппарата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99" w:rsidRPr="00F91313" w:rsidRDefault="00D6452F" w:rsidP="002434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91313">
              <w:rPr>
                <w:rFonts w:ascii="PT Astra Serif" w:hAnsi="PT Astra Serif"/>
                <w:sz w:val="26"/>
                <w:szCs w:val="26"/>
              </w:rPr>
              <w:t>07.05.2026</w:t>
            </w:r>
          </w:p>
          <w:p w:rsidR="00243499" w:rsidRPr="00F91313" w:rsidRDefault="00243499" w:rsidP="002434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91313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243499" w:rsidRPr="00F91313" w:rsidRDefault="00243499" w:rsidP="002434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91313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</w:tbl>
    <w:p w:rsidR="00454D66" w:rsidRPr="00852585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  <w:r w:rsidRPr="00852585">
        <w:rPr>
          <w:rFonts w:ascii="PT Astra Serif" w:hAnsi="PT Astra Serif"/>
          <w:b/>
          <w:bCs/>
          <w:sz w:val="26"/>
          <w:szCs w:val="26"/>
          <w:highlight w:val="yellow"/>
        </w:rPr>
        <w:t xml:space="preserve"> </w:t>
      </w:r>
    </w:p>
    <w:p w:rsidR="005E2370" w:rsidRPr="00994EB2" w:rsidRDefault="009F0AC5" w:rsidP="00FA57D8">
      <w:pPr>
        <w:pStyle w:val="1"/>
        <w:rPr>
          <w:b/>
          <w:sz w:val="26"/>
          <w:szCs w:val="26"/>
        </w:rPr>
      </w:pPr>
      <w:r w:rsidRPr="00994EB2">
        <w:rPr>
          <w:b/>
          <w:sz w:val="26"/>
          <w:szCs w:val="26"/>
        </w:rPr>
        <w:t>ГРАФИК</w:t>
      </w:r>
      <w:r w:rsidR="00BF7EEA" w:rsidRPr="00994EB2">
        <w:rPr>
          <w:b/>
          <w:sz w:val="26"/>
          <w:szCs w:val="26"/>
        </w:rPr>
        <w:t xml:space="preserve"> </w:t>
      </w:r>
      <w:r w:rsidRPr="00994EB2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994EB2">
        <w:rPr>
          <w:b/>
          <w:sz w:val="26"/>
          <w:szCs w:val="26"/>
        </w:rPr>
        <w:br/>
      </w:r>
      <w:r w:rsidRPr="00994EB2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994EB2" w:rsidTr="000671D3">
        <w:trPr>
          <w:trHeight w:val="267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994EB2" w:rsidTr="000671D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94EB2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2C3E11" w:rsidTr="000671D3"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94EB2" w:rsidRDefault="002F27CE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994EB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E05797" w:rsidRPr="00994EB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  <w:r w:rsidR="00E05797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994EB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994EB2" w:rsidRDefault="009F0AC5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35AE6" w:rsidRPr="00994EB2" w:rsidRDefault="00235AE6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7356C1" w:rsidRPr="00994EB2" w:rsidRDefault="007356C1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994EB2" w:rsidRDefault="0068240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994EB2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994EB2" w:rsidRDefault="0068240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994EB2" w:rsidRDefault="0068240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E2370" w:rsidRPr="00994EB2" w:rsidRDefault="009F0AC5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994EB2">
              <w:rPr>
                <w:rFonts w:ascii="PT Astra Serif" w:hAnsi="PT Astra Serif"/>
                <w:bCs/>
                <w:sz w:val="26"/>
                <w:szCs w:val="26"/>
              </w:rPr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994EB2" w:rsidRDefault="00B37DE2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06628" w:rsidRPr="00994EB2" w:rsidRDefault="00FC5079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87" w:rsidRPr="00994EB2" w:rsidRDefault="00994EB2" w:rsidP="000671D3">
            <w:pPr>
              <w:jc w:val="center"/>
              <w:rPr>
                <w:lang w:eastAsia="ru-RU"/>
              </w:rPr>
            </w:pPr>
            <w:r w:rsidRPr="00994EB2">
              <w:rPr>
                <w:lang w:eastAsia="ru-RU"/>
              </w:rPr>
              <w:lastRenderedPageBreak/>
              <w:t>04.05</w:t>
            </w:r>
            <w:r w:rsidR="000A52F6" w:rsidRPr="00994EB2">
              <w:rPr>
                <w:lang w:eastAsia="ru-RU"/>
              </w:rPr>
              <w:t>.2026</w:t>
            </w:r>
          </w:p>
          <w:p w:rsidR="000A52F6" w:rsidRPr="00994EB2" w:rsidRDefault="00994EB2" w:rsidP="000671D3">
            <w:pPr>
              <w:jc w:val="center"/>
              <w:rPr>
                <w:lang w:eastAsia="ru-RU"/>
              </w:rPr>
            </w:pPr>
            <w:r w:rsidRPr="00994EB2">
              <w:rPr>
                <w:lang w:eastAsia="ru-RU"/>
              </w:rPr>
              <w:t>18.05</w:t>
            </w:r>
            <w:r w:rsidR="000A52F6" w:rsidRPr="00994EB2">
              <w:rPr>
                <w:lang w:eastAsia="ru-RU"/>
              </w:rPr>
              <w:t>.2026</w:t>
            </w:r>
          </w:p>
          <w:p w:rsidR="000A52F6" w:rsidRPr="00994EB2" w:rsidRDefault="00994EB2" w:rsidP="000671D3">
            <w:pPr>
              <w:jc w:val="center"/>
              <w:rPr>
                <w:lang w:eastAsia="ru-RU"/>
              </w:rPr>
            </w:pPr>
            <w:r w:rsidRPr="00994EB2">
              <w:rPr>
                <w:lang w:eastAsia="ru-RU"/>
              </w:rPr>
              <w:t>25.05</w:t>
            </w:r>
            <w:r w:rsidR="000A52F6" w:rsidRPr="00994EB2">
              <w:rPr>
                <w:lang w:eastAsia="ru-RU"/>
              </w:rPr>
              <w:t>.2026</w:t>
            </w:r>
          </w:p>
          <w:p w:rsidR="009F0AC5" w:rsidRPr="00994EB2" w:rsidRDefault="0054310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7356C1" w:rsidRPr="00994EB2" w:rsidRDefault="007356C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994EB2" w:rsidRDefault="00994EB2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05.05</w:t>
            </w:r>
            <w:r w:rsidR="00235AE6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68240B" w:rsidRPr="00994EB2" w:rsidRDefault="0068240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994EB2" w:rsidRDefault="0068240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994EB2" w:rsidRDefault="0068240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994EB2" w:rsidRDefault="0068240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F0EC8" w:rsidRPr="00994EB2" w:rsidRDefault="00994EB2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12.05</w:t>
            </w:r>
            <w:r w:rsidR="00235AE6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4</w:t>
            </w:r>
          </w:p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994EB2" w:rsidRDefault="005E237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994EB2" w:rsidRDefault="00994EB2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26.05</w:t>
            </w:r>
            <w:r w:rsidR="00235AE6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994EB2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с 14.00</w:t>
            </w:r>
            <w:r w:rsidR="00543101" w:rsidRPr="00994EB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994EB2" w:rsidRDefault="00506628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2C3E11" w:rsidTr="000671D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52033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C52033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C52033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2C3E11" w:rsidTr="000671D3">
        <w:trPr>
          <w:trHeight w:val="703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C52033" w:rsidRDefault="008077DD" w:rsidP="000671D3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</w:t>
            </w:r>
            <w:r w:rsidR="00321145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администрации города Тулы </w:t>
            </w: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 Привокзальному территориальному округу</w:t>
            </w:r>
          </w:p>
          <w:p w:rsidR="009F0AC5" w:rsidRPr="00C52033" w:rsidRDefault="009F0AC5" w:rsidP="000671D3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52033" w:rsidRDefault="00B3446E" w:rsidP="000671D3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C52033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C52033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C52033" w:rsidRDefault="009F0AC5" w:rsidP="000671D3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52033" w:rsidRDefault="009F0AC5" w:rsidP="000671D3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52033" w:rsidRDefault="009F0AC5" w:rsidP="000671D3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C52033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C52033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BA471D" w:rsidRPr="00C52033" w:rsidRDefault="009F0AC5" w:rsidP="000671D3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 Александр Владимирович</w:t>
            </w:r>
            <w:r w:rsidRPr="00C52033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A87312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главного управления </w:t>
            </w:r>
            <w:r w:rsidR="00C63983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по благоустройству </w:t>
            </w:r>
          </w:p>
          <w:p w:rsidR="0002128E" w:rsidRPr="00C52033" w:rsidRDefault="0002128E" w:rsidP="000671D3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 – начальник отдела по работе с территорией «Иншинское»</w:t>
            </w:r>
          </w:p>
          <w:p w:rsidR="005610D4" w:rsidRPr="00C52033" w:rsidRDefault="005610D4" w:rsidP="000671D3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5610D4" w:rsidRPr="00C52033" w:rsidRDefault="005610D4" w:rsidP="000671D3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Кузьмин Андрей Юрьевич – начальник сектора по работе с территорией «Косая Гора»</w:t>
            </w:r>
          </w:p>
          <w:p w:rsidR="005610D4" w:rsidRPr="00C52033" w:rsidRDefault="005610D4" w:rsidP="000671D3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1924C8" w:rsidRPr="00C52033" w:rsidRDefault="001924C8" w:rsidP="000671D3">
            <w:pPr>
              <w:rPr>
                <w:rFonts w:ascii="PT Astra Serif" w:hAnsi="PT Astra Serif" w:cstheme="minorHAnsi"/>
                <w:sz w:val="26"/>
                <w:szCs w:val="26"/>
              </w:rPr>
            </w:pPr>
          </w:p>
          <w:p w:rsidR="005610D4" w:rsidRPr="00C52033" w:rsidRDefault="005610D4" w:rsidP="000671D3">
            <w:pPr>
              <w:rPr>
                <w:rFonts w:ascii="PT Astra Serif" w:hAnsi="PT Astra Serif" w:cstheme="minorHAnsi"/>
                <w:sz w:val="27"/>
                <w:szCs w:val="27"/>
              </w:rPr>
            </w:pPr>
            <w:r w:rsidRPr="00C52033">
              <w:rPr>
                <w:rFonts w:ascii="PT Astra Serif" w:hAnsi="PT Astra Serif" w:cstheme="minorHAnsi"/>
                <w:sz w:val="26"/>
                <w:szCs w:val="26"/>
              </w:rPr>
              <w:t xml:space="preserve">Анатулаева Татьяна Михайловна - </w:t>
            </w:r>
            <w:r w:rsidRPr="00C52033">
              <w:rPr>
                <w:rFonts w:ascii="PT Astra Serif" w:hAnsi="PT Astra Serif" w:cs="Calibri"/>
                <w:sz w:val="26"/>
                <w:szCs w:val="26"/>
              </w:rPr>
              <w:t xml:space="preserve">заместитель </w:t>
            </w:r>
            <w:r w:rsidR="002F3B46">
              <w:rPr>
                <w:rFonts w:ascii="PT Astra Serif" w:hAnsi="PT Astra Serif" w:cs="Calibri"/>
                <w:sz w:val="26"/>
                <w:szCs w:val="26"/>
              </w:rPr>
              <w:t>начальника главного управления-</w:t>
            </w:r>
            <w:r w:rsidRPr="00C52033">
              <w:rPr>
                <w:rFonts w:ascii="PT Astra Serif" w:hAnsi="PT Astra Serif" w:cs="Calibri"/>
                <w:sz w:val="26"/>
                <w:szCs w:val="26"/>
              </w:rPr>
              <w:t xml:space="preserve">начальник сектора </w:t>
            </w:r>
            <w:r w:rsidRPr="00C52033">
              <w:rPr>
                <w:rFonts w:ascii="PT Astra Serif" w:hAnsi="PT Astra Serif" w:cstheme="minorHAnsi"/>
                <w:sz w:val="27"/>
                <w:szCs w:val="27"/>
              </w:rPr>
              <w:t>по работе с территорией «Федоровское»</w:t>
            </w:r>
          </w:p>
          <w:p w:rsidR="00BA471D" w:rsidRPr="00C52033" w:rsidRDefault="00BA471D" w:rsidP="000671D3">
            <w:pP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22.05</w:t>
            </w:r>
            <w:r w:rsidR="00464C30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8077DD" w:rsidRPr="00C52033" w:rsidRDefault="00464C30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8077DD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14.00</w:t>
            </w:r>
          </w:p>
          <w:p w:rsidR="008077DD" w:rsidRPr="00C52033" w:rsidRDefault="008077DD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C52033" w:rsidRDefault="008077DD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5E4367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06.05</w:t>
            </w:r>
            <w:r w:rsidR="00B45A52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B45A52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20.05</w:t>
            </w:r>
            <w:r w:rsidR="00B45A52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9F0AC5" w:rsidRPr="00C52033" w:rsidRDefault="009F0AC5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C52033" w:rsidRDefault="009F0AC5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13.05</w:t>
            </w:r>
            <w:r w:rsidR="00F44BC5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CA64F3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27.05</w:t>
            </w:r>
            <w:r w:rsidR="00F44BC5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9F0AC5" w:rsidRPr="00C52033" w:rsidRDefault="009F0AC5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C52033" w:rsidRDefault="009F0AC5" w:rsidP="000671D3">
            <w:pP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5E4367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12.05</w:t>
            </w:r>
            <w:r w:rsidR="009C5FF1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9C5FF1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22.05</w:t>
            </w:r>
            <w:r w:rsidR="009C5FF1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F44BC5" w:rsidRPr="00C52033" w:rsidRDefault="009F0AC5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02128E" w:rsidRPr="00C52033" w:rsidRDefault="0002128E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02128E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22.05</w:t>
            </w:r>
            <w:r w:rsidR="0002128E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02128E" w:rsidRPr="00C52033" w:rsidRDefault="0002128E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9.00 до 12.00</w:t>
            </w:r>
          </w:p>
          <w:p w:rsidR="0002128E" w:rsidRPr="00C52033" w:rsidRDefault="0002128E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пос. Иншинский, д. 34</w:t>
            </w:r>
          </w:p>
          <w:p w:rsidR="00F44BC5" w:rsidRPr="00C52033" w:rsidRDefault="00F44BC5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1924C8" w:rsidRPr="00C52033" w:rsidRDefault="00C52033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05.05</w:t>
            </w:r>
            <w:r w:rsidR="001924C8"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.2026</w:t>
            </w:r>
          </w:p>
          <w:p w:rsidR="001924C8" w:rsidRPr="00C52033" w:rsidRDefault="001924C8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14.00 до 18.00</w:t>
            </w:r>
          </w:p>
          <w:p w:rsidR="001924C8" w:rsidRPr="00C52033" w:rsidRDefault="001924C8" w:rsidP="000671D3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Косая Гора, ул. Пушкина, д. 19</w:t>
            </w:r>
          </w:p>
          <w:p w:rsidR="001924C8" w:rsidRPr="00C52033" w:rsidRDefault="001924C8" w:rsidP="000671D3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924C8" w:rsidRPr="00C52033" w:rsidRDefault="00C520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>14.05</w:t>
            </w:r>
            <w:r w:rsidR="001924C8"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924C8" w:rsidRPr="00C52033" w:rsidRDefault="001924C8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924C8" w:rsidRPr="00C52033" w:rsidRDefault="001924C8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52033">
              <w:rPr>
                <w:rFonts w:ascii="PT Astra Serif" w:hAnsi="PT Astra Serif"/>
                <w:sz w:val="26"/>
                <w:szCs w:val="26"/>
                <w:lang w:eastAsia="en-US"/>
              </w:rPr>
              <w:t>с. Федоровка, д. 9, кв. 1</w:t>
            </w:r>
          </w:p>
        </w:tc>
      </w:tr>
      <w:tr w:rsidR="00C17AFA" w:rsidRPr="002C3E11" w:rsidTr="000671D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E80433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E80433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2C3E11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2C3E11" w:rsidTr="000671D3">
        <w:trPr>
          <w:trHeight w:val="982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E80433" w:rsidRDefault="00436388" w:rsidP="000671D3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E8043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E80433" w:rsidRDefault="00436388" w:rsidP="000671D3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E80433" w:rsidRDefault="00436388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E80433" w:rsidRDefault="00146D0C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E80433" w:rsidRDefault="00146D0C" w:rsidP="000671D3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E80433" w:rsidRDefault="00146D0C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E8043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E80433" w:rsidRDefault="00146D0C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D20FEB" w:rsidRPr="00E80433" w:rsidRDefault="00D20FE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Ермилов Сергей Игоревич – заместитель начальника главного управления по благоустройству</w:t>
            </w:r>
          </w:p>
          <w:p w:rsidR="00D20FEB" w:rsidRPr="00E80433" w:rsidRDefault="00D20FE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D20FEB" w:rsidRPr="00E80433" w:rsidRDefault="00D20FE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E80433" w:rsidRDefault="009F0AC5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E80433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E8043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Pr="00E80433" w:rsidRDefault="00B74A2E" w:rsidP="000671D3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0C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08.05</w:t>
            </w:r>
            <w:r w:rsidR="001623E4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623E4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15.05</w:t>
            </w:r>
            <w:r w:rsidR="001623E4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623E4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22.05</w:t>
            </w:r>
            <w:r w:rsidR="001623E4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A80FF9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29.05</w:t>
            </w:r>
            <w:r w:rsidR="00A80FF9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E80433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E80433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D20FEB" w:rsidRPr="00E80433" w:rsidRDefault="00D20FE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20.05</w:t>
            </w:r>
            <w:r w:rsidR="00A80FF9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73BE6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2026</w:t>
            </w:r>
          </w:p>
          <w:p w:rsidR="009F0AC5" w:rsidRPr="00E80433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E80433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B74A2E" w:rsidRPr="00E80433" w:rsidRDefault="00B74A2E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D20FEB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13.05</w:t>
            </w:r>
            <w:r w:rsidR="00D20FEB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D20FEB" w:rsidRPr="00E80433" w:rsidRDefault="00D20FE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кабинет № 21</w:t>
            </w:r>
          </w:p>
          <w:p w:rsidR="00D20FEB" w:rsidRPr="00E80433" w:rsidRDefault="00D20FE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D20FEB" w:rsidRPr="00E80433" w:rsidRDefault="00D20FE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E80433" w:rsidRDefault="00E8043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27.05</w:t>
            </w:r>
            <w:r w:rsidR="001623E4"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46D0C" w:rsidRPr="00E80433" w:rsidRDefault="00146D0C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B74A2E" w:rsidRPr="00E80433" w:rsidRDefault="00146D0C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80433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</w:tc>
      </w:tr>
      <w:tr w:rsidR="00C17AFA" w:rsidRPr="002C3E11" w:rsidTr="000671D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F080C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9F080C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9F080C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2C3E11" w:rsidTr="004641D8">
        <w:trPr>
          <w:trHeight w:val="4041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3A" w:rsidRPr="009F080C" w:rsidRDefault="009F0AC5" w:rsidP="000671D3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9F080C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9F080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  <w:p w:rsidR="00E9743A" w:rsidRPr="009F080C" w:rsidRDefault="00E9743A" w:rsidP="00E9743A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9743A" w:rsidRPr="009F080C" w:rsidRDefault="00E9743A" w:rsidP="00E9743A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9743A" w:rsidRPr="009F080C" w:rsidRDefault="00E9743A" w:rsidP="00E9743A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9743A" w:rsidRPr="009F080C" w:rsidRDefault="00E9743A" w:rsidP="00E974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Токарева Татьяна Юрьевна – заместитель начальника главного управления по социальной политике</w:t>
            </w:r>
          </w:p>
          <w:p w:rsidR="00E9743A" w:rsidRPr="009F080C" w:rsidRDefault="00E9743A" w:rsidP="00E974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F080C" w:rsidRPr="009F080C" w:rsidRDefault="00E9743A" w:rsidP="00123C21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Закутаев Павел Вячеславов</w:t>
            </w:r>
            <w:r w:rsidR="00123C21">
              <w:rPr>
                <w:rFonts w:ascii="PT Astra Serif" w:hAnsi="PT Astra Serif"/>
                <w:sz w:val="26"/>
                <w:szCs w:val="26"/>
              </w:rPr>
              <w:t>ич</w:t>
            </w:r>
            <w:r w:rsidRPr="009F080C">
              <w:rPr>
                <w:rFonts w:ascii="PT Astra Serif" w:hAnsi="PT Astra Serif"/>
                <w:sz w:val="26"/>
                <w:szCs w:val="26"/>
              </w:rPr>
              <w:t xml:space="preserve"> – заместитель начальника главного управления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2" w:rsidRPr="009F080C" w:rsidRDefault="009F080C" w:rsidP="000671D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15.05</w:t>
            </w:r>
            <w:r w:rsidR="00B97954" w:rsidRPr="009F080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B97954" w:rsidRPr="009F080C" w:rsidRDefault="009F080C" w:rsidP="000671D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22.05</w:t>
            </w:r>
            <w:r w:rsidR="00B97954" w:rsidRPr="009F080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B97954" w:rsidRPr="009F080C" w:rsidRDefault="009F080C" w:rsidP="000671D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29.05</w:t>
            </w:r>
            <w:r w:rsidR="00B97954" w:rsidRPr="009F080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543101" w:rsidRPr="009F080C" w:rsidRDefault="00B958A1" w:rsidP="000671D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9F080C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9F080C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9F080C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  <w:p w:rsidR="00F97ED7" w:rsidRPr="009F080C" w:rsidRDefault="00F97ED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F97ED7" w:rsidRPr="009F080C" w:rsidRDefault="009F080C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>12.05</w:t>
            </w:r>
            <w:r w:rsidR="00E9743A"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E9743A" w:rsidRPr="009F080C" w:rsidRDefault="00E9743A" w:rsidP="00E9743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 xml:space="preserve">с 09.00 до 12.00    </w:t>
            </w:r>
          </w:p>
          <w:p w:rsidR="005447F1" w:rsidRPr="009F080C" w:rsidRDefault="005447F1" w:rsidP="005447F1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3.7</w:t>
            </w: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</w:t>
            </w:r>
          </w:p>
          <w:p w:rsidR="00E9743A" w:rsidRPr="009F080C" w:rsidRDefault="00E9743A" w:rsidP="00E9743A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9743A" w:rsidRPr="009F080C" w:rsidRDefault="009F080C" w:rsidP="00E9743A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>20.05</w:t>
            </w:r>
            <w:r w:rsidR="00E9743A"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4641D8" w:rsidRDefault="00E9743A" w:rsidP="00E9743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F080C">
              <w:rPr>
                <w:rFonts w:ascii="PT Astra Serif" w:hAnsi="PT Astra Serif"/>
                <w:sz w:val="26"/>
                <w:szCs w:val="26"/>
              </w:rPr>
              <w:t>с 14.00 до 17.00</w:t>
            </w:r>
          </w:p>
          <w:p w:rsidR="004641D8" w:rsidRPr="009F080C" w:rsidRDefault="004641D8" w:rsidP="004641D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F080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</w:t>
            </w:r>
          </w:p>
          <w:p w:rsidR="00F97ED7" w:rsidRPr="009F080C" w:rsidRDefault="00F97ED7" w:rsidP="004641D8">
            <w:pPr>
              <w:ind w:right="142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2C3E11" w:rsidTr="000671D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132C90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132C90" w:rsidRDefault="009F0AC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132C90" w:rsidRDefault="009F0AC5" w:rsidP="000671D3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132C9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132C9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</w:t>
            </w:r>
            <w:r w:rsidR="0039192B" w:rsidRPr="00132C9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администрации города Тулы</w:t>
            </w:r>
            <w:r w:rsidRPr="00132C9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132C90" w:rsidRDefault="00132C9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15.05</w:t>
            </w:r>
            <w:r w:rsidR="002D72B1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2D72B1" w:rsidRPr="00132C90" w:rsidRDefault="00132C9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22.05</w:t>
            </w:r>
            <w:r w:rsidR="002D72B1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2D72B1" w:rsidRPr="00132C90" w:rsidRDefault="00132C9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29.05</w:t>
            </w:r>
            <w:r w:rsidR="000629BC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132C90" w:rsidRDefault="00F25A4D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132C90" w:rsidRDefault="009F0A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132C90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8E4817" w:rsidRDefault="00A94A5C" w:rsidP="000671D3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8E4817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8E4817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8E4817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8E4817" w:rsidRDefault="00D71B41" w:rsidP="000671D3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8E481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8E4817" w:rsidRDefault="00A94A5C" w:rsidP="000671D3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  <w:r w:rsidR="000E4FD3" w:rsidRPr="008E481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8E4817" w:rsidRDefault="008E481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05.05</w:t>
            </w:r>
            <w:r w:rsidR="00D32745"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A94A5C" w:rsidRPr="008E4817" w:rsidRDefault="00A94A5C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8E4817" w:rsidRDefault="004D14A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5309A6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8E4817" w:rsidRDefault="00D628B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</w:t>
            </w:r>
            <w:r w:rsidR="000E4FD3" w:rsidRPr="008E48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ь</w:t>
            </w:r>
            <w:r w:rsidRPr="008E48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8E4817" w:rsidRDefault="008E481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12.05</w:t>
            </w:r>
            <w:r w:rsidR="00D32745"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D628BB" w:rsidRPr="008E4817" w:rsidRDefault="008E481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26.05</w:t>
            </w:r>
            <w:r w:rsidR="00D32745"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D628BB" w:rsidRPr="008E4817" w:rsidRDefault="00D628B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8E4817" w:rsidRDefault="004D14A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233FA6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8E4817" w:rsidRDefault="00233FA6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42" w:rsidRPr="008E4817" w:rsidRDefault="008E481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12.05</w:t>
            </w:r>
            <w:r w:rsidR="00D32745"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334C42" w:rsidRPr="008E4817" w:rsidRDefault="008E481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26.05</w:t>
            </w:r>
            <w:r w:rsidR="00D32745"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233FA6" w:rsidRPr="008E4817" w:rsidRDefault="00233FA6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8E4817" w:rsidRDefault="00233FA6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4817">
              <w:rPr>
                <w:rFonts w:ascii="PT Astra Serif" w:hAnsi="PT Astra Serif"/>
                <w:sz w:val="26"/>
                <w:szCs w:val="26"/>
                <w:lang w:eastAsia="en-US"/>
              </w:rPr>
              <w:t>каб. № 421</w:t>
            </w:r>
          </w:p>
        </w:tc>
      </w:tr>
      <w:tr w:rsidR="001020F6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182510" w:rsidRDefault="001020F6" w:rsidP="000671D3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182510" w:rsidRDefault="00D71B41" w:rsidP="000671D3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18251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182510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182510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18251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182510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182510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C" w:rsidRPr="00182510" w:rsidRDefault="00331B0F" w:rsidP="000671D3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sz w:val="26"/>
                <w:szCs w:val="26"/>
              </w:rPr>
              <w:lastRenderedPageBreak/>
              <w:t>Маринин Владимир Алексеевич</w:t>
            </w:r>
            <w:r w:rsidR="001020F6" w:rsidRPr="001825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1825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182510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182510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182510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A670A9" w:rsidRPr="00182510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44227" w:rsidRPr="00182510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1825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6" w:rsidRPr="00182510" w:rsidRDefault="0018251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22.05</w:t>
            </w:r>
            <w:r w:rsidR="002E29FB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810638" w:rsidRPr="00182510" w:rsidRDefault="00182510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29.05</w:t>
            </w:r>
            <w:r w:rsidR="002E29FB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1020F6" w:rsidRPr="00182510" w:rsidRDefault="00983787" w:rsidP="00182510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82510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00 до 18</w:t>
            </w:r>
            <w:r w:rsidR="008B4FF8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182510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  <w:r w:rsidR="006917E6" w:rsidRPr="00182510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</w:tc>
      </w:tr>
      <w:tr w:rsidR="005C5196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AD1A09" w:rsidRDefault="005C5196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AD1A09" w:rsidRDefault="00D71B4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AD1A0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AD1A09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AD1A09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AD1A0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AD1A09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AD1A09" w:rsidRDefault="00BC6942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Калинов Сергей Николаевич</w:t>
            </w:r>
            <w:r w:rsidR="005C5196"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="000D6F57"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5C5196"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председател</w:t>
            </w:r>
            <w:r w:rsidR="000D6F57"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я</w:t>
            </w:r>
            <w:r w:rsidR="005C5196" w:rsidRPr="00AD1A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7" w:rsidRPr="00AD1A09" w:rsidRDefault="0022620F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04.05</w:t>
            </w:r>
            <w:r w:rsidR="003A354F"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3A354F" w:rsidRPr="00AD1A09" w:rsidRDefault="0022620F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18.05</w:t>
            </w:r>
            <w:r w:rsidR="003A354F"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BC6942" w:rsidRPr="00AD1A09" w:rsidRDefault="0022620F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25.05</w:t>
            </w:r>
            <w:r w:rsidR="00BC6942"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5C5196" w:rsidRPr="00AD1A09" w:rsidRDefault="008B4FF8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AD1A09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C003C5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E5044B" w:rsidRDefault="00C003C5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E5044B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E5044B" w:rsidRDefault="00D71B4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5044B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E5044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E5044B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E5044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E5044B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E5044B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E5044B" w:rsidRDefault="00E13084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Галкина Кристина Николаевна</w:t>
            </w:r>
            <w:r w:rsidR="00C003C5"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</w:t>
            </w:r>
            <w:r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C003C5"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</w:t>
            </w:r>
            <w:r w:rsidR="0039192B"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административно – техническому надзору</w:t>
            </w:r>
            <w:r w:rsidR="00C003C5"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E5044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  <w:r w:rsidR="0039192B"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  <w:p w:rsidR="00E5044B" w:rsidRPr="00E5044B" w:rsidRDefault="00E5044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E5044B" w:rsidRPr="00E5044B" w:rsidRDefault="00E5044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Терехов Алексей Алексеевич - </w:t>
            </w:r>
            <w:r w:rsidRPr="00E5044B">
              <w:t xml:space="preserve"> </w:t>
            </w:r>
            <w:r w:rsidRPr="00E5044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управления-начальник отдела контроля по Центральному территориальному округу</w:t>
            </w:r>
          </w:p>
          <w:p w:rsidR="00E5044B" w:rsidRPr="00E5044B" w:rsidRDefault="00E5044B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E5044B" w:rsidRDefault="00E5044B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044B">
              <w:rPr>
                <w:rFonts w:ascii="PT Astra Serif" w:hAnsi="PT Astra Serif"/>
                <w:sz w:val="26"/>
                <w:szCs w:val="26"/>
              </w:rPr>
              <w:t>12.05</w:t>
            </w:r>
            <w:r w:rsidR="00633CCD" w:rsidRPr="00E5044B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C003C5" w:rsidRPr="00E5044B" w:rsidRDefault="00E55CAD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044B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E5044B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E5044B" w:rsidRPr="00E5044B" w:rsidRDefault="00E5044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5044B" w:rsidRPr="00E5044B" w:rsidRDefault="00E5044B" w:rsidP="00E5044B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E5044B" w:rsidRPr="00E5044B" w:rsidRDefault="00E5044B" w:rsidP="00E504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044B">
              <w:rPr>
                <w:rFonts w:ascii="PT Astra Serif" w:hAnsi="PT Astra Serif"/>
                <w:sz w:val="26"/>
                <w:szCs w:val="26"/>
              </w:rPr>
              <w:t>26.05.2026</w:t>
            </w:r>
          </w:p>
          <w:p w:rsidR="00E5044B" w:rsidRPr="00E5044B" w:rsidRDefault="00E5044B" w:rsidP="00E504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5044B">
              <w:rPr>
                <w:rFonts w:ascii="PT Astra Serif" w:hAnsi="PT Astra Serif"/>
                <w:sz w:val="26"/>
                <w:szCs w:val="26"/>
              </w:rPr>
              <w:t xml:space="preserve">с 10.00 до 12.00       </w:t>
            </w:r>
          </w:p>
          <w:p w:rsidR="00C003C5" w:rsidRPr="00E5044B" w:rsidRDefault="00C003C5" w:rsidP="00E5044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387595" w:rsidRDefault="00714B19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8759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Управление экономического развития </w:t>
            </w:r>
          </w:p>
          <w:p w:rsidR="00714B19" w:rsidRPr="00387595" w:rsidRDefault="00D71B41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87595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38759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387595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r w:rsidR="005B570F" w:rsidRPr="00387595">
              <w:rPr>
                <w:rFonts w:ascii="PT Astra Serif" w:hAnsi="PT Astra Serif"/>
                <w:sz w:val="26"/>
                <w:szCs w:val="26"/>
              </w:rPr>
              <w:t xml:space="preserve">каб. 4, </w:t>
            </w:r>
            <w:r w:rsidR="00714B19" w:rsidRPr="00387595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387595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387595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387595" w:rsidRDefault="00714B19" w:rsidP="000671D3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87595">
              <w:rPr>
                <w:rFonts w:ascii="PT Astra Serif" w:hAnsi="PT Astra Serif"/>
                <w:sz w:val="26"/>
                <w:szCs w:val="26"/>
              </w:rPr>
              <w:t>Калгина Елена Анатольевна</w:t>
            </w:r>
            <w:r w:rsidR="00FA57D8" w:rsidRPr="00387595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387595" w:rsidRDefault="005B570F" w:rsidP="000671D3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87595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387595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  <w:r w:rsidR="00FA2724" w:rsidRPr="0038759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A2724" w:rsidRPr="00387595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DF" w:rsidRPr="00387595" w:rsidRDefault="00387595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595">
              <w:rPr>
                <w:rFonts w:ascii="PT Astra Serif" w:hAnsi="PT Astra Serif"/>
                <w:sz w:val="26"/>
                <w:szCs w:val="26"/>
              </w:rPr>
              <w:t>08.05</w:t>
            </w:r>
            <w:r w:rsidR="008E772F" w:rsidRPr="00387595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8E772F" w:rsidRPr="00387595" w:rsidRDefault="00896F95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595">
              <w:rPr>
                <w:rFonts w:ascii="PT Astra Serif" w:hAnsi="PT Astra Serif"/>
                <w:sz w:val="26"/>
                <w:szCs w:val="26"/>
              </w:rPr>
              <w:t>15.0</w:t>
            </w:r>
            <w:r w:rsidR="00387595" w:rsidRPr="00387595">
              <w:rPr>
                <w:rFonts w:ascii="PT Astra Serif" w:hAnsi="PT Astra Serif"/>
                <w:sz w:val="26"/>
                <w:szCs w:val="26"/>
              </w:rPr>
              <w:t>5</w:t>
            </w:r>
            <w:r w:rsidR="008E772F" w:rsidRPr="00387595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14B19" w:rsidRPr="00387595" w:rsidRDefault="00714B19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87595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393009" w:rsidRDefault="00D03837" w:rsidP="000671D3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393009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393009" w:rsidRDefault="00D71B41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3009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39300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393009">
              <w:rPr>
                <w:rFonts w:ascii="PT Astra Serif" w:hAnsi="PT Astra Serif"/>
                <w:sz w:val="26"/>
                <w:szCs w:val="26"/>
              </w:rPr>
              <w:t xml:space="preserve">ул. Советская, д.14, </w:t>
            </w:r>
            <w:r w:rsidR="00FA2724" w:rsidRPr="00393009">
              <w:rPr>
                <w:rFonts w:ascii="PT Astra Serif" w:hAnsi="PT Astra Serif"/>
                <w:sz w:val="26"/>
                <w:szCs w:val="26"/>
              </w:rPr>
              <w:t>2 этаж</w:t>
            </w:r>
            <w:r w:rsidR="00EF0276" w:rsidRPr="00393009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39300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577236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3B4C74" w:rsidRPr="00393009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2C3E11" w:rsidTr="000671D3">
        <w:trPr>
          <w:trHeight w:val="7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393009" w:rsidRDefault="00D03837" w:rsidP="000671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930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3930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39300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  <w:r w:rsidR="00FA2724" w:rsidRPr="0039300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Pr="00393009" w:rsidRDefault="00393009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3009">
              <w:rPr>
                <w:rFonts w:ascii="PT Astra Serif" w:hAnsi="PT Astra Serif"/>
                <w:sz w:val="26"/>
                <w:szCs w:val="26"/>
              </w:rPr>
              <w:t>07.05</w:t>
            </w:r>
            <w:r w:rsidR="0002128E" w:rsidRPr="0039300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F73117" w:rsidRPr="00393009" w:rsidRDefault="00393009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3009">
              <w:rPr>
                <w:rFonts w:ascii="PT Astra Serif" w:hAnsi="PT Astra Serif"/>
                <w:sz w:val="26"/>
                <w:szCs w:val="26"/>
              </w:rPr>
              <w:t>21.05</w:t>
            </w:r>
            <w:r w:rsidR="0002128E" w:rsidRPr="0039300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D03837" w:rsidRPr="00393009" w:rsidRDefault="008B4FF8" w:rsidP="000671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3009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393009">
              <w:rPr>
                <w:rFonts w:ascii="PT Astra Serif" w:hAnsi="PT Astra Serif"/>
                <w:sz w:val="26"/>
                <w:szCs w:val="26"/>
              </w:rPr>
              <w:t>00</w:t>
            </w:r>
            <w:r w:rsidRPr="0039300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624A65" w:rsidRDefault="007E5844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4A65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624A65" w:rsidRDefault="00D71B41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624A6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624A65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624A65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624A65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624A65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624A65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624A65" w:rsidRDefault="007E5844" w:rsidP="000671D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24A65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624A65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624A65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624A65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624A6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24A65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624A6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624A65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624A6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624A65">
              <w:rPr>
                <w:rFonts w:ascii="PT Astra Serif" w:hAnsi="PT Astra Serif"/>
                <w:sz w:val="26"/>
                <w:szCs w:val="26"/>
              </w:rPr>
              <w:t>у</w:t>
            </w:r>
            <w:r w:rsidRPr="00624A65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  <w:r w:rsidR="006046A1" w:rsidRPr="00624A6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046A1" w:rsidRPr="00624A65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7E5844" w:rsidRPr="00624A65" w:rsidRDefault="00624A6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12.05</w:t>
            </w:r>
            <w:r w:rsidR="00113F2B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15526B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2026</w:t>
            </w:r>
            <w:r w:rsidR="006A2184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624A65" w:rsidRDefault="00624A65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26.05</w:t>
            </w:r>
            <w:r w:rsidR="0015526B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  <w:r w:rsidR="00B85DA8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624A65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E72CC7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C7" w:rsidRPr="007E0B68" w:rsidRDefault="00E72CC7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E0B68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E72CC7" w:rsidRPr="007E0B68" w:rsidRDefault="00E72CC7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E0B6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7E0B68">
              <w:rPr>
                <w:rFonts w:ascii="PT Astra Serif" w:hAnsi="PT Astra Serif"/>
                <w:sz w:val="26"/>
                <w:szCs w:val="26"/>
              </w:rPr>
              <w:t xml:space="preserve"> ул. Тимирязева, дом 101, к.1, тел. 65-73-72</w:t>
            </w:r>
          </w:p>
        </w:tc>
      </w:tr>
      <w:tr w:rsidR="00E72CC7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7E0B68" w:rsidRDefault="00E72CC7" w:rsidP="000671D3">
            <w:pPr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  <w:r w:rsidRPr="007E0B68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E72CC7" w:rsidRPr="007E0B68" w:rsidRDefault="007E0B68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E0B68">
              <w:rPr>
                <w:rFonts w:ascii="PT Astra Serif" w:hAnsi="PT Astra Serif"/>
                <w:sz w:val="26"/>
                <w:szCs w:val="26"/>
                <w:lang w:eastAsia="en-US"/>
              </w:rPr>
              <w:t>18.05</w:t>
            </w:r>
            <w:r w:rsidR="005C5674" w:rsidRPr="007E0B68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E72CC7" w:rsidRPr="007E0B68">
              <w:rPr>
                <w:rFonts w:ascii="PT Astra Serif" w:hAnsi="PT Astra Serif"/>
                <w:sz w:val="26"/>
                <w:szCs w:val="26"/>
                <w:lang w:eastAsia="en-US"/>
              </w:rPr>
              <w:t>2026 с 16.00 до 18.00</w:t>
            </w:r>
          </w:p>
        </w:tc>
      </w:tr>
      <w:tr w:rsidR="000F19F3" w:rsidRPr="002C3E11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F3" w:rsidRPr="00272DAB" w:rsidRDefault="000F19F3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72DAB">
              <w:rPr>
                <w:rFonts w:ascii="PT Astra Serif" w:hAnsi="PT Astra Serif"/>
                <w:b/>
                <w:sz w:val="26"/>
                <w:szCs w:val="26"/>
              </w:rPr>
              <w:t xml:space="preserve">Управление по семейной и молодёжной политике, работе с отдельными категориями населения администрации города Тулы </w:t>
            </w:r>
          </w:p>
          <w:p w:rsidR="000F19F3" w:rsidRPr="00272DAB" w:rsidRDefault="000F19F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72DAB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272DAB">
              <w:rPr>
                <w:rFonts w:ascii="PT Astra Serif" w:hAnsi="PT Astra Serif"/>
                <w:sz w:val="26"/>
                <w:szCs w:val="26"/>
              </w:rPr>
              <w:t xml:space="preserve"> пр. Ленина, д. 20, каб. 16, тел. 30-62-68</w:t>
            </w:r>
          </w:p>
        </w:tc>
      </w:tr>
      <w:tr w:rsidR="000F19F3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F3" w:rsidRPr="00272DAB" w:rsidRDefault="000F19F3" w:rsidP="000671D3">
            <w:pPr>
              <w:rPr>
                <w:rFonts w:ascii="PT Astra Serif" w:hAnsi="PT Astra Serif"/>
                <w:sz w:val="26"/>
                <w:szCs w:val="26"/>
              </w:rPr>
            </w:pPr>
            <w:r w:rsidRPr="00272DAB">
              <w:rPr>
                <w:rFonts w:ascii="PT Astra Serif" w:hAnsi="PT Astra Serif"/>
                <w:sz w:val="26"/>
                <w:szCs w:val="26"/>
              </w:rPr>
              <w:t>Симонов Михаил Анатольевич - начальник управления по семейной и молодёжной политике, работе с отдельными категориями населения</w:t>
            </w:r>
            <w:r w:rsidR="00CD0F70" w:rsidRPr="00272DA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D0F70" w:rsidRPr="00272DA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0F19F3" w:rsidRPr="0016559D" w:rsidRDefault="00272DA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559D">
              <w:rPr>
                <w:rFonts w:ascii="PT Astra Serif" w:hAnsi="PT Astra Serif"/>
                <w:sz w:val="26"/>
                <w:szCs w:val="26"/>
                <w:lang w:eastAsia="en-US"/>
              </w:rPr>
              <w:t>13.05</w:t>
            </w:r>
            <w:r w:rsidR="000F19F3" w:rsidRPr="0016559D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0F19F3" w:rsidRPr="0016559D" w:rsidRDefault="00272DAB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559D">
              <w:rPr>
                <w:rFonts w:ascii="PT Astra Serif" w:hAnsi="PT Astra Serif"/>
                <w:sz w:val="26"/>
                <w:szCs w:val="26"/>
                <w:lang w:eastAsia="en-US"/>
              </w:rPr>
              <w:t>27.05</w:t>
            </w:r>
            <w:r w:rsidR="000F19F3" w:rsidRPr="0016559D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0F19F3" w:rsidRPr="002C3E11" w:rsidRDefault="000F19F3" w:rsidP="000671D3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16559D">
              <w:rPr>
                <w:rFonts w:ascii="PT Astra Serif" w:hAnsi="PT Astra Serif"/>
                <w:sz w:val="26"/>
                <w:szCs w:val="26"/>
                <w:lang w:eastAsia="en-US"/>
              </w:rPr>
              <w:t>15.00</w:t>
            </w:r>
          </w:p>
        </w:tc>
      </w:tr>
      <w:tr w:rsidR="000671D3" w:rsidRPr="00481750" w:rsidTr="000671D3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D3" w:rsidRPr="00481750" w:rsidRDefault="000671D3" w:rsidP="000671D3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81750">
              <w:rPr>
                <w:rFonts w:ascii="PT Astra Serif" w:hAnsi="PT Astra Serif"/>
                <w:b/>
                <w:sz w:val="26"/>
                <w:szCs w:val="26"/>
              </w:rPr>
              <w:t xml:space="preserve">Управление образования администрации города Тулы </w:t>
            </w:r>
          </w:p>
          <w:p w:rsidR="000671D3" w:rsidRPr="00481750" w:rsidRDefault="000671D3" w:rsidP="000671D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81750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481750">
              <w:rPr>
                <w:rFonts w:ascii="PT Astra Serif" w:hAnsi="PT Astra Serif"/>
                <w:sz w:val="26"/>
                <w:szCs w:val="26"/>
              </w:rPr>
              <w:t xml:space="preserve"> ул. Дзержинского/Советская, д. 15-17/73, тел. 52-98-01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lastRenderedPageBreak/>
              <w:t>Золотова Татьяна Валентиновна – начальник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06.05.2026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27.05.2026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Юдина Юлия Игоревна – заместитель начальника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tabs>
                <w:tab w:val="left" w:pos="1428"/>
                <w:tab w:val="center" w:pos="222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05.05.2026</w:t>
            </w:r>
          </w:p>
          <w:p w:rsidR="00481750" w:rsidRPr="00481750" w:rsidRDefault="00481750" w:rsidP="00481750">
            <w:pPr>
              <w:tabs>
                <w:tab w:val="left" w:pos="1428"/>
                <w:tab w:val="center" w:pos="222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12.05.2026</w:t>
            </w:r>
          </w:p>
          <w:p w:rsidR="00481750" w:rsidRPr="00481750" w:rsidRDefault="00481750" w:rsidP="00481750">
            <w:pPr>
              <w:tabs>
                <w:tab w:val="left" w:pos="1428"/>
                <w:tab w:val="center" w:pos="222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19.05.2026</w:t>
            </w:r>
          </w:p>
          <w:p w:rsidR="00481750" w:rsidRPr="00481750" w:rsidRDefault="00481750" w:rsidP="00481750">
            <w:pPr>
              <w:tabs>
                <w:tab w:val="left" w:pos="1428"/>
                <w:tab w:val="center" w:pos="222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26.05.2026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Мулдашева Наталья Алексеевна – заместитель начальника управления по финансово-экономической деятельности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14.05.2026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21.05.2026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28.05.2026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Евстратова Ольга Валерьевна - заместитель начальника управления образования</w:t>
            </w:r>
            <w:r w:rsidR="00C64F4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64F48" w:rsidRPr="00481750">
              <w:rPr>
                <w:rFonts w:ascii="PT Astra Serif" w:hAnsi="PT Astra Serif"/>
                <w:sz w:val="26"/>
                <w:szCs w:val="26"/>
              </w:rPr>
              <w:t xml:space="preserve">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06.05.2026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13.05.2026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27.05.2026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Пряхина Елена Николаевна – начальник отдела развития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13.05.2026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20.05.2026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27.05.2026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Мастрюкова Светлана Валерьевна – заместитель начальника отдела развития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04.05.2026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18.05.2026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Юрищева Людмила Викторовна - начальник отдела  развития воспитания и организации оздоровления детей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07.05.2026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14.05.2026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21.05.2026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28.05.2026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Кабочкина Ирина Викторовна - начальник отдела финансового планирования и исполнения бюджета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13.05.2026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20.05.2026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27.05.2026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  <w:tr w:rsidR="00481750" w:rsidRPr="002C3E11" w:rsidTr="000671D3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50" w:rsidRPr="00481750" w:rsidRDefault="00481750" w:rsidP="00481750">
            <w:pPr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Беклемищев Алексей Алексеевич - начальник отдела обеспечения комплексной безопасности и развития инфраструктуры управления образования администрации города Тулы</w:t>
            </w:r>
          </w:p>
        </w:tc>
        <w:tc>
          <w:tcPr>
            <w:tcW w:w="3827" w:type="dxa"/>
            <w:gridSpan w:val="2"/>
          </w:tcPr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04.05.2026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11.05.2026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18.05.2026</w:t>
            </w:r>
          </w:p>
          <w:p w:rsidR="00481750" w:rsidRPr="00481750" w:rsidRDefault="00481750" w:rsidP="004817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81750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</w:tr>
    </w:tbl>
    <w:p w:rsidR="00944D28" w:rsidRPr="002C3E11" w:rsidRDefault="000671D3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  <w:r w:rsidRPr="002C3E11">
        <w:rPr>
          <w:rFonts w:ascii="PT Astra Serif" w:hAnsi="PT Astra Serif"/>
          <w:b/>
          <w:bCs/>
          <w:sz w:val="26"/>
          <w:szCs w:val="26"/>
          <w:highlight w:val="yellow"/>
        </w:rPr>
        <w:br w:type="textWrapping" w:clear="all"/>
      </w:r>
    </w:p>
    <w:p w:rsidR="00944D28" w:rsidRPr="002C3E11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B10A28" w:rsidRDefault="009F0AC5" w:rsidP="00FA57D8">
      <w:pPr>
        <w:pStyle w:val="1"/>
        <w:rPr>
          <w:b/>
          <w:sz w:val="26"/>
          <w:szCs w:val="26"/>
        </w:rPr>
      </w:pPr>
      <w:r w:rsidRPr="00B10A28">
        <w:rPr>
          <w:b/>
          <w:sz w:val="26"/>
          <w:szCs w:val="26"/>
        </w:rPr>
        <w:t>ГРАФИК</w:t>
      </w:r>
    </w:p>
    <w:p w:rsidR="00806BF3" w:rsidRPr="00B10A28" w:rsidRDefault="009F0AC5" w:rsidP="00C41C23">
      <w:pPr>
        <w:pStyle w:val="1"/>
        <w:rPr>
          <w:b/>
          <w:sz w:val="26"/>
          <w:szCs w:val="26"/>
        </w:rPr>
      </w:pPr>
      <w:r w:rsidRPr="00B10A28">
        <w:rPr>
          <w:b/>
          <w:sz w:val="26"/>
          <w:szCs w:val="26"/>
        </w:rPr>
        <w:t xml:space="preserve">личного приема граждан </w:t>
      </w:r>
      <w:r w:rsidR="00FA57D8" w:rsidRPr="00B10A28">
        <w:rPr>
          <w:b/>
          <w:sz w:val="26"/>
          <w:szCs w:val="26"/>
        </w:rPr>
        <w:br/>
      </w:r>
      <w:r w:rsidRPr="00B10A28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B10A28">
        <w:rPr>
          <w:b/>
          <w:sz w:val="26"/>
          <w:szCs w:val="26"/>
        </w:rPr>
        <w:br/>
      </w:r>
      <w:r w:rsidRPr="00B10A28">
        <w:rPr>
          <w:b/>
          <w:sz w:val="26"/>
          <w:szCs w:val="26"/>
        </w:rPr>
        <w:t>администрации города Тулы</w:t>
      </w:r>
      <w:r w:rsidR="00401A78" w:rsidRPr="00B10A28">
        <w:rPr>
          <w:b/>
          <w:sz w:val="26"/>
          <w:szCs w:val="26"/>
        </w:rPr>
        <w:t xml:space="preserve"> </w:t>
      </w:r>
      <w:r w:rsidRPr="00B10A28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B10A28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2C3E11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10A28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B10A28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B10A28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</w:t>
            </w:r>
            <w:r w:rsidR="009E44A7" w:rsidRPr="00B10A28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  <w:r w:rsidR="009F0AC5" w:rsidRPr="00B10A28">
              <w:rPr>
                <w:rFonts w:ascii="PT Astra Serif" w:hAnsi="PT Astra Serif"/>
                <w:bCs/>
                <w:sz w:val="26"/>
                <w:szCs w:val="26"/>
              </w:rPr>
              <w:t xml:space="preserve"> по</w:t>
            </w:r>
            <w:r w:rsidR="009F0AC5" w:rsidRPr="00B10A2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B10A28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Зареченскому </w:t>
            </w:r>
            <w:r w:rsidR="009F0AC5" w:rsidRPr="00B10A2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B10A28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lastRenderedPageBreak/>
              <w:t>п. Ленинский,</w:t>
            </w:r>
          </w:p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B10A28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lastRenderedPageBreak/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10A28" w:rsidRDefault="00B10A28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10A28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14.05</w:t>
            </w:r>
            <w:r w:rsidR="00CF6125" w:rsidRPr="00B10A28">
              <w:rPr>
                <w:rFonts w:ascii="PT Astra Serif" w:hAnsi="PT Astra Serif"/>
                <w:sz w:val="26"/>
                <w:szCs w:val="26"/>
                <w:lang w:eastAsia="en-US"/>
              </w:rPr>
              <w:t>.2026</w:t>
            </w:r>
          </w:p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10A28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B10A2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B10A28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2C3E11" w:rsidTr="00C31D5A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D" w:rsidRPr="00903C27" w:rsidRDefault="009F0AC5" w:rsidP="00C31D5A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Громов Сергей Владимирович - начальник главного управления по Привокзальному территориальному округу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8500E" w:rsidRPr="00903C27" w:rsidRDefault="0028500E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657F0" w:rsidRPr="00903C27" w:rsidRDefault="004657F0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 Пушкина, д. 19</w:t>
            </w: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9F0AC5" w:rsidRPr="00903C27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с. Федоровка, ул. Шоссейная, д. 9,</w:t>
            </w:r>
          </w:p>
          <w:p w:rsidR="004C0E7D" w:rsidRPr="00903C27" w:rsidRDefault="009F0AC5" w:rsidP="0028500E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0" w:rsidRPr="00903C27" w:rsidRDefault="00903C27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06.05</w:t>
            </w:r>
            <w:r w:rsidR="004657F0"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.2026</w:t>
            </w:r>
          </w:p>
          <w:p w:rsidR="004657F0" w:rsidRPr="00903C27" w:rsidRDefault="004657F0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15.00</w:t>
            </w: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4657F0" w:rsidRPr="00903C27" w:rsidRDefault="00903C27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13.05</w:t>
            </w:r>
            <w:r w:rsidR="004657F0"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.2026</w:t>
            </w:r>
          </w:p>
          <w:p w:rsidR="004657F0" w:rsidRPr="00903C27" w:rsidRDefault="004657F0" w:rsidP="004657F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11.00</w:t>
            </w: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4657F0" w:rsidRPr="00903C27" w:rsidRDefault="004657F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903C27" w:rsidRDefault="00903C27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20.05</w:t>
            </w:r>
            <w:r w:rsidR="004879B8"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A43442"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2026</w:t>
            </w:r>
          </w:p>
          <w:p w:rsidR="00CE3719" w:rsidRPr="00903C27" w:rsidRDefault="00100254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903C2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4C0E7D" w:rsidRPr="00903C27" w:rsidRDefault="004C0E7D" w:rsidP="00C31D5A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</w:tr>
      <w:tr w:rsidR="009E1771" w:rsidRPr="002C3E1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5" w:rsidRPr="00E71793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179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E7179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E71793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E7179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E71793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Pr="00E71793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E71793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1793"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  <w:p w:rsidR="00F07442" w:rsidRPr="00E71793" w:rsidRDefault="00F07442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F07442" w:rsidRPr="00E71793" w:rsidRDefault="00F07442" w:rsidP="00F07442">
            <w:pPr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 xml:space="preserve">Новиков Вадим Алексеевич - </w:t>
            </w:r>
          </w:p>
          <w:p w:rsidR="00F07442" w:rsidRPr="00E71793" w:rsidRDefault="00F07442" w:rsidP="00F0744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  <w:p w:rsidR="00F07442" w:rsidRPr="00E71793" w:rsidRDefault="00F07442" w:rsidP="000830D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3" w:rsidRPr="00E71793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 xml:space="preserve">п. Южный, </w:t>
            </w:r>
            <w:r w:rsidR="00FC2B45" w:rsidRPr="00E71793">
              <w:rPr>
                <w:rFonts w:ascii="PT Astra Serif" w:hAnsi="PT Astra Serif"/>
                <w:sz w:val="26"/>
                <w:szCs w:val="26"/>
              </w:rPr>
              <w:br/>
            </w:r>
            <w:r w:rsidRPr="00E71793">
              <w:rPr>
                <w:rFonts w:ascii="PT Astra Serif" w:hAnsi="PT Astra Serif"/>
                <w:sz w:val="26"/>
                <w:szCs w:val="26"/>
              </w:rPr>
              <w:t>ул. Клубная, д. 1</w:t>
            </w:r>
          </w:p>
          <w:p w:rsidR="00737663" w:rsidRPr="00E7179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E7179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E71793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E71793" w:rsidRDefault="00F07442" w:rsidP="00F0744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F07442" w:rsidRPr="00E71793" w:rsidRDefault="00F07442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E71793" w:rsidRDefault="00E71793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28.05</w:t>
            </w:r>
            <w:r w:rsidR="00FC2B45" w:rsidRPr="00E7179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4A18A3" w:rsidRPr="00E71793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E71793">
              <w:rPr>
                <w:rFonts w:ascii="PT Astra Serif" w:hAnsi="PT Astra Serif"/>
                <w:sz w:val="26"/>
                <w:szCs w:val="26"/>
              </w:rPr>
              <w:t>6</w:t>
            </w:r>
            <w:r w:rsidRPr="00E71793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E71793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Pr="00E7179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E71793" w:rsidRDefault="00E7179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14.05</w:t>
            </w:r>
            <w:r w:rsidR="00FC2B45" w:rsidRPr="00E7179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37663" w:rsidRPr="00E7179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E7179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E71793" w:rsidRDefault="00F07442" w:rsidP="00F0744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F07442" w:rsidRPr="00E71793" w:rsidRDefault="00E71793" w:rsidP="00F0744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21.05</w:t>
            </w:r>
            <w:r w:rsidR="00F07442" w:rsidRPr="00E7179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F07442" w:rsidRPr="00E71793" w:rsidRDefault="00F07442" w:rsidP="00F0744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793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E7179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958A1" w:rsidRPr="002C3E1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B" w:rsidRPr="0038767D" w:rsidRDefault="005C4B7A" w:rsidP="000024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Лазарев Владимир Михайлович – заместитель начальника главного управления – начальник сектора по работе с территорией «Медвенское»</w:t>
            </w:r>
          </w:p>
          <w:p w:rsidR="00195D81" w:rsidRPr="0038767D" w:rsidRDefault="00195D81" w:rsidP="000024B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195D81" w:rsidP="003876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Иваницкая Екатерина Сергеевна – заместитель начальника главного управления – начальник сектора по работе с территорией «Шатское»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A" w:rsidRPr="0038767D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38767D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195D81" w:rsidRPr="0038767D" w:rsidRDefault="005C4B7A" w:rsidP="000024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195D81" w:rsidRPr="0038767D" w:rsidRDefault="00195D81" w:rsidP="00195D8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195D81" w:rsidP="00195D8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195D81" w:rsidP="00195D8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195D81" w:rsidRPr="0038767D" w:rsidRDefault="00195D81" w:rsidP="00195D8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6C786B" w:rsidRPr="0038767D" w:rsidRDefault="00195D81" w:rsidP="0038767D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к.1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1" w:rsidRPr="0038767D" w:rsidRDefault="00034F14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27.05</w:t>
            </w:r>
            <w:r w:rsidR="00B31E42" w:rsidRPr="0038767D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6C786B" w:rsidRPr="0038767D" w:rsidRDefault="00671349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38767D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38767D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38767D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38767D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195D81" w:rsidRPr="0038767D" w:rsidRDefault="00195D81" w:rsidP="000024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195D81" w:rsidP="00195D8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195D81" w:rsidP="00195D8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95D81" w:rsidRPr="0038767D" w:rsidRDefault="0038767D" w:rsidP="00195D8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13.05</w:t>
            </w:r>
            <w:r w:rsidR="00195D81" w:rsidRPr="0038767D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195D81" w:rsidRPr="0038767D" w:rsidRDefault="00195D81" w:rsidP="00195D8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8767D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38767D" w:rsidRDefault="005C4B7A" w:rsidP="00195D8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01A78" w:rsidRPr="002A004C" w:rsidRDefault="00A00C62" w:rsidP="0038767D">
      <w:pPr>
        <w:suppressAutoHyphens w:val="0"/>
        <w:jc w:val="center"/>
        <w:rPr>
          <w:b/>
          <w:sz w:val="26"/>
          <w:szCs w:val="26"/>
        </w:rPr>
      </w:pPr>
      <w:r w:rsidRPr="002C3E11">
        <w:rPr>
          <w:b/>
          <w:sz w:val="26"/>
          <w:szCs w:val="26"/>
          <w:highlight w:val="yellow"/>
        </w:rPr>
        <w:br w:type="page"/>
      </w:r>
      <w:r w:rsidR="00401A78" w:rsidRPr="002A004C">
        <w:rPr>
          <w:b/>
          <w:sz w:val="26"/>
          <w:szCs w:val="26"/>
        </w:rPr>
        <w:lastRenderedPageBreak/>
        <w:t>ГРАФИК</w:t>
      </w:r>
    </w:p>
    <w:p w:rsidR="00117F55" w:rsidRPr="002A004C" w:rsidRDefault="0041675B" w:rsidP="00FA57D8">
      <w:pPr>
        <w:pStyle w:val="1"/>
        <w:rPr>
          <w:b/>
          <w:sz w:val="26"/>
          <w:szCs w:val="26"/>
        </w:rPr>
      </w:pPr>
      <w:r w:rsidRPr="002A004C">
        <w:rPr>
          <w:b/>
          <w:sz w:val="26"/>
          <w:szCs w:val="26"/>
        </w:rPr>
        <w:t xml:space="preserve">проведения </w:t>
      </w:r>
      <w:r w:rsidR="00401A78" w:rsidRPr="002A004C">
        <w:rPr>
          <w:b/>
          <w:sz w:val="26"/>
          <w:szCs w:val="26"/>
        </w:rPr>
        <w:t xml:space="preserve">консультаций </w:t>
      </w:r>
    </w:p>
    <w:p w:rsidR="00E202AE" w:rsidRPr="002A004C" w:rsidRDefault="00E202AE" w:rsidP="004E6335">
      <w:pPr>
        <w:pStyle w:val="1"/>
        <w:rPr>
          <w:b/>
          <w:sz w:val="26"/>
          <w:szCs w:val="26"/>
          <w:lang w:eastAsia="ru-RU"/>
        </w:rPr>
      </w:pPr>
    </w:p>
    <w:p w:rsidR="00CA1778" w:rsidRPr="002A004C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2A004C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2A004C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2A004C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2A004C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2A004C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2A004C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2A004C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2A004C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2A004C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2A004C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F15D83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06.0</w:t>
            </w:r>
            <w:r w:rsidR="002A004C" w:rsidRPr="002A004C">
              <w:rPr>
                <w:rFonts w:ascii="PT Astra Serif" w:hAnsi="PT Astra Serif"/>
                <w:sz w:val="26"/>
                <w:szCs w:val="26"/>
              </w:rPr>
              <w:t>5</w:t>
            </w:r>
            <w:r w:rsidR="001B2932" w:rsidRPr="002A004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04C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2A004C">
              <w:t xml:space="preserve"> </w:t>
            </w:r>
            <w:r w:rsidRPr="002A004C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2A004C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2A004C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13.05</w:t>
            </w:r>
            <w:r w:rsidR="001B2932" w:rsidRPr="002A004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04C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Соколов Алексей Евгеньевич - заместитель начальника главного управления по благоустройству</w:t>
            </w:r>
          </w:p>
          <w:p w:rsidR="004562CD" w:rsidRPr="002A004C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4562CD" w:rsidRPr="002A004C" w:rsidRDefault="004562CD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 xml:space="preserve">Кубанькова Евгения Владимировна - </w:t>
            </w:r>
            <w:r w:rsidRPr="002A004C">
              <w:t xml:space="preserve"> </w:t>
            </w:r>
            <w:r w:rsidRPr="002A004C">
              <w:rPr>
                <w:rFonts w:ascii="PT Astra Serif" w:hAnsi="PT Astra Serif"/>
                <w:sz w:val="26"/>
                <w:szCs w:val="26"/>
              </w:rPr>
              <w:t>главный инструктор-специалист отдела по благоустройству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г. Тула, ул. Вересаева, д. 2, каб. 105</w:t>
            </w:r>
          </w:p>
        </w:tc>
      </w:tr>
      <w:tr w:rsidR="003A67F5" w:rsidRPr="002A004C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2A004C" w:rsidP="0069541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19.05</w:t>
            </w:r>
            <w:r w:rsidR="001B2932" w:rsidRPr="002A004C">
              <w:rPr>
                <w:rFonts w:ascii="PT Astra Serif" w:hAnsi="PT Astra Serif"/>
                <w:sz w:val="26"/>
                <w:szCs w:val="26"/>
              </w:rPr>
              <w:t>.2026</w:t>
            </w:r>
            <w:r w:rsidR="003A67F5" w:rsidRPr="002A004C">
              <w:rPr>
                <w:rFonts w:ascii="PT Astra Serif" w:hAnsi="PT Astra Serif"/>
                <w:sz w:val="26"/>
                <w:szCs w:val="26"/>
              </w:rPr>
              <w:t xml:space="preserve">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04C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2A004C">
              <w:t xml:space="preserve"> </w:t>
            </w:r>
            <w:r w:rsidRPr="002A004C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2C3E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2A004C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28.05</w:t>
            </w:r>
            <w:r w:rsidR="008854D3" w:rsidRPr="002A004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04C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Комарова Елена Евгеньевна - заместитель начальника главного управления по жизнеобеспечению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A004C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A004C">
              <w:rPr>
                <w:rFonts w:ascii="PT Astra Serif" w:hAnsi="PT Astra Serif"/>
                <w:sz w:val="26"/>
                <w:szCs w:val="26"/>
              </w:rPr>
              <w:t>г. Тула, ул. Вересаева, д. 2, каб. 207</w:t>
            </w:r>
          </w:p>
        </w:tc>
      </w:tr>
    </w:tbl>
    <w:p w:rsidR="004E6335" w:rsidRPr="002C3E11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DE4ECD" w:rsidRDefault="004E6335" w:rsidP="004E6335">
      <w:pPr>
        <w:pStyle w:val="1"/>
        <w:rPr>
          <w:b/>
          <w:sz w:val="26"/>
          <w:szCs w:val="26"/>
        </w:rPr>
      </w:pPr>
      <w:r w:rsidRPr="00DE4ECD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DE4ECD" w:rsidRDefault="004E6335" w:rsidP="004E6335">
      <w:pPr>
        <w:pStyle w:val="1"/>
        <w:rPr>
          <w:b/>
          <w:color w:val="FF0000"/>
          <w:sz w:val="26"/>
          <w:szCs w:val="26"/>
        </w:rPr>
      </w:pPr>
      <w:r w:rsidRPr="00DE4ECD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DE4ECD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DE4ECD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DE4ECD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DE4ECD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DE4ECD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2C3E11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DE4ECD" w:rsidRDefault="00DE4ECD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21.05</w:t>
            </w:r>
            <w:r w:rsidR="006C64FE" w:rsidRPr="00DE4ECD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9D4C7A" w:rsidRPr="00DE4ECD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DE4ECD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DE4ECD" w:rsidRDefault="009D4C7A" w:rsidP="00DE4EC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«</w:t>
            </w:r>
            <w:r w:rsidR="00DE4ECD" w:rsidRPr="00DE4ECD">
              <w:rPr>
                <w:rFonts w:ascii="PT Astra Serif" w:hAnsi="PT Astra Serif"/>
                <w:sz w:val="26"/>
                <w:szCs w:val="26"/>
              </w:rPr>
              <w:t>О правилах подачи заявки для участия в программе «Народный бюджет</w:t>
            </w:r>
            <w:r w:rsidRPr="00DE4ECD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DE4ECD" w:rsidRDefault="00DE4ECD" w:rsidP="00E151D8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>Кислова С.Г. – референт отдела по благоустройству</w:t>
            </w:r>
            <w:r w:rsidR="009D4C7A" w:rsidRPr="00DE4ECD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DE4ECD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 xml:space="preserve">ул. Тургеневская, д. 67, каб. </w:t>
            </w:r>
            <w:r w:rsidR="00DE4ECD" w:rsidRPr="00DE4ECD">
              <w:rPr>
                <w:rFonts w:ascii="PT Astra Serif" w:hAnsi="PT Astra Serif"/>
                <w:sz w:val="26"/>
                <w:szCs w:val="26"/>
              </w:rPr>
              <w:t>5</w:t>
            </w:r>
          </w:p>
          <w:p w:rsidR="009D4C7A" w:rsidRPr="00DE4ECD" w:rsidRDefault="009D4C7A" w:rsidP="00DE4EC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E4ECD">
              <w:rPr>
                <w:rFonts w:ascii="PT Astra Serif" w:hAnsi="PT Astra Serif"/>
                <w:sz w:val="26"/>
                <w:szCs w:val="26"/>
              </w:rPr>
              <w:t xml:space="preserve">т.: (4872) </w:t>
            </w:r>
            <w:r w:rsidR="00DE4ECD" w:rsidRPr="00DE4ECD">
              <w:rPr>
                <w:rFonts w:ascii="PT Astra Serif" w:hAnsi="PT Astra Serif"/>
                <w:sz w:val="26"/>
                <w:szCs w:val="26"/>
              </w:rPr>
              <w:t>31-14-39</w:t>
            </w:r>
          </w:p>
        </w:tc>
      </w:tr>
    </w:tbl>
    <w:p w:rsidR="004E6335" w:rsidRPr="002C3E11" w:rsidRDefault="004E6335" w:rsidP="004E6335">
      <w:pPr>
        <w:rPr>
          <w:highlight w:val="yellow"/>
        </w:rPr>
      </w:pPr>
    </w:p>
    <w:p w:rsidR="00CA1778" w:rsidRPr="00976EFC" w:rsidRDefault="0041675B" w:rsidP="00FA57D8">
      <w:pPr>
        <w:pStyle w:val="1"/>
        <w:rPr>
          <w:b/>
          <w:sz w:val="26"/>
          <w:szCs w:val="26"/>
        </w:rPr>
      </w:pPr>
      <w:r w:rsidRPr="00976EFC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976EFC" w:rsidRDefault="0041675B" w:rsidP="00FA57D8">
      <w:pPr>
        <w:pStyle w:val="1"/>
        <w:rPr>
          <w:b/>
          <w:color w:val="FF0000"/>
          <w:sz w:val="26"/>
          <w:szCs w:val="26"/>
        </w:rPr>
      </w:pPr>
      <w:r w:rsidRPr="00976EFC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976EFC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976EFC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976EFC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976EFC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976EFC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2C3E11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976EFC" w:rsidRDefault="001E52A0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0</w:t>
            </w:r>
            <w:r w:rsidR="00976EFC" w:rsidRPr="00976EFC">
              <w:rPr>
                <w:rFonts w:ascii="PT Astra Serif" w:hAnsi="PT Astra Serif"/>
                <w:sz w:val="26"/>
                <w:szCs w:val="26"/>
              </w:rPr>
              <w:t>4</w:t>
            </w:r>
            <w:r w:rsidRPr="00976EFC">
              <w:rPr>
                <w:rFonts w:ascii="PT Astra Serif" w:hAnsi="PT Astra Serif"/>
                <w:sz w:val="26"/>
                <w:szCs w:val="26"/>
              </w:rPr>
              <w:t>.0</w:t>
            </w:r>
            <w:r w:rsidR="00976EFC" w:rsidRPr="00976EFC">
              <w:rPr>
                <w:rFonts w:ascii="PT Astra Serif" w:hAnsi="PT Astra Serif"/>
                <w:sz w:val="26"/>
                <w:szCs w:val="26"/>
              </w:rPr>
              <w:t>5</w:t>
            </w:r>
            <w:r w:rsidR="00335F3D" w:rsidRPr="00976EF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F64EAC" w:rsidRPr="00976EFC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976EFC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976EFC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976EF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976EFC" w:rsidRDefault="00976EFC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Присвоение адресов объектам адресации, изменения, аннулирование адресов на территории «Хрущевское»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976EFC" w:rsidRDefault="00976EFC" w:rsidP="001E52A0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Дорошина Ольга Сергеевна – референт отдела по работе с территорией «Хрущевское»</w:t>
            </w:r>
            <w:r w:rsidR="00F62CF1" w:rsidRPr="00976EFC">
              <w:rPr>
                <w:rFonts w:ascii="PT Astra Serif" w:hAnsi="PT Astra Serif"/>
                <w:sz w:val="26"/>
                <w:szCs w:val="26"/>
              </w:rPr>
              <w:t xml:space="preserve">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976EFC" w:rsidRDefault="00976EFC" w:rsidP="00040D70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76EFC">
              <w:rPr>
                <w:rFonts w:ascii="PT Astra Serif" w:hAnsi="PT Astra Serif"/>
                <w:sz w:val="26"/>
                <w:szCs w:val="26"/>
              </w:rPr>
              <w:t>с. Хрущево, ул.</w:t>
            </w:r>
            <w:r w:rsidR="00040D70">
              <w:rPr>
                <w:rFonts w:ascii="PT Astra Serif" w:hAnsi="PT Astra Serif"/>
                <w:sz w:val="26"/>
                <w:szCs w:val="26"/>
              </w:rPr>
              <w:t> </w:t>
            </w:r>
            <w:r w:rsidRPr="00976EFC">
              <w:rPr>
                <w:rFonts w:ascii="PT Astra Serif" w:hAnsi="PT Astra Serif"/>
                <w:sz w:val="26"/>
                <w:szCs w:val="26"/>
              </w:rPr>
              <w:t>Совхозная,  д. 1</w:t>
            </w:r>
          </w:p>
        </w:tc>
      </w:tr>
    </w:tbl>
    <w:p w:rsidR="00594619" w:rsidRPr="002C3E11" w:rsidRDefault="00594619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0B7773" w:rsidRDefault="00A17EE3" w:rsidP="00FA57D8">
      <w:pPr>
        <w:pStyle w:val="1"/>
        <w:rPr>
          <w:b/>
          <w:sz w:val="26"/>
          <w:szCs w:val="26"/>
        </w:rPr>
      </w:pPr>
      <w:r w:rsidRPr="000B7773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B37DE2" w:rsidRPr="000B7773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0B7773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70"/>
        <w:gridCol w:w="2114"/>
        <w:gridCol w:w="2985"/>
        <w:gridCol w:w="2412"/>
      </w:tblGrid>
      <w:tr w:rsidR="00357A4B" w:rsidRPr="000B7773" w:rsidTr="00F93802">
        <w:tc>
          <w:tcPr>
            <w:tcW w:w="1160" w:type="pct"/>
          </w:tcPr>
          <w:p w:rsidR="00357A4B" w:rsidRPr="000B777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0" w:type="pct"/>
          </w:tcPr>
          <w:p w:rsidR="00357A4B" w:rsidRPr="000B777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6" w:type="pct"/>
          </w:tcPr>
          <w:p w:rsidR="00357A4B" w:rsidRPr="000B777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3" w:type="pct"/>
          </w:tcPr>
          <w:p w:rsidR="00357A4B" w:rsidRPr="000B777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696510" w:rsidRPr="002C3E11" w:rsidTr="00F93802">
        <w:tc>
          <w:tcPr>
            <w:tcW w:w="1160" w:type="pct"/>
          </w:tcPr>
          <w:p w:rsidR="00696510" w:rsidRPr="000B7773" w:rsidRDefault="002A004C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14.05</w:t>
            </w:r>
            <w:r w:rsidR="006E2877" w:rsidRPr="000B7773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696510" w:rsidRPr="000B7773" w:rsidRDefault="00E202AE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696510" w:rsidRPr="000B7773">
              <w:rPr>
                <w:rFonts w:ascii="PT Astra Serif" w:hAnsi="PT Astra Serif"/>
                <w:sz w:val="26"/>
                <w:szCs w:val="26"/>
              </w:rPr>
              <w:t xml:space="preserve">09.00 </w:t>
            </w:r>
            <w:r w:rsidRPr="000B7773">
              <w:rPr>
                <w:rFonts w:ascii="PT Astra Serif" w:hAnsi="PT Astra Serif"/>
                <w:sz w:val="26"/>
                <w:szCs w:val="26"/>
              </w:rPr>
              <w:t>до</w:t>
            </w:r>
            <w:r w:rsidR="00696510" w:rsidRPr="000B7773">
              <w:rPr>
                <w:rFonts w:ascii="PT Astra Serif" w:hAnsi="PT Astra Serif"/>
                <w:sz w:val="26"/>
                <w:szCs w:val="26"/>
              </w:rPr>
              <w:t xml:space="preserve"> 11.00</w:t>
            </w:r>
          </w:p>
        </w:tc>
        <w:tc>
          <w:tcPr>
            <w:tcW w:w="1080" w:type="pct"/>
          </w:tcPr>
          <w:p w:rsidR="004A4009" w:rsidRPr="000B7773" w:rsidRDefault="004A4009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bCs/>
                <w:color w:val="000000" w:themeColor="text1"/>
                <w:kern w:val="36"/>
                <w:sz w:val="26"/>
                <w:szCs w:val="26"/>
              </w:rPr>
            </w:pPr>
            <w:r w:rsidRPr="000B777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 вопрос</w:t>
            </w:r>
            <w:r w:rsidR="00612BCC" w:rsidRPr="000B777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у</w:t>
            </w:r>
          </w:p>
          <w:p w:rsidR="00696510" w:rsidRPr="000B7773" w:rsidRDefault="002A004C" w:rsidP="003409C6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B777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согласования переустройства и (или) перепланировки жилого помещения</w:t>
            </w:r>
          </w:p>
        </w:tc>
        <w:tc>
          <w:tcPr>
            <w:tcW w:w="1526" w:type="pct"/>
          </w:tcPr>
          <w:p w:rsidR="00696510" w:rsidRPr="000B7773" w:rsidRDefault="000B7773" w:rsidP="000B7773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>Ломаева М.В. - референт</w:t>
            </w:r>
            <w:r w:rsidR="00612BCC" w:rsidRPr="000B7773">
              <w:rPr>
                <w:rFonts w:ascii="PT Astra Serif" w:hAnsi="PT Astra Serif"/>
                <w:sz w:val="26"/>
                <w:szCs w:val="26"/>
              </w:rPr>
              <w:t xml:space="preserve"> отдела </w:t>
            </w:r>
            <w:r w:rsidRPr="000B7773">
              <w:rPr>
                <w:rFonts w:ascii="PT Astra Serif" w:hAnsi="PT Astra Serif"/>
                <w:sz w:val="26"/>
                <w:szCs w:val="26"/>
              </w:rPr>
              <w:t>ЖКХ</w:t>
            </w:r>
            <w:r w:rsidR="00B4639B" w:rsidRPr="000B777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A4009" w:rsidRPr="000B7773">
              <w:rPr>
                <w:rFonts w:ascii="PT Astra Serif" w:hAnsi="PT Astra Serif"/>
                <w:sz w:val="26"/>
                <w:szCs w:val="26"/>
              </w:rPr>
              <w:t>главного управления администрации города Тулы по Пролетарскому территориальному округу</w:t>
            </w:r>
          </w:p>
        </w:tc>
        <w:tc>
          <w:tcPr>
            <w:tcW w:w="1233" w:type="pct"/>
          </w:tcPr>
          <w:p w:rsidR="00696510" w:rsidRPr="000B7773" w:rsidRDefault="008E5C58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B7773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696510" w:rsidRPr="000B7773">
              <w:rPr>
                <w:rFonts w:ascii="PT Astra Serif" w:hAnsi="PT Astra Serif"/>
                <w:sz w:val="26"/>
                <w:szCs w:val="26"/>
              </w:rPr>
              <w:t>ул.</w:t>
            </w:r>
            <w:r w:rsidR="006A0369" w:rsidRPr="000B777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96510" w:rsidRPr="000B7773">
              <w:rPr>
                <w:rFonts w:ascii="PT Astra Serif" w:hAnsi="PT Astra Serif"/>
                <w:sz w:val="26"/>
                <w:szCs w:val="26"/>
              </w:rPr>
              <w:t>Марата, д.162а</w:t>
            </w:r>
          </w:p>
        </w:tc>
      </w:tr>
    </w:tbl>
    <w:p w:rsidR="00544541" w:rsidRPr="002C3E11" w:rsidRDefault="00544541" w:rsidP="009F2C05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815F98" w:rsidRDefault="009F2C05" w:rsidP="00FA57D8">
      <w:pPr>
        <w:pStyle w:val="1"/>
        <w:rPr>
          <w:b/>
          <w:sz w:val="26"/>
          <w:szCs w:val="26"/>
        </w:rPr>
      </w:pPr>
      <w:r w:rsidRPr="00815F98">
        <w:rPr>
          <w:b/>
          <w:sz w:val="26"/>
          <w:szCs w:val="26"/>
        </w:rPr>
        <w:lastRenderedPageBreak/>
        <w:t xml:space="preserve">Главное управление администрации города Тулы по </w:t>
      </w:r>
    </w:p>
    <w:p w:rsidR="00CA1778" w:rsidRPr="00815F98" w:rsidRDefault="009F2C05" w:rsidP="00FA57D8">
      <w:pPr>
        <w:pStyle w:val="1"/>
        <w:rPr>
          <w:b/>
          <w:sz w:val="26"/>
          <w:szCs w:val="26"/>
        </w:rPr>
      </w:pPr>
      <w:r w:rsidRPr="00815F98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2C3E11" w:rsidTr="00F93802">
        <w:tc>
          <w:tcPr>
            <w:tcW w:w="854" w:type="pct"/>
          </w:tcPr>
          <w:p w:rsidR="00E24EEC" w:rsidRPr="00815F98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815F98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815F98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815F98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2C3E11" w:rsidTr="009D53E9">
        <w:trPr>
          <w:trHeight w:val="1900"/>
        </w:trPr>
        <w:tc>
          <w:tcPr>
            <w:tcW w:w="854" w:type="pct"/>
          </w:tcPr>
          <w:p w:rsidR="00E24EEC" w:rsidRPr="00815F98" w:rsidRDefault="00815F98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20.05</w:t>
            </w:r>
            <w:r w:rsidR="0002128E" w:rsidRPr="00815F98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24EEC" w:rsidRPr="00815F98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815F98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815F98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815F98" w:rsidRDefault="00815F98" w:rsidP="00E24EEC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О проведении капитального ремонта кровли в МКД</w:t>
            </w:r>
            <w:r w:rsidR="00756CE1" w:rsidRPr="00815F98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380" w:type="pct"/>
          </w:tcPr>
          <w:p w:rsidR="00E24EEC" w:rsidRPr="00815F98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 xml:space="preserve">Попов Денис </w:t>
            </w:r>
            <w:r w:rsidR="004B7F77" w:rsidRPr="00815F98">
              <w:rPr>
                <w:rFonts w:ascii="PT Astra Serif" w:hAnsi="PT Astra Serif"/>
                <w:sz w:val="26"/>
                <w:szCs w:val="26"/>
              </w:rPr>
              <w:t>Игоревич</w:t>
            </w:r>
            <w:r w:rsidR="00E24EEC" w:rsidRPr="00815F98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815F98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815F98" w:rsidRDefault="008E5C58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815F98">
              <w:rPr>
                <w:rFonts w:ascii="PT Astra Serif" w:hAnsi="PT Astra Serif"/>
                <w:sz w:val="26"/>
                <w:szCs w:val="26"/>
              </w:rPr>
              <w:t>ул. Болдина, д. 50, каб. 30</w:t>
            </w:r>
            <w:r w:rsidR="00A36FB0" w:rsidRPr="00815F98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2C3E11" w:rsidTr="00F93802">
        <w:tc>
          <w:tcPr>
            <w:tcW w:w="854" w:type="pct"/>
          </w:tcPr>
          <w:p w:rsidR="00383DE6" w:rsidRPr="00815F98" w:rsidRDefault="00815F98" w:rsidP="001B10A9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22.05</w:t>
            </w:r>
            <w:r w:rsidR="001B10A9" w:rsidRPr="00815F98">
              <w:rPr>
                <w:rFonts w:ascii="PT Astra Serif" w:hAnsi="PT Astra Serif"/>
                <w:sz w:val="26"/>
                <w:szCs w:val="26"/>
              </w:rPr>
              <w:t>.</w:t>
            </w:r>
            <w:r w:rsidR="0002128E" w:rsidRPr="00815F98">
              <w:rPr>
                <w:rFonts w:ascii="PT Astra Serif" w:hAnsi="PT Astra Serif"/>
                <w:sz w:val="26"/>
                <w:szCs w:val="26"/>
              </w:rPr>
              <w:t>2026</w:t>
            </w:r>
          </w:p>
        </w:tc>
        <w:tc>
          <w:tcPr>
            <w:tcW w:w="1379" w:type="pct"/>
          </w:tcPr>
          <w:p w:rsidR="00383DE6" w:rsidRPr="00815F98" w:rsidRDefault="00815F98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 кронирования деревьев на территории Привокзального округа</w:t>
            </w:r>
          </w:p>
        </w:tc>
        <w:tc>
          <w:tcPr>
            <w:tcW w:w="1380" w:type="pct"/>
          </w:tcPr>
          <w:p w:rsidR="00383DE6" w:rsidRPr="00815F98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>Шаманаев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383DE6" w:rsidRPr="00815F98" w:rsidRDefault="008E5C58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815F9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815F98">
              <w:rPr>
                <w:rFonts w:cstheme="minorHAnsi"/>
                <w:sz w:val="27"/>
                <w:szCs w:val="27"/>
              </w:rPr>
              <w:t>ул. Болдина, д. 50, каб. 409</w:t>
            </w:r>
          </w:p>
        </w:tc>
      </w:tr>
      <w:tr w:rsidR="00AB551B" w:rsidRPr="002C3E11" w:rsidTr="00F93802">
        <w:tc>
          <w:tcPr>
            <w:tcW w:w="854" w:type="pct"/>
          </w:tcPr>
          <w:p w:rsidR="00AB551B" w:rsidRPr="00057E7B" w:rsidRDefault="00057E7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057E7B">
              <w:rPr>
                <w:rFonts w:ascii="PT Astra Serif" w:hAnsi="PT Astra Serif"/>
                <w:sz w:val="26"/>
                <w:szCs w:val="26"/>
              </w:rPr>
              <w:t>13.05</w:t>
            </w:r>
            <w:r w:rsidR="0002128E" w:rsidRPr="00057E7B">
              <w:rPr>
                <w:rFonts w:ascii="PT Astra Serif" w:hAnsi="PT Astra Serif"/>
                <w:sz w:val="26"/>
                <w:szCs w:val="26"/>
              </w:rPr>
              <w:t>.2026</w:t>
            </w:r>
          </w:p>
        </w:tc>
        <w:tc>
          <w:tcPr>
            <w:tcW w:w="1379" w:type="pct"/>
          </w:tcPr>
          <w:p w:rsidR="00AB551B" w:rsidRPr="00057E7B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7E7B"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057E7B" w:rsidRDefault="00057E7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057E7B">
              <w:rPr>
                <w:rFonts w:ascii="PT Astra Serif" w:hAnsi="PT Astra Serif"/>
                <w:sz w:val="26"/>
                <w:szCs w:val="26"/>
              </w:rPr>
              <w:t>Пилипенко Ирина Алексе</w:t>
            </w:r>
            <w:r w:rsidR="00AB551B" w:rsidRPr="00057E7B">
              <w:rPr>
                <w:rFonts w:ascii="PT Astra Serif" w:hAnsi="PT Astra Serif"/>
                <w:sz w:val="26"/>
                <w:szCs w:val="26"/>
              </w:rPr>
              <w:t>евна – заместитель 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057E7B" w:rsidRDefault="00AB551B" w:rsidP="00757CEF">
            <w:pPr>
              <w:rPr>
                <w:rFonts w:ascii="PT Astra Serif" w:hAnsi="PT Astra Serif"/>
                <w:sz w:val="26"/>
                <w:szCs w:val="26"/>
              </w:rPr>
            </w:pPr>
            <w:r w:rsidRPr="00057E7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Pr="00057E7B">
              <w:rPr>
                <w:rFonts w:cstheme="minorHAnsi"/>
                <w:sz w:val="27"/>
                <w:szCs w:val="27"/>
              </w:rPr>
              <w:t>ул. Болдина, д. 50, каб. 206</w:t>
            </w:r>
          </w:p>
        </w:tc>
      </w:tr>
    </w:tbl>
    <w:p w:rsidR="005C7874" w:rsidRPr="002C3E11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B60A2C" w:rsidRDefault="00401F78" w:rsidP="00FA57D8">
      <w:pPr>
        <w:pStyle w:val="1"/>
        <w:rPr>
          <w:b/>
          <w:sz w:val="26"/>
          <w:szCs w:val="26"/>
        </w:rPr>
      </w:pPr>
      <w:r w:rsidRPr="00B60A2C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B60A2C" w:rsidTr="00A61E7E">
        <w:tc>
          <w:tcPr>
            <w:tcW w:w="1758" w:type="dxa"/>
          </w:tcPr>
          <w:p w:rsidR="005F4880" w:rsidRPr="00B60A2C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B60A2C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B60A2C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B60A2C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B60A2C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B60A2C" w:rsidRDefault="00DC565C" w:rsidP="0016443E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0</w:t>
            </w:r>
            <w:r w:rsidR="0016443E" w:rsidRPr="00B60A2C">
              <w:rPr>
                <w:rFonts w:ascii="PT Astra Serif" w:hAnsi="PT Astra Serif"/>
                <w:sz w:val="26"/>
                <w:szCs w:val="26"/>
              </w:rPr>
              <w:t>4</w:t>
            </w:r>
            <w:r w:rsidRPr="00B60A2C">
              <w:rPr>
                <w:rFonts w:ascii="PT Astra Serif" w:hAnsi="PT Astra Serif"/>
                <w:sz w:val="26"/>
                <w:szCs w:val="26"/>
              </w:rPr>
              <w:t>.0</w:t>
            </w:r>
            <w:r w:rsidR="0016443E" w:rsidRPr="00B60A2C">
              <w:rPr>
                <w:rFonts w:ascii="PT Astra Serif" w:hAnsi="PT Astra Serif"/>
                <w:sz w:val="26"/>
                <w:szCs w:val="26"/>
              </w:rPr>
              <w:t>5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.2026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B60A2C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B60A2C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Васильевна - главный 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B60A2C" w:rsidRDefault="007C3C46" w:rsidP="007C3C46">
            <w:pPr>
              <w:rPr>
                <w:sz w:val="26"/>
                <w:szCs w:val="26"/>
              </w:rPr>
            </w:pPr>
            <w:r w:rsidRPr="00B60A2C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B60A2C">
              <w:rPr>
                <w:sz w:val="26"/>
                <w:szCs w:val="26"/>
              </w:rPr>
              <w:t xml:space="preserve">(4872) </w:t>
            </w:r>
            <w:r w:rsidRPr="00B60A2C">
              <w:rPr>
                <w:sz w:val="26"/>
                <w:szCs w:val="26"/>
              </w:rPr>
              <w:t>30-71-63</w:t>
            </w:r>
          </w:p>
        </w:tc>
      </w:tr>
      <w:tr w:rsidR="007C3C46" w:rsidRPr="00B60A2C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DC565C" w:rsidP="0016443E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2</w:t>
            </w:r>
            <w:r w:rsidR="0016443E" w:rsidRPr="00B60A2C">
              <w:rPr>
                <w:rFonts w:ascii="PT Astra Serif" w:hAnsi="PT Astra Serif"/>
                <w:sz w:val="26"/>
                <w:szCs w:val="26"/>
              </w:rPr>
              <w:t>5</w:t>
            </w:r>
            <w:r w:rsidRPr="00B60A2C">
              <w:rPr>
                <w:rFonts w:ascii="PT Astra Serif" w:hAnsi="PT Astra Serif"/>
                <w:sz w:val="26"/>
                <w:szCs w:val="26"/>
              </w:rPr>
              <w:t>.0</w:t>
            </w:r>
            <w:r w:rsidR="0016443E" w:rsidRPr="00B60A2C">
              <w:rPr>
                <w:rFonts w:ascii="PT Astra Serif" w:hAnsi="PT Astra Serif"/>
                <w:sz w:val="26"/>
                <w:szCs w:val="26"/>
              </w:rPr>
              <w:t>5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.2026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1A020C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О действующих </w:t>
            </w:r>
            <w:r w:rsidR="0016443E" w:rsidRPr="00B60A2C">
              <w:rPr>
                <w:rFonts w:ascii="PT Astra Serif" w:hAnsi="PT Astra Serif"/>
                <w:sz w:val="26"/>
                <w:szCs w:val="26"/>
              </w:rPr>
              <w:t xml:space="preserve">в 2026 году </w:t>
            </w:r>
            <w:r w:rsidRPr="00B60A2C">
              <w:rPr>
                <w:rFonts w:ascii="PT Astra Serif" w:hAnsi="PT Astra Serif"/>
                <w:sz w:val="26"/>
                <w:szCs w:val="26"/>
              </w:rPr>
              <w:t xml:space="preserve">местных налогах, уплачиваемых на территории </w:t>
            </w: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>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173DDD">
            <w:pPr>
              <w:pStyle w:val="3"/>
              <w:rPr>
                <w:sz w:val="26"/>
                <w:szCs w:val="26"/>
              </w:rPr>
            </w:pPr>
            <w:r w:rsidRPr="00B60A2C">
              <w:rPr>
                <w:sz w:val="26"/>
                <w:szCs w:val="26"/>
              </w:rPr>
              <w:lastRenderedPageBreak/>
              <w:t xml:space="preserve">Ушакова </w:t>
            </w:r>
            <w:r w:rsidR="00173DDD" w:rsidRPr="00B60A2C">
              <w:rPr>
                <w:sz w:val="26"/>
                <w:szCs w:val="26"/>
              </w:rPr>
              <w:t xml:space="preserve"> </w:t>
            </w:r>
            <w:r w:rsidR="00173DDD" w:rsidRPr="00B60A2C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B60A2C">
              <w:rPr>
                <w:sz w:val="26"/>
                <w:szCs w:val="26"/>
              </w:rPr>
              <w:t xml:space="preserve">-начальник отдела налоговой политики и трудовых </w:t>
            </w:r>
            <w:r w:rsidRPr="00B60A2C">
              <w:rPr>
                <w:sz w:val="26"/>
                <w:szCs w:val="26"/>
              </w:rPr>
              <w:lastRenderedPageBreak/>
              <w:t xml:space="preserve">отношений; Лысикова </w:t>
            </w:r>
            <w:r w:rsidR="00554672" w:rsidRPr="00B60A2C">
              <w:rPr>
                <w:sz w:val="26"/>
                <w:szCs w:val="26"/>
              </w:rPr>
              <w:t xml:space="preserve">Елена Алексеевна </w:t>
            </w:r>
            <w:r w:rsidRPr="00B60A2C">
              <w:rPr>
                <w:sz w:val="26"/>
                <w:szCs w:val="26"/>
              </w:rPr>
              <w:t xml:space="preserve"> –референт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7C3C46">
            <w:pPr>
              <w:rPr>
                <w:sz w:val="26"/>
                <w:szCs w:val="26"/>
              </w:rPr>
            </w:pPr>
            <w:r w:rsidRPr="00B60A2C">
              <w:rPr>
                <w:sz w:val="26"/>
                <w:szCs w:val="26"/>
              </w:rPr>
              <w:lastRenderedPageBreak/>
              <w:t xml:space="preserve">г. Тула, ул. Советская, 112, каб. 12, тел: </w:t>
            </w:r>
            <w:r w:rsidR="00226C62" w:rsidRPr="00B60A2C">
              <w:rPr>
                <w:sz w:val="26"/>
                <w:szCs w:val="26"/>
              </w:rPr>
              <w:t xml:space="preserve">(4872) </w:t>
            </w:r>
            <w:r w:rsidRPr="00B60A2C">
              <w:rPr>
                <w:sz w:val="26"/>
                <w:szCs w:val="26"/>
              </w:rPr>
              <w:t>30-72-99; 30-72-56</w:t>
            </w:r>
          </w:p>
        </w:tc>
      </w:tr>
      <w:tr w:rsidR="007C3C46" w:rsidRPr="00B60A2C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16443E" w:rsidP="009768C7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18.05</w:t>
            </w:r>
            <w:r w:rsidR="001842B1" w:rsidRPr="00B60A2C">
              <w:rPr>
                <w:rFonts w:ascii="PT Astra Serif" w:hAnsi="PT Astra Serif"/>
                <w:sz w:val="26"/>
                <w:szCs w:val="26"/>
              </w:rPr>
              <w:t>.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2026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Ушакова </w:t>
            </w:r>
            <w:r w:rsidR="00173DDD" w:rsidRPr="00B60A2C">
              <w:rPr>
                <w:sz w:val="26"/>
                <w:szCs w:val="26"/>
              </w:rPr>
              <w:t xml:space="preserve"> </w:t>
            </w:r>
            <w:r w:rsidR="00173DDD" w:rsidRPr="00B60A2C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B60A2C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B60A2C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Васильевна - главный специалист-эксперт </w:t>
            </w:r>
            <w:r w:rsidRPr="00B60A2C">
              <w:rPr>
                <w:sz w:val="26"/>
                <w:szCs w:val="26"/>
              </w:rPr>
              <w:t>отдела</w:t>
            </w:r>
            <w:r w:rsidRPr="00B60A2C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B60A2C" w:rsidRDefault="007C3C46" w:rsidP="007C3C46">
            <w:pPr>
              <w:rPr>
                <w:sz w:val="26"/>
                <w:szCs w:val="26"/>
              </w:rPr>
            </w:pPr>
            <w:r w:rsidRPr="00B60A2C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B60A2C">
              <w:rPr>
                <w:sz w:val="26"/>
                <w:szCs w:val="26"/>
              </w:rPr>
              <w:t xml:space="preserve">(4872) </w:t>
            </w:r>
            <w:r w:rsidRPr="00B60A2C">
              <w:rPr>
                <w:sz w:val="26"/>
                <w:szCs w:val="26"/>
              </w:rPr>
              <w:t>30-72-99; 30-71-63</w:t>
            </w:r>
          </w:p>
        </w:tc>
      </w:tr>
      <w:tr w:rsidR="007C3C46" w:rsidRPr="00B60A2C" w:rsidTr="00A61E7E">
        <w:tc>
          <w:tcPr>
            <w:tcW w:w="1758" w:type="dxa"/>
          </w:tcPr>
          <w:p w:rsidR="007C3C46" w:rsidRPr="00B60A2C" w:rsidRDefault="0016443E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18.05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B60A2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Организация нестационарной торговли и </w:t>
            </w:r>
            <w:r w:rsidRPr="00B60A2C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B60A2C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Кузнецов Павел Александрович – заместитель начальника отдела мелкорозничной торговли управления экономического развития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к.3, т. </w:t>
            </w:r>
            <w:r w:rsidR="00226C62" w:rsidRPr="00B60A2C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B60A2C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B60A2C" w:rsidTr="00A61E7E">
        <w:tc>
          <w:tcPr>
            <w:tcW w:w="1758" w:type="dxa"/>
          </w:tcPr>
          <w:p w:rsidR="006E2857" w:rsidRPr="00B60A2C" w:rsidRDefault="0016443E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11.05</w:t>
            </w:r>
            <w:r w:rsidR="00DC565C" w:rsidRPr="00B60A2C">
              <w:rPr>
                <w:rFonts w:ascii="PT Astra Serif" w:hAnsi="PT Astra Serif"/>
                <w:sz w:val="26"/>
                <w:szCs w:val="26"/>
              </w:rPr>
              <w:t>.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2026</w:t>
            </w:r>
          </w:p>
          <w:p w:rsidR="007C3C46" w:rsidRPr="00B60A2C" w:rsidRDefault="006E2857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Консультация по сдаче отчетности о финансово-</w:t>
            </w: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B60A2C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Двойникова Наталья Михайловна 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-</w:t>
            </w:r>
            <w:r w:rsidRPr="00B60A2C">
              <w:rPr>
                <w:rFonts w:ascii="PT Astra Serif" w:hAnsi="PT Astra Serif"/>
                <w:sz w:val="26"/>
                <w:szCs w:val="26"/>
              </w:rPr>
              <w:t xml:space="preserve">референт сектора </w:t>
            </w: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>сельского хозяйства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д.112, </w:t>
            </w: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кабинет  № 2, тел: </w:t>
            </w:r>
            <w:r w:rsidR="00226C62" w:rsidRPr="00B60A2C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B60A2C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B60A2C" w:rsidTr="00A61E7E">
        <w:tc>
          <w:tcPr>
            <w:tcW w:w="1758" w:type="dxa"/>
          </w:tcPr>
          <w:p w:rsidR="007C3C46" w:rsidRPr="00B60A2C" w:rsidRDefault="0016443E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>19.05</w:t>
            </w:r>
            <w:r w:rsidR="002920ED" w:rsidRPr="00B60A2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B60A2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B60A2C" w:rsidRDefault="00DC565C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Крицкая Светлана Владимировна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 xml:space="preserve"> - главный специалист отдела регулирования потребительского рынка</w:t>
            </w:r>
          </w:p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DC565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</w:t>
            </w:r>
            <w:r w:rsidR="00DC565C" w:rsidRPr="00B60A2C">
              <w:rPr>
                <w:rFonts w:ascii="PT Astra Serif" w:hAnsi="PT Astra Serif"/>
                <w:sz w:val="26"/>
                <w:szCs w:val="26"/>
              </w:rPr>
              <w:t>47-68</w:t>
            </w:r>
          </w:p>
        </w:tc>
      </w:tr>
      <w:tr w:rsidR="007C3C46" w:rsidRPr="00B60A2C" w:rsidTr="00A61E7E">
        <w:tc>
          <w:tcPr>
            <w:tcW w:w="1758" w:type="dxa"/>
          </w:tcPr>
          <w:p w:rsidR="007C3C46" w:rsidRPr="00B60A2C" w:rsidRDefault="0016443E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08.05.</w:t>
            </w:r>
            <w:r w:rsidR="00411DCC" w:rsidRPr="00B60A2C">
              <w:rPr>
                <w:rFonts w:ascii="PT Astra Serif" w:hAnsi="PT Astra Serif"/>
                <w:sz w:val="26"/>
                <w:szCs w:val="26"/>
              </w:rPr>
              <w:t>2026</w:t>
            </w:r>
          </w:p>
          <w:p w:rsidR="007C3C46" w:rsidRPr="00B60A2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  <w:tr w:rsidR="007C3C46" w:rsidRPr="00B60A2C" w:rsidTr="00A61E7E">
        <w:tc>
          <w:tcPr>
            <w:tcW w:w="1758" w:type="dxa"/>
          </w:tcPr>
          <w:p w:rsidR="007C3C46" w:rsidRPr="00B60A2C" w:rsidRDefault="0016443E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21.05</w:t>
            </w:r>
            <w:r w:rsidR="00411DCC" w:rsidRPr="00B60A2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B60A2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B60A2C" w:rsidRDefault="001F3370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Крицкая Светлана Владимировна 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 xml:space="preserve"> - 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9D22F9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</w:t>
            </w:r>
            <w:r w:rsidR="009D22F9" w:rsidRPr="00B60A2C">
              <w:rPr>
                <w:rFonts w:ascii="PT Astra Serif" w:hAnsi="PT Astra Serif"/>
                <w:sz w:val="26"/>
                <w:szCs w:val="26"/>
              </w:rPr>
              <w:t>47-68</w:t>
            </w:r>
          </w:p>
        </w:tc>
      </w:tr>
      <w:tr w:rsidR="007C3C46" w:rsidRPr="002C3E11" w:rsidTr="00A61E7E">
        <w:tc>
          <w:tcPr>
            <w:tcW w:w="1758" w:type="dxa"/>
          </w:tcPr>
          <w:p w:rsidR="007C3C46" w:rsidRPr="00B60A2C" w:rsidRDefault="0016443E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15.05</w:t>
            </w:r>
            <w:r w:rsidR="00411DCC" w:rsidRPr="00B60A2C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C3C46" w:rsidRPr="00B60A2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B60A2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B60A2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B60A2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t xml:space="preserve">Дегтярев Николай Львович - главный специалист-эксперт отдела регулирования потребительского рынка управления экономического </w:t>
            </w: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>развития администрации города Тулы</w:t>
            </w:r>
          </w:p>
        </w:tc>
        <w:tc>
          <w:tcPr>
            <w:tcW w:w="2410" w:type="dxa"/>
          </w:tcPr>
          <w:p w:rsidR="007C3C46" w:rsidRPr="00B60A2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60A2C">
              <w:rPr>
                <w:rFonts w:ascii="PT Astra Serif" w:hAnsi="PT Astra Serif"/>
                <w:sz w:val="26"/>
                <w:szCs w:val="26"/>
              </w:rPr>
              <w:lastRenderedPageBreak/>
              <w:t>г. Тула, ул. Советская, д. 112, каб. 8, тел. (4872) 36-15-25</w:t>
            </w:r>
          </w:p>
        </w:tc>
      </w:tr>
    </w:tbl>
    <w:p w:rsidR="009F295B" w:rsidRPr="002C3E11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B934EF" w:rsidRDefault="00897B01" w:rsidP="00FA57D8">
      <w:pPr>
        <w:pStyle w:val="1"/>
        <w:rPr>
          <w:b/>
          <w:sz w:val="26"/>
          <w:szCs w:val="26"/>
        </w:rPr>
      </w:pPr>
      <w:r w:rsidRPr="00B934EF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61"/>
        <w:gridCol w:w="2575"/>
        <w:gridCol w:w="2542"/>
        <w:gridCol w:w="2399"/>
      </w:tblGrid>
      <w:tr w:rsidR="008A19CC" w:rsidRPr="00B934EF" w:rsidTr="000C11EF">
        <w:tc>
          <w:tcPr>
            <w:tcW w:w="1156" w:type="pct"/>
          </w:tcPr>
          <w:p w:rsidR="008A19CC" w:rsidRPr="00B934EF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17" w:type="pct"/>
          </w:tcPr>
          <w:p w:rsidR="008A19CC" w:rsidRPr="00B934EF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0" w:type="pct"/>
          </w:tcPr>
          <w:p w:rsidR="008A19CC" w:rsidRPr="00B934EF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27" w:type="pct"/>
          </w:tcPr>
          <w:p w:rsidR="008A19CC" w:rsidRPr="00B934EF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B934EF" w:rsidTr="000C11EF">
        <w:tc>
          <w:tcPr>
            <w:tcW w:w="1156" w:type="pct"/>
          </w:tcPr>
          <w:p w:rsidR="008A19CC" w:rsidRPr="00B934EF" w:rsidRDefault="00B934EF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CD438B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8A19CC" w:rsidRPr="00B934EF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8A19CC" w:rsidRPr="00B934EF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0" w:type="pct"/>
          </w:tcPr>
          <w:p w:rsidR="008A19CC" w:rsidRPr="00B934EF" w:rsidRDefault="008A19CC" w:rsidP="001748D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Углова Юлия Николаевна –</w:t>
            </w:r>
            <w:r w:rsidR="0028384E" w:rsidRPr="00B934EF">
              <w:rPr>
                <w:rFonts w:ascii="PT Astra Serif" w:hAnsi="PT Astra Serif"/>
                <w:sz w:val="26"/>
                <w:szCs w:val="26"/>
              </w:rPr>
              <w:t>начальник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27" w:type="pct"/>
          </w:tcPr>
          <w:p w:rsidR="008A19CC" w:rsidRPr="00B934EF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B934EF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B934EF" w:rsidTr="000C11EF">
        <w:tc>
          <w:tcPr>
            <w:tcW w:w="1156" w:type="pct"/>
          </w:tcPr>
          <w:p w:rsidR="000C11EF" w:rsidRPr="00B934EF" w:rsidRDefault="00B934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0C11EF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791184" w:rsidRPr="00B934EF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791184" w:rsidRPr="00B934EF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0" w:type="pct"/>
          </w:tcPr>
          <w:p w:rsidR="00791184" w:rsidRPr="00B934EF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Томилина Елена Николаевна – начальник отдела ИСОГД</w:t>
            </w:r>
          </w:p>
        </w:tc>
        <w:tc>
          <w:tcPr>
            <w:tcW w:w="1227" w:type="pct"/>
          </w:tcPr>
          <w:p w:rsidR="00791184" w:rsidRPr="00B934EF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0C11EF" w:rsidRPr="00B934EF" w:rsidTr="000C11EF">
        <w:tc>
          <w:tcPr>
            <w:tcW w:w="1156" w:type="pct"/>
          </w:tcPr>
          <w:p w:rsidR="000C11EF" w:rsidRPr="00B934EF" w:rsidRDefault="00B934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0C11EF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0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2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0C11EF" w:rsidRPr="00B934EF" w:rsidTr="000C11EF">
        <w:tc>
          <w:tcPr>
            <w:tcW w:w="1156" w:type="pct"/>
          </w:tcPr>
          <w:p w:rsidR="000C11EF" w:rsidRPr="00B934EF" w:rsidRDefault="00B934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0C11EF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0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Великородная Софья Сергеевна – начальник сектора архитектурного облика города</w:t>
            </w:r>
          </w:p>
        </w:tc>
        <w:tc>
          <w:tcPr>
            <w:tcW w:w="122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0C11EF" w:rsidRPr="00B934EF" w:rsidTr="000C11EF">
        <w:tc>
          <w:tcPr>
            <w:tcW w:w="1156" w:type="pct"/>
          </w:tcPr>
          <w:p w:rsidR="000C11EF" w:rsidRPr="00B934EF" w:rsidRDefault="00B934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0C11EF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Разрешение на использование земель</w:t>
            </w:r>
          </w:p>
        </w:tc>
        <w:tc>
          <w:tcPr>
            <w:tcW w:w="1300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Борзова Юлия Александровна – начальник сектора подготовки разрешений на использование земель</w:t>
            </w:r>
          </w:p>
        </w:tc>
        <w:tc>
          <w:tcPr>
            <w:tcW w:w="122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0C11EF" w:rsidRPr="002C3E11" w:rsidTr="000C11EF">
        <w:tc>
          <w:tcPr>
            <w:tcW w:w="1156" w:type="pct"/>
          </w:tcPr>
          <w:p w:rsidR="000C11EF" w:rsidRPr="00B934EF" w:rsidRDefault="00B934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27.05</w:t>
            </w:r>
            <w:r w:rsidR="000C11EF" w:rsidRPr="00B934EF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1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Градостроительный план земельного участка</w:t>
            </w:r>
          </w:p>
        </w:tc>
        <w:tc>
          <w:tcPr>
            <w:tcW w:w="1300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 xml:space="preserve">Васина Ирина Владимировна – начальник отдела выдачи градостроительных планов земельных участков </w:t>
            </w:r>
          </w:p>
        </w:tc>
        <w:tc>
          <w:tcPr>
            <w:tcW w:w="1227" w:type="pct"/>
          </w:tcPr>
          <w:p w:rsidR="000C11EF" w:rsidRPr="00B934EF" w:rsidRDefault="000C11EF" w:rsidP="000C11EF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34EF">
              <w:rPr>
                <w:rFonts w:ascii="PT Astra Serif" w:hAnsi="PT Astra Serif"/>
                <w:sz w:val="26"/>
                <w:szCs w:val="26"/>
              </w:rPr>
              <w:t>г.</w:t>
            </w:r>
            <w:r w:rsidRPr="00B934EF">
              <w:rPr>
                <w:sz w:val="26"/>
                <w:szCs w:val="26"/>
              </w:rPr>
              <w:t> </w:t>
            </w:r>
            <w:r w:rsidRPr="00B934EF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B934EF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2C3E11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783BE8" w:rsidRDefault="00897B01" w:rsidP="00FA57D8">
      <w:pPr>
        <w:pStyle w:val="1"/>
        <w:rPr>
          <w:b/>
          <w:sz w:val="26"/>
          <w:szCs w:val="26"/>
        </w:rPr>
      </w:pPr>
      <w:r w:rsidRPr="00783BE8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783BE8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83BE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83BE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83BE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 xml:space="preserve">ФИО, должностного лица, </w:t>
            </w:r>
            <w:r w:rsidRPr="00783BE8">
              <w:rPr>
                <w:rFonts w:ascii="PT Astra Serif" w:hAnsi="PT Astra Serif"/>
                <w:sz w:val="26"/>
                <w:szCs w:val="26"/>
              </w:rPr>
              <w:lastRenderedPageBreak/>
              <w:t>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783BE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lastRenderedPageBreak/>
              <w:t>Место проведения</w:t>
            </w:r>
          </w:p>
        </w:tc>
      </w:tr>
      <w:tr w:rsidR="003A67F5" w:rsidRPr="00783BE8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83BE8" w:rsidRDefault="00783BE8" w:rsidP="003A67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07.05</w:t>
            </w:r>
            <w:r w:rsidR="00EB5A7B" w:rsidRPr="00783BE8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3A67F5" w:rsidRPr="00783BE8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3A67F5" w:rsidRPr="00783BE8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83BE8" w:rsidRDefault="00783BE8" w:rsidP="004C6FB4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посещения мероприятий мобилизованными и членами их семей в соответствии с постановлением администрации города Тулы от 01.02.2023 №36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83BE8" w:rsidRDefault="00783BE8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Столярова Татьяна Николаевна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783BE8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3A67F5" w:rsidRPr="00783BE8" w:rsidRDefault="00783BE8" w:rsidP="00783BE8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  <w:r w:rsidR="003A67F5" w:rsidRPr="00783BE8">
              <w:rPr>
                <w:rFonts w:ascii="PT Astra Serif" w:hAnsi="PT Astra Serif"/>
                <w:sz w:val="26"/>
                <w:szCs w:val="26"/>
              </w:rPr>
              <w:br/>
            </w:r>
          </w:p>
        </w:tc>
      </w:tr>
      <w:tr w:rsidR="00EB5A7B" w:rsidRPr="00783BE8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83BE8" w:rsidRDefault="00946BE4" w:rsidP="00EB5A7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21.05</w:t>
            </w:r>
            <w:r w:rsidR="00EB5A7B" w:rsidRPr="00783BE8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B5A7B" w:rsidRPr="00783BE8" w:rsidRDefault="00EB5A7B" w:rsidP="00EB5A7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83BE8" w:rsidRDefault="00783BE8" w:rsidP="004C6FB4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О порядке присвоения звания «Народный (самодеятельный) коллектив для творческих коллективов города Тулы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83BE8" w:rsidRDefault="004C6FB4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Петренко Александр Евгеньевич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783BE8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EB5A7B" w:rsidRPr="00783BE8" w:rsidRDefault="00EB5A7B" w:rsidP="00783BE8">
            <w:pPr>
              <w:rPr>
                <w:rFonts w:ascii="PT Astra Serif" w:hAnsi="PT Astra Serif"/>
                <w:sz w:val="26"/>
                <w:szCs w:val="26"/>
              </w:rPr>
            </w:pPr>
            <w:r w:rsidRPr="00783BE8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  <w:r w:rsidRPr="00783BE8">
              <w:rPr>
                <w:rFonts w:ascii="PT Astra Serif" w:hAnsi="PT Astra Serif"/>
                <w:sz w:val="26"/>
                <w:szCs w:val="26"/>
              </w:rPr>
              <w:br/>
            </w:r>
          </w:p>
        </w:tc>
      </w:tr>
    </w:tbl>
    <w:p w:rsidR="005E72CD" w:rsidRPr="002C3E11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862259" w:rsidRDefault="00897B01" w:rsidP="00FA57D8">
      <w:pPr>
        <w:pStyle w:val="1"/>
        <w:rPr>
          <w:b/>
          <w:sz w:val="26"/>
          <w:szCs w:val="26"/>
        </w:rPr>
      </w:pPr>
      <w:r w:rsidRPr="00862259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862259" w:rsidTr="00862259">
        <w:tc>
          <w:tcPr>
            <w:tcW w:w="782" w:type="pct"/>
          </w:tcPr>
          <w:p w:rsidR="00B70E05" w:rsidRPr="00862259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862259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862259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2" w:type="pct"/>
          </w:tcPr>
          <w:p w:rsidR="00B70E05" w:rsidRPr="00862259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068A6" w:rsidRPr="00862259" w:rsidTr="00862259">
        <w:tc>
          <w:tcPr>
            <w:tcW w:w="782" w:type="pct"/>
          </w:tcPr>
          <w:p w:rsidR="00A068A6" w:rsidRPr="00862259" w:rsidRDefault="00AD1A09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04.05</w:t>
            </w:r>
            <w:r w:rsidR="00A068A6" w:rsidRPr="00862259">
              <w:rPr>
                <w:rFonts w:ascii="PT Astra Serif" w:hAnsi="PT Astra Serif"/>
                <w:sz w:val="26"/>
                <w:szCs w:val="26"/>
              </w:rPr>
              <w:t>.202</w:t>
            </w:r>
            <w:r w:rsidR="001F3CC8" w:rsidRPr="00862259">
              <w:rPr>
                <w:rFonts w:ascii="PT Astra Serif" w:hAnsi="PT Astra Serif"/>
                <w:sz w:val="26"/>
                <w:szCs w:val="26"/>
              </w:rPr>
              <w:t>6</w:t>
            </w:r>
          </w:p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Оформление земельных участков под гаражами</w:t>
            </w:r>
          </w:p>
        </w:tc>
        <w:tc>
          <w:tcPr>
            <w:tcW w:w="1244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Курохтина Ольга Александровна -  заместитель начальника отдела земельных отношений</w:t>
            </w:r>
          </w:p>
        </w:tc>
        <w:tc>
          <w:tcPr>
            <w:tcW w:w="117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г.</w:t>
            </w:r>
            <w:r w:rsidRPr="00862259">
              <w:rPr>
                <w:sz w:val="26"/>
                <w:szCs w:val="26"/>
              </w:rPr>
              <w:t> </w:t>
            </w:r>
            <w:r w:rsidRPr="00862259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62259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716)</w:t>
            </w:r>
          </w:p>
        </w:tc>
      </w:tr>
      <w:tr w:rsidR="00A068A6" w:rsidRPr="00862259" w:rsidTr="00862259">
        <w:tc>
          <w:tcPr>
            <w:tcW w:w="782" w:type="pct"/>
          </w:tcPr>
          <w:p w:rsidR="00A068A6" w:rsidRPr="00862259" w:rsidRDefault="00AD1A09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18.05</w:t>
            </w:r>
            <w:r w:rsidR="001F3CC8" w:rsidRPr="00862259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г.</w:t>
            </w:r>
            <w:r w:rsidRPr="00862259">
              <w:rPr>
                <w:sz w:val="26"/>
                <w:szCs w:val="26"/>
              </w:rPr>
              <w:t> </w:t>
            </w:r>
            <w:r w:rsidRPr="00862259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62259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730)</w:t>
            </w:r>
          </w:p>
        </w:tc>
      </w:tr>
      <w:tr w:rsidR="00A068A6" w:rsidRPr="002C3E11" w:rsidTr="00862259">
        <w:tc>
          <w:tcPr>
            <w:tcW w:w="782" w:type="pct"/>
          </w:tcPr>
          <w:p w:rsidR="00A068A6" w:rsidRPr="00862259" w:rsidRDefault="00AD1A09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25.05</w:t>
            </w:r>
            <w:r w:rsidR="001F3CC8" w:rsidRPr="00862259">
              <w:rPr>
                <w:rFonts w:ascii="PT Astra Serif" w:hAnsi="PT Astra Serif"/>
                <w:sz w:val="26"/>
                <w:szCs w:val="26"/>
              </w:rPr>
              <w:t>.2026</w:t>
            </w:r>
            <w:r w:rsidR="00A068A6" w:rsidRPr="00862259">
              <w:rPr>
                <w:rFonts w:ascii="PT Astra Serif" w:hAnsi="PT Astra Serif"/>
                <w:sz w:val="26"/>
                <w:szCs w:val="26"/>
              </w:rPr>
              <w:t xml:space="preserve"> с 10.00 до 11.00</w:t>
            </w:r>
          </w:p>
        </w:tc>
        <w:tc>
          <w:tcPr>
            <w:tcW w:w="180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A068A6" w:rsidRPr="00862259" w:rsidRDefault="00A068A6" w:rsidP="00A068A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62259">
              <w:rPr>
                <w:rFonts w:ascii="PT Astra Serif" w:hAnsi="PT Astra Serif"/>
                <w:sz w:val="26"/>
                <w:szCs w:val="26"/>
              </w:rPr>
              <w:t>г.</w:t>
            </w:r>
            <w:r w:rsidRPr="00862259">
              <w:rPr>
                <w:sz w:val="26"/>
                <w:szCs w:val="26"/>
              </w:rPr>
              <w:t> </w:t>
            </w:r>
            <w:r w:rsidRPr="00862259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62259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718)</w:t>
            </w:r>
          </w:p>
        </w:tc>
      </w:tr>
    </w:tbl>
    <w:p w:rsidR="00B56F5F" w:rsidRPr="002C3E11" w:rsidRDefault="00B56F5F" w:rsidP="00E45261">
      <w:pPr>
        <w:pStyle w:val="1"/>
        <w:rPr>
          <w:rFonts w:ascii="PT Astra Serif" w:hAnsi="PT Astra Serif"/>
          <w:color w:val="FF0000"/>
          <w:sz w:val="26"/>
          <w:szCs w:val="26"/>
          <w:highlight w:val="yellow"/>
        </w:rPr>
      </w:pPr>
    </w:p>
    <w:p w:rsidR="000F19F3" w:rsidRPr="007E0B68" w:rsidRDefault="00E45261" w:rsidP="000F19F3">
      <w:pPr>
        <w:pStyle w:val="1"/>
        <w:rPr>
          <w:b/>
          <w:sz w:val="26"/>
          <w:szCs w:val="26"/>
        </w:rPr>
      </w:pPr>
      <w:r w:rsidRPr="007E0B68">
        <w:rPr>
          <w:b/>
          <w:sz w:val="26"/>
          <w:szCs w:val="26"/>
        </w:rPr>
        <w:t>Управление физической культуры и спорта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555"/>
        <w:gridCol w:w="2204"/>
        <w:gridCol w:w="2489"/>
      </w:tblGrid>
      <w:tr w:rsidR="00E45261" w:rsidRPr="007E0B68" w:rsidTr="00243499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45261" w:rsidRPr="002C3E11" w:rsidTr="00243499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7E0B68" w:rsidP="00243499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lastRenderedPageBreak/>
              <w:t>26.05</w:t>
            </w:r>
            <w:r w:rsidR="00E45261" w:rsidRPr="007E0B68">
              <w:rPr>
                <w:rFonts w:ascii="PT Astra Serif" w:hAnsi="PT Astra Serif"/>
                <w:sz w:val="26"/>
                <w:szCs w:val="26"/>
              </w:rPr>
              <w:t>.2026</w:t>
            </w:r>
          </w:p>
          <w:p w:rsidR="00E45261" w:rsidRPr="007E0B68" w:rsidRDefault="00E45261" w:rsidP="00243499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</w:rPr>
              <w:t>с 16.00 до 18.00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Спорт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Матевосян</w:t>
            </w:r>
          </w:p>
          <w:p w:rsidR="00E45261" w:rsidRPr="007E0B68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Артур</w:t>
            </w:r>
          </w:p>
          <w:p w:rsidR="00E45261" w:rsidRPr="007E0B68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Асканазович -</w:t>
            </w:r>
          </w:p>
          <w:p w:rsidR="00E45261" w:rsidRPr="007E0B68" w:rsidRDefault="00E45261" w:rsidP="0024349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начальник</w:t>
            </w:r>
          </w:p>
          <w:p w:rsidR="00E45261" w:rsidRPr="007E0B68" w:rsidRDefault="00E45261" w:rsidP="00243499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управления </w:t>
            </w:r>
            <w:r w:rsidRPr="007E0B68">
              <w:t xml:space="preserve"> </w:t>
            </w:r>
            <w:r w:rsidRPr="007E0B6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физической культуры и спорта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7E0B68" w:rsidRDefault="00E45261" w:rsidP="00243499">
            <w:pPr>
              <w:ind w:right="142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</w:pPr>
            <w:r w:rsidRPr="007E0B6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г. Тула, ул. Тимирязева, дом 101, к.1,</w:t>
            </w:r>
          </w:p>
          <w:p w:rsidR="00E45261" w:rsidRPr="007E0B68" w:rsidRDefault="00E45261" w:rsidP="00243499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E0B6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по телефону </w:t>
            </w:r>
            <w:r w:rsidRPr="007E0B6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br/>
              <w:t>(4872) 65-73-72</w:t>
            </w:r>
          </w:p>
        </w:tc>
      </w:tr>
    </w:tbl>
    <w:p w:rsidR="005E72CD" w:rsidRPr="002C3E11" w:rsidRDefault="005E72CD" w:rsidP="00897B01">
      <w:pPr>
        <w:jc w:val="center"/>
        <w:rPr>
          <w:sz w:val="26"/>
          <w:szCs w:val="26"/>
          <w:highlight w:val="yellow"/>
        </w:rPr>
      </w:pPr>
    </w:p>
    <w:p w:rsidR="003527ED" w:rsidRPr="002C3E11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2C3E11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324AB4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324AB4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sectPr w:rsidR="007C2945" w:rsidRPr="00324AB4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47" w:rsidRDefault="00D94A47">
      <w:r>
        <w:separator/>
      </w:r>
    </w:p>
  </w:endnote>
  <w:endnote w:type="continuationSeparator" w:id="0">
    <w:p w:rsidR="00D94A47" w:rsidRDefault="00D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47" w:rsidRDefault="00D94A47">
      <w:r>
        <w:separator/>
      </w:r>
    </w:p>
  </w:footnote>
  <w:footnote w:type="continuationSeparator" w:id="0">
    <w:p w:rsidR="00D94A47" w:rsidRDefault="00D9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EndPr/>
    <w:sdtContent>
      <w:p w:rsidR="00A6701E" w:rsidRDefault="00A6701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419">
          <w:rPr>
            <w:noProof/>
          </w:rPr>
          <w:t>14</w:t>
        </w:r>
        <w:r>
          <w:fldChar w:fldCharType="end"/>
        </w:r>
      </w:p>
    </w:sdtContent>
  </w:sdt>
  <w:p w:rsidR="00A6701E" w:rsidRDefault="00A6701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4BA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128E"/>
    <w:rsid w:val="00022047"/>
    <w:rsid w:val="00022B8D"/>
    <w:rsid w:val="0002471B"/>
    <w:rsid w:val="000267B7"/>
    <w:rsid w:val="000273A3"/>
    <w:rsid w:val="0003136E"/>
    <w:rsid w:val="0003176B"/>
    <w:rsid w:val="0003393E"/>
    <w:rsid w:val="00033CA0"/>
    <w:rsid w:val="00033CBE"/>
    <w:rsid w:val="00033DA2"/>
    <w:rsid w:val="00034E76"/>
    <w:rsid w:val="00034F14"/>
    <w:rsid w:val="00035310"/>
    <w:rsid w:val="000374CE"/>
    <w:rsid w:val="0003779B"/>
    <w:rsid w:val="00040D70"/>
    <w:rsid w:val="00042051"/>
    <w:rsid w:val="00042296"/>
    <w:rsid w:val="00044967"/>
    <w:rsid w:val="00044D43"/>
    <w:rsid w:val="00050950"/>
    <w:rsid w:val="00056235"/>
    <w:rsid w:val="0005657E"/>
    <w:rsid w:val="00057E7B"/>
    <w:rsid w:val="00060B19"/>
    <w:rsid w:val="00061103"/>
    <w:rsid w:val="0006122E"/>
    <w:rsid w:val="000629BC"/>
    <w:rsid w:val="00063619"/>
    <w:rsid w:val="00063BC4"/>
    <w:rsid w:val="00064930"/>
    <w:rsid w:val="000671D3"/>
    <w:rsid w:val="000714D6"/>
    <w:rsid w:val="00071AE4"/>
    <w:rsid w:val="0007404C"/>
    <w:rsid w:val="00080E0B"/>
    <w:rsid w:val="000818B4"/>
    <w:rsid w:val="00082086"/>
    <w:rsid w:val="000830D5"/>
    <w:rsid w:val="00083BD4"/>
    <w:rsid w:val="00085BD6"/>
    <w:rsid w:val="00086048"/>
    <w:rsid w:val="00086C39"/>
    <w:rsid w:val="00090E35"/>
    <w:rsid w:val="0009100D"/>
    <w:rsid w:val="000910BB"/>
    <w:rsid w:val="00091118"/>
    <w:rsid w:val="000915AC"/>
    <w:rsid w:val="00091895"/>
    <w:rsid w:val="0009219D"/>
    <w:rsid w:val="00093142"/>
    <w:rsid w:val="00094B9A"/>
    <w:rsid w:val="00094CA9"/>
    <w:rsid w:val="00095CD3"/>
    <w:rsid w:val="00096C3E"/>
    <w:rsid w:val="00097D31"/>
    <w:rsid w:val="000A320F"/>
    <w:rsid w:val="000A52F6"/>
    <w:rsid w:val="000A5A68"/>
    <w:rsid w:val="000A5B81"/>
    <w:rsid w:val="000B085B"/>
    <w:rsid w:val="000B1D22"/>
    <w:rsid w:val="000B2D03"/>
    <w:rsid w:val="000B51BC"/>
    <w:rsid w:val="000B607E"/>
    <w:rsid w:val="000B6350"/>
    <w:rsid w:val="000B6767"/>
    <w:rsid w:val="000B6CFE"/>
    <w:rsid w:val="000B7773"/>
    <w:rsid w:val="000C11EF"/>
    <w:rsid w:val="000C1A18"/>
    <w:rsid w:val="000C2176"/>
    <w:rsid w:val="000C230A"/>
    <w:rsid w:val="000C2E0C"/>
    <w:rsid w:val="000C34D6"/>
    <w:rsid w:val="000C36CF"/>
    <w:rsid w:val="000C55E2"/>
    <w:rsid w:val="000C6878"/>
    <w:rsid w:val="000D1A15"/>
    <w:rsid w:val="000D49FE"/>
    <w:rsid w:val="000D4B36"/>
    <w:rsid w:val="000D5319"/>
    <w:rsid w:val="000D6F57"/>
    <w:rsid w:val="000E3205"/>
    <w:rsid w:val="000E4FD3"/>
    <w:rsid w:val="000E6027"/>
    <w:rsid w:val="000E689B"/>
    <w:rsid w:val="000E7C2D"/>
    <w:rsid w:val="000F19F3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110F"/>
    <w:rsid w:val="00113F2B"/>
    <w:rsid w:val="00116B72"/>
    <w:rsid w:val="00117347"/>
    <w:rsid w:val="0011789A"/>
    <w:rsid w:val="00117F55"/>
    <w:rsid w:val="00120F46"/>
    <w:rsid w:val="00121259"/>
    <w:rsid w:val="001219BD"/>
    <w:rsid w:val="00123C21"/>
    <w:rsid w:val="00127C1D"/>
    <w:rsid w:val="001319E1"/>
    <w:rsid w:val="00132C90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8B"/>
    <w:rsid w:val="001536C2"/>
    <w:rsid w:val="0015416C"/>
    <w:rsid w:val="0015526B"/>
    <w:rsid w:val="00155482"/>
    <w:rsid w:val="001559BD"/>
    <w:rsid w:val="00161BED"/>
    <w:rsid w:val="001623E4"/>
    <w:rsid w:val="0016443E"/>
    <w:rsid w:val="0016559D"/>
    <w:rsid w:val="00167650"/>
    <w:rsid w:val="001711DC"/>
    <w:rsid w:val="001715BA"/>
    <w:rsid w:val="00171AB9"/>
    <w:rsid w:val="00171F7F"/>
    <w:rsid w:val="00173D3C"/>
    <w:rsid w:val="00173DDD"/>
    <w:rsid w:val="001748D5"/>
    <w:rsid w:val="00175489"/>
    <w:rsid w:val="00175920"/>
    <w:rsid w:val="00175D7F"/>
    <w:rsid w:val="001761C9"/>
    <w:rsid w:val="001775B0"/>
    <w:rsid w:val="00180DF4"/>
    <w:rsid w:val="00181104"/>
    <w:rsid w:val="00182510"/>
    <w:rsid w:val="00183587"/>
    <w:rsid w:val="0018383B"/>
    <w:rsid w:val="001839B4"/>
    <w:rsid w:val="001842B1"/>
    <w:rsid w:val="001843B9"/>
    <w:rsid w:val="001858A1"/>
    <w:rsid w:val="00190FEC"/>
    <w:rsid w:val="001921D4"/>
    <w:rsid w:val="001924C8"/>
    <w:rsid w:val="001929D3"/>
    <w:rsid w:val="00194364"/>
    <w:rsid w:val="00195D81"/>
    <w:rsid w:val="00196C59"/>
    <w:rsid w:val="00197CE0"/>
    <w:rsid w:val="001A020C"/>
    <w:rsid w:val="001A2CB2"/>
    <w:rsid w:val="001A3B83"/>
    <w:rsid w:val="001A5231"/>
    <w:rsid w:val="001A5FBD"/>
    <w:rsid w:val="001A6837"/>
    <w:rsid w:val="001A7C76"/>
    <w:rsid w:val="001A7D7D"/>
    <w:rsid w:val="001B10A9"/>
    <w:rsid w:val="001B2932"/>
    <w:rsid w:val="001B2982"/>
    <w:rsid w:val="001B3A3D"/>
    <w:rsid w:val="001B3EFF"/>
    <w:rsid w:val="001B62A1"/>
    <w:rsid w:val="001B6B84"/>
    <w:rsid w:val="001B741B"/>
    <w:rsid w:val="001C0157"/>
    <w:rsid w:val="001C0265"/>
    <w:rsid w:val="001C06C9"/>
    <w:rsid w:val="001C0D0D"/>
    <w:rsid w:val="001C1357"/>
    <w:rsid w:val="001C1819"/>
    <w:rsid w:val="001C3464"/>
    <w:rsid w:val="001C3C2B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52A0"/>
    <w:rsid w:val="001E7A22"/>
    <w:rsid w:val="001E7C40"/>
    <w:rsid w:val="001F0EC8"/>
    <w:rsid w:val="001F130A"/>
    <w:rsid w:val="001F3370"/>
    <w:rsid w:val="001F3A52"/>
    <w:rsid w:val="001F3B29"/>
    <w:rsid w:val="001F3CC8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2831"/>
    <w:rsid w:val="002161A0"/>
    <w:rsid w:val="00217A47"/>
    <w:rsid w:val="00217C13"/>
    <w:rsid w:val="00222C8C"/>
    <w:rsid w:val="0022620F"/>
    <w:rsid w:val="00226C62"/>
    <w:rsid w:val="0022761A"/>
    <w:rsid w:val="00233FA6"/>
    <w:rsid w:val="0023482A"/>
    <w:rsid w:val="002358FF"/>
    <w:rsid w:val="00235AE6"/>
    <w:rsid w:val="00235F09"/>
    <w:rsid w:val="00237C85"/>
    <w:rsid w:val="00240275"/>
    <w:rsid w:val="00243499"/>
    <w:rsid w:val="002442D0"/>
    <w:rsid w:val="00247E06"/>
    <w:rsid w:val="00251270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DAB"/>
    <w:rsid w:val="00272F93"/>
    <w:rsid w:val="00274238"/>
    <w:rsid w:val="00276EF9"/>
    <w:rsid w:val="002801B7"/>
    <w:rsid w:val="002827E4"/>
    <w:rsid w:val="0028384E"/>
    <w:rsid w:val="0028500E"/>
    <w:rsid w:val="002852A4"/>
    <w:rsid w:val="00285650"/>
    <w:rsid w:val="00285BAA"/>
    <w:rsid w:val="00287711"/>
    <w:rsid w:val="00291300"/>
    <w:rsid w:val="002920ED"/>
    <w:rsid w:val="0029326B"/>
    <w:rsid w:val="00296624"/>
    <w:rsid w:val="00296CF0"/>
    <w:rsid w:val="00296E37"/>
    <w:rsid w:val="00297FD8"/>
    <w:rsid w:val="002A004C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3157"/>
    <w:rsid w:val="002C34BC"/>
    <w:rsid w:val="002C3E11"/>
    <w:rsid w:val="002C5DDB"/>
    <w:rsid w:val="002C66D0"/>
    <w:rsid w:val="002C68D2"/>
    <w:rsid w:val="002C715A"/>
    <w:rsid w:val="002D39E2"/>
    <w:rsid w:val="002D4770"/>
    <w:rsid w:val="002D6724"/>
    <w:rsid w:val="002D6878"/>
    <w:rsid w:val="002D7128"/>
    <w:rsid w:val="002D72B1"/>
    <w:rsid w:val="002E234F"/>
    <w:rsid w:val="002E289A"/>
    <w:rsid w:val="002E29FB"/>
    <w:rsid w:val="002E3989"/>
    <w:rsid w:val="002E5827"/>
    <w:rsid w:val="002E688F"/>
    <w:rsid w:val="002F0331"/>
    <w:rsid w:val="002F0C52"/>
    <w:rsid w:val="002F124A"/>
    <w:rsid w:val="002F27A9"/>
    <w:rsid w:val="002F27CE"/>
    <w:rsid w:val="002F3424"/>
    <w:rsid w:val="002F3B46"/>
    <w:rsid w:val="002F5247"/>
    <w:rsid w:val="002F53D1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1145"/>
    <w:rsid w:val="0032242D"/>
    <w:rsid w:val="00324AB4"/>
    <w:rsid w:val="0032687E"/>
    <w:rsid w:val="00326B94"/>
    <w:rsid w:val="00326D2B"/>
    <w:rsid w:val="003306BF"/>
    <w:rsid w:val="00331B0F"/>
    <w:rsid w:val="003330FC"/>
    <w:rsid w:val="0033322C"/>
    <w:rsid w:val="003332E8"/>
    <w:rsid w:val="00334693"/>
    <w:rsid w:val="00334C42"/>
    <w:rsid w:val="00335F3D"/>
    <w:rsid w:val="0033634C"/>
    <w:rsid w:val="00337695"/>
    <w:rsid w:val="003406CE"/>
    <w:rsid w:val="003409C6"/>
    <w:rsid w:val="003430B7"/>
    <w:rsid w:val="003441DF"/>
    <w:rsid w:val="0034538F"/>
    <w:rsid w:val="00345D1F"/>
    <w:rsid w:val="00350E45"/>
    <w:rsid w:val="00350FC5"/>
    <w:rsid w:val="003527ED"/>
    <w:rsid w:val="00353173"/>
    <w:rsid w:val="00354BAE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5C5"/>
    <w:rsid w:val="00376E19"/>
    <w:rsid w:val="00376EF8"/>
    <w:rsid w:val="0037755D"/>
    <w:rsid w:val="00377B9B"/>
    <w:rsid w:val="00382970"/>
    <w:rsid w:val="00383DE6"/>
    <w:rsid w:val="00384593"/>
    <w:rsid w:val="003854AB"/>
    <w:rsid w:val="00387595"/>
    <w:rsid w:val="0038767D"/>
    <w:rsid w:val="0039077E"/>
    <w:rsid w:val="0039192B"/>
    <w:rsid w:val="00393009"/>
    <w:rsid w:val="00394CC8"/>
    <w:rsid w:val="0039550A"/>
    <w:rsid w:val="003A08EA"/>
    <w:rsid w:val="003A156D"/>
    <w:rsid w:val="003A24B8"/>
    <w:rsid w:val="003A2977"/>
    <w:rsid w:val="003A2E8B"/>
    <w:rsid w:val="003A2F8E"/>
    <w:rsid w:val="003A354F"/>
    <w:rsid w:val="003A53D1"/>
    <w:rsid w:val="003A67F5"/>
    <w:rsid w:val="003B05FC"/>
    <w:rsid w:val="003B2088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C3026"/>
    <w:rsid w:val="003D1EDA"/>
    <w:rsid w:val="003D32D0"/>
    <w:rsid w:val="003D3B2F"/>
    <w:rsid w:val="003D4259"/>
    <w:rsid w:val="003D45D2"/>
    <w:rsid w:val="003E0778"/>
    <w:rsid w:val="003E16B4"/>
    <w:rsid w:val="003E3447"/>
    <w:rsid w:val="003E433E"/>
    <w:rsid w:val="003E751E"/>
    <w:rsid w:val="003F4EA0"/>
    <w:rsid w:val="003F6792"/>
    <w:rsid w:val="003F687B"/>
    <w:rsid w:val="003F6AE9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1DCC"/>
    <w:rsid w:val="00412053"/>
    <w:rsid w:val="004124A3"/>
    <w:rsid w:val="00412DBC"/>
    <w:rsid w:val="004136C4"/>
    <w:rsid w:val="00413DE8"/>
    <w:rsid w:val="00414855"/>
    <w:rsid w:val="00416608"/>
    <w:rsid w:val="0041675B"/>
    <w:rsid w:val="004170B4"/>
    <w:rsid w:val="00422115"/>
    <w:rsid w:val="00425001"/>
    <w:rsid w:val="00425905"/>
    <w:rsid w:val="00426337"/>
    <w:rsid w:val="00431B74"/>
    <w:rsid w:val="00432CE5"/>
    <w:rsid w:val="00433857"/>
    <w:rsid w:val="00434B9A"/>
    <w:rsid w:val="00434E80"/>
    <w:rsid w:val="004354CF"/>
    <w:rsid w:val="00436388"/>
    <w:rsid w:val="00441D02"/>
    <w:rsid w:val="00442683"/>
    <w:rsid w:val="00442760"/>
    <w:rsid w:val="004449AB"/>
    <w:rsid w:val="004469DA"/>
    <w:rsid w:val="004500B8"/>
    <w:rsid w:val="00451C7E"/>
    <w:rsid w:val="00453BE8"/>
    <w:rsid w:val="00454078"/>
    <w:rsid w:val="00454D66"/>
    <w:rsid w:val="004562CD"/>
    <w:rsid w:val="004568C4"/>
    <w:rsid w:val="00457FE8"/>
    <w:rsid w:val="004608AF"/>
    <w:rsid w:val="00461534"/>
    <w:rsid w:val="00462B55"/>
    <w:rsid w:val="00462E63"/>
    <w:rsid w:val="00463B9D"/>
    <w:rsid w:val="004641D8"/>
    <w:rsid w:val="00464C30"/>
    <w:rsid w:val="004657F0"/>
    <w:rsid w:val="00466F62"/>
    <w:rsid w:val="00471779"/>
    <w:rsid w:val="00471BB0"/>
    <w:rsid w:val="004757D7"/>
    <w:rsid w:val="00477249"/>
    <w:rsid w:val="004805BE"/>
    <w:rsid w:val="00481750"/>
    <w:rsid w:val="0048387B"/>
    <w:rsid w:val="00483C05"/>
    <w:rsid w:val="00484912"/>
    <w:rsid w:val="00484E3D"/>
    <w:rsid w:val="0048697D"/>
    <w:rsid w:val="00486EC0"/>
    <w:rsid w:val="00487445"/>
    <w:rsid w:val="004879B8"/>
    <w:rsid w:val="00491A42"/>
    <w:rsid w:val="00495B46"/>
    <w:rsid w:val="00496217"/>
    <w:rsid w:val="00497970"/>
    <w:rsid w:val="004A1745"/>
    <w:rsid w:val="004A18A3"/>
    <w:rsid w:val="004A4009"/>
    <w:rsid w:val="004A43B4"/>
    <w:rsid w:val="004B217B"/>
    <w:rsid w:val="004B35DE"/>
    <w:rsid w:val="004B55A2"/>
    <w:rsid w:val="004B607C"/>
    <w:rsid w:val="004B732A"/>
    <w:rsid w:val="004B7F77"/>
    <w:rsid w:val="004C0E7D"/>
    <w:rsid w:val="004C1F7C"/>
    <w:rsid w:val="004C3990"/>
    <w:rsid w:val="004C648A"/>
    <w:rsid w:val="004C6FB4"/>
    <w:rsid w:val="004D03C6"/>
    <w:rsid w:val="004D14A1"/>
    <w:rsid w:val="004D1630"/>
    <w:rsid w:val="004D31F7"/>
    <w:rsid w:val="004D375F"/>
    <w:rsid w:val="004D540B"/>
    <w:rsid w:val="004D560B"/>
    <w:rsid w:val="004E08A1"/>
    <w:rsid w:val="004E53FF"/>
    <w:rsid w:val="004E6335"/>
    <w:rsid w:val="004E63F0"/>
    <w:rsid w:val="004E66A5"/>
    <w:rsid w:val="004E7309"/>
    <w:rsid w:val="004E74BB"/>
    <w:rsid w:val="004F0801"/>
    <w:rsid w:val="004F457D"/>
    <w:rsid w:val="004F5BB8"/>
    <w:rsid w:val="004F7444"/>
    <w:rsid w:val="004F7A43"/>
    <w:rsid w:val="005004AB"/>
    <w:rsid w:val="005013CD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10B4A"/>
    <w:rsid w:val="00511A93"/>
    <w:rsid w:val="00514694"/>
    <w:rsid w:val="0051476B"/>
    <w:rsid w:val="00520700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129D"/>
    <w:rsid w:val="00543101"/>
    <w:rsid w:val="00544541"/>
    <w:rsid w:val="005447F1"/>
    <w:rsid w:val="005474A9"/>
    <w:rsid w:val="005507FC"/>
    <w:rsid w:val="00551D24"/>
    <w:rsid w:val="00551F7F"/>
    <w:rsid w:val="00553510"/>
    <w:rsid w:val="00553C41"/>
    <w:rsid w:val="00553E75"/>
    <w:rsid w:val="005542AF"/>
    <w:rsid w:val="00554672"/>
    <w:rsid w:val="0055549D"/>
    <w:rsid w:val="005561DA"/>
    <w:rsid w:val="00557800"/>
    <w:rsid w:val="00560F8D"/>
    <w:rsid w:val="005610D4"/>
    <w:rsid w:val="00562052"/>
    <w:rsid w:val="0056243F"/>
    <w:rsid w:val="005650D6"/>
    <w:rsid w:val="0056644B"/>
    <w:rsid w:val="00570C51"/>
    <w:rsid w:val="005716D3"/>
    <w:rsid w:val="0057297B"/>
    <w:rsid w:val="0057447A"/>
    <w:rsid w:val="00574D83"/>
    <w:rsid w:val="00577236"/>
    <w:rsid w:val="00577BD1"/>
    <w:rsid w:val="005807AE"/>
    <w:rsid w:val="00584B0A"/>
    <w:rsid w:val="00585458"/>
    <w:rsid w:val="00587707"/>
    <w:rsid w:val="0058795A"/>
    <w:rsid w:val="005902D7"/>
    <w:rsid w:val="005903DD"/>
    <w:rsid w:val="005909BD"/>
    <w:rsid w:val="0059168A"/>
    <w:rsid w:val="00591A57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4398"/>
    <w:rsid w:val="005A5A48"/>
    <w:rsid w:val="005A6A17"/>
    <w:rsid w:val="005A7F20"/>
    <w:rsid w:val="005B02BD"/>
    <w:rsid w:val="005B570F"/>
    <w:rsid w:val="005B657C"/>
    <w:rsid w:val="005C0ACE"/>
    <w:rsid w:val="005C13F4"/>
    <w:rsid w:val="005C1D25"/>
    <w:rsid w:val="005C2A05"/>
    <w:rsid w:val="005C2F00"/>
    <w:rsid w:val="005C3595"/>
    <w:rsid w:val="005C4B7A"/>
    <w:rsid w:val="005C5196"/>
    <w:rsid w:val="005C5674"/>
    <w:rsid w:val="005C5919"/>
    <w:rsid w:val="005C5E50"/>
    <w:rsid w:val="005C7874"/>
    <w:rsid w:val="005D3EFB"/>
    <w:rsid w:val="005D5B3D"/>
    <w:rsid w:val="005D612A"/>
    <w:rsid w:val="005E17EA"/>
    <w:rsid w:val="005E2370"/>
    <w:rsid w:val="005E321D"/>
    <w:rsid w:val="005E4367"/>
    <w:rsid w:val="005E5C2D"/>
    <w:rsid w:val="005E72CD"/>
    <w:rsid w:val="005E7550"/>
    <w:rsid w:val="005F1A84"/>
    <w:rsid w:val="005F22D5"/>
    <w:rsid w:val="005F25B1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46A1"/>
    <w:rsid w:val="00606F80"/>
    <w:rsid w:val="00607FE4"/>
    <w:rsid w:val="00610842"/>
    <w:rsid w:val="00610E39"/>
    <w:rsid w:val="00611391"/>
    <w:rsid w:val="00612639"/>
    <w:rsid w:val="00612BCC"/>
    <w:rsid w:val="00624A65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3CCD"/>
    <w:rsid w:val="00633E90"/>
    <w:rsid w:val="00634268"/>
    <w:rsid w:val="00635795"/>
    <w:rsid w:val="00637DF1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32AD"/>
    <w:rsid w:val="00664C10"/>
    <w:rsid w:val="00664F0B"/>
    <w:rsid w:val="006705FE"/>
    <w:rsid w:val="00670B5D"/>
    <w:rsid w:val="00671349"/>
    <w:rsid w:val="00674B85"/>
    <w:rsid w:val="0067653F"/>
    <w:rsid w:val="006770D3"/>
    <w:rsid w:val="00680355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541C"/>
    <w:rsid w:val="00696510"/>
    <w:rsid w:val="006966FE"/>
    <w:rsid w:val="006A0369"/>
    <w:rsid w:val="006A05E2"/>
    <w:rsid w:val="006A05F1"/>
    <w:rsid w:val="006A1E17"/>
    <w:rsid w:val="006A2099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18E8"/>
    <w:rsid w:val="006B237F"/>
    <w:rsid w:val="006B7F6F"/>
    <w:rsid w:val="006C12CB"/>
    <w:rsid w:val="006C5806"/>
    <w:rsid w:val="006C61AA"/>
    <w:rsid w:val="006C64FE"/>
    <w:rsid w:val="006C786B"/>
    <w:rsid w:val="006D050D"/>
    <w:rsid w:val="006D11CF"/>
    <w:rsid w:val="006D15AA"/>
    <w:rsid w:val="006D29F0"/>
    <w:rsid w:val="006D6039"/>
    <w:rsid w:val="006D69CC"/>
    <w:rsid w:val="006D7EBE"/>
    <w:rsid w:val="006E17A8"/>
    <w:rsid w:val="006E2857"/>
    <w:rsid w:val="006E2877"/>
    <w:rsid w:val="006E28DD"/>
    <w:rsid w:val="006E2A61"/>
    <w:rsid w:val="006E3A7F"/>
    <w:rsid w:val="006E7884"/>
    <w:rsid w:val="006F1ADD"/>
    <w:rsid w:val="006F22B0"/>
    <w:rsid w:val="006F3001"/>
    <w:rsid w:val="006F32AA"/>
    <w:rsid w:val="006F3628"/>
    <w:rsid w:val="006F3681"/>
    <w:rsid w:val="006F3CF1"/>
    <w:rsid w:val="006F412E"/>
    <w:rsid w:val="006F4A54"/>
    <w:rsid w:val="006F529A"/>
    <w:rsid w:val="006F61BA"/>
    <w:rsid w:val="006F6442"/>
    <w:rsid w:val="006F64B2"/>
    <w:rsid w:val="006F6F0F"/>
    <w:rsid w:val="00700862"/>
    <w:rsid w:val="00701D0A"/>
    <w:rsid w:val="00702773"/>
    <w:rsid w:val="00702A70"/>
    <w:rsid w:val="007031A5"/>
    <w:rsid w:val="00703783"/>
    <w:rsid w:val="00704419"/>
    <w:rsid w:val="00706F69"/>
    <w:rsid w:val="007135A3"/>
    <w:rsid w:val="00714B19"/>
    <w:rsid w:val="00716CDF"/>
    <w:rsid w:val="00720613"/>
    <w:rsid w:val="007217B0"/>
    <w:rsid w:val="00723D10"/>
    <w:rsid w:val="0072415F"/>
    <w:rsid w:val="007247CE"/>
    <w:rsid w:val="00726CA0"/>
    <w:rsid w:val="0073008B"/>
    <w:rsid w:val="00730686"/>
    <w:rsid w:val="00730DB6"/>
    <w:rsid w:val="007314B3"/>
    <w:rsid w:val="00732248"/>
    <w:rsid w:val="007356C1"/>
    <w:rsid w:val="00735C7C"/>
    <w:rsid w:val="00735D42"/>
    <w:rsid w:val="00737663"/>
    <w:rsid w:val="00740521"/>
    <w:rsid w:val="00742409"/>
    <w:rsid w:val="00743D66"/>
    <w:rsid w:val="00744A1D"/>
    <w:rsid w:val="00746FCF"/>
    <w:rsid w:val="00747F58"/>
    <w:rsid w:val="00751C5B"/>
    <w:rsid w:val="007566CF"/>
    <w:rsid w:val="00756CE1"/>
    <w:rsid w:val="00757CEF"/>
    <w:rsid w:val="007601E8"/>
    <w:rsid w:val="0076299A"/>
    <w:rsid w:val="00763503"/>
    <w:rsid w:val="00765834"/>
    <w:rsid w:val="00766056"/>
    <w:rsid w:val="00770A84"/>
    <w:rsid w:val="007713DE"/>
    <w:rsid w:val="00771F16"/>
    <w:rsid w:val="00775D44"/>
    <w:rsid w:val="00783BE8"/>
    <w:rsid w:val="00785872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0B24"/>
    <w:rsid w:val="007A3B31"/>
    <w:rsid w:val="007B0A41"/>
    <w:rsid w:val="007B3EE5"/>
    <w:rsid w:val="007C2945"/>
    <w:rsid w:val="007C3C46"/>
    <w:rsid w:val="007D0F7E"/>
    <w:rsid w:val="007D30B2"/>
    <w:rsid w:val="007D3B1F"/>
    <w:rsid w:val="007D41DC"/>
    <w:rsid w:val="007D6182"/>
    <w:rsid w:val="007D70F4"/>
    <w:rsid w:val="007E060D"/>
    <w:rsid w:val="007E0B68"/>
    <w:rsid w:val="007E1416"/>
    <w:rsid w:val="007E50D3"/>
    <w:rsid w:val="007E5844"/>
    <w:rsid w:val="007E5CB7"/>
    <w:rsid w:val="007E5CE0"/>
    <w:rsid w:val="007E690E"/>
    <w:rsid w:val="007E7468"/>
    <w:rsid w:val="007F008B"/>
    <w:rsid w:val="007F1D81"/>
    <w:rsid w:val="007F1FC1"/>
    <w:rsid w:val="007F5D56"/>
    <w:rsid w:val="007F6DA7"/>
    <w:rsid w:val="00801C67"/>
    <w:rsid w:val="00801D0B"/>
    <w:rsid w:val="00802624"/>
    <w:rsid w:val="00803686"/>
    <w:rsid w:val="00803AE7"/>
    <w:rsid w:val="00805A1A"/>
    <w:rsid w:val="00806BF3"/>
    <w:rsid w:val="008071E7"/>
    <w:rsid w:val="008077DD"/>
    <w:rsid w:val="008102CE"/>
    <w:rsid w:val="00810638"/>
    <w:rsid w:val="008108BD"/>
    <w:rsid w:val="008131D2"/>
    <w:rsid w:val="008150CC"/>
    <w:rsid w:val="00815CC4"/>
    <w:rsid w:val="00815F98"/>
    <w:rsid w:val="008208D4"/>
    <w:rsid w:val="00820DA8"/>
    <w:rsid w:val="00821760"/>
    <w:rsid w:val="00821E58"/>
    <w:rsid w:val="008232AE"/>
    <w:rsid w:val="00823DE0"/>
    <w:rsid w:val="0082556C"/>
    <w:rsid w:val="00825ED1"/>
    <w:rsid w:val="008301BE"/>
    <w:rsid w:val="00830A4F"/>
    <w:rsid w:val="0083226F"/>
    <w:rsid w:val="008337E5"/>
    <w:rsid w:val="00833E08"/>
    <w:rsid w:val="0083512A"/>
    <w:rsid w:val="00835F41"/>
    <w:rsid w:val="00837B98"/>
    <w:rsid w:val="00842871"/>
    <w:rsid w:val="00843277"/>
    <w:rsid w:val="0085155D"/>
    <w:rsid w:val="00851DA7"/>
    <w:rsid w:val="00852585"/>
    <w:rsid w:val="00854543"/>
    <w:rsid w:val="00857762"/>
    <w:rsid w:val="00862259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54D3"/>
    <w:rsid w:val="00886A38"/>
    <w:rsid w:val="008902A4"/>
    <w:rsid w:val="00892F91"/>
    <w:rsid w:val="00895784"/>
    <w:rsid w:val="00895B6A"/>
    <w:rsid w:val="00896BAA"/>
    <w:rsid w:val="00896F95"/>
    <w:rsid w:val="008972D0"/>
    <w:rsid w:val="00897B01"/>
    <w:rsid w:val="008A12F8"/>
    <w:rsid w:val="008A19CC"/>
    <w:rsid w:val="008A2033"/>
    <w:rsid w:val="008A2F12"/>
    <w:rsid w:val="008A5A4D"/>
    <w:rsid w:val="008A61FE"/>
    <w:rsid w:val="008B05EB"/>
    <w:rsid w:val="008B16C0"/>
    <w:rsid w:val="008B28D7"/>
    <w:rsid w:val="008B2BEF"/>
    <w:rsid w:val="008B4D87"/>
    <w:rsid w:val="008B4FF8"/>
    <w:rsid w:val="008B56AE"/>
    <w:rsid w:val="008B7EF6"/>
    <w:rsid w:val="008C1416"/>
    <w:rsid w:val="008C1547"/>
    <w:rsid w:val="008C1A92"/>
    <w:rsid w:val="008C4650"/>
    <w:rsid w:val="008C48A4"/>
    <w:rsid w:val="008C6480"/>
    <w:rsid w:val="008C64C3"/>
    <w:rsid w:val="008C78BA"/>
    <w:rsid w:val="008D2167"/>
    <w:rsid w:val="008D2554"/>
    <w:rsid w:val="008D284C"/>
    <w:rsid w:val="008D3138"/>
    <w:rsid w:val="008D48C6"/>
    <w:rsid w:val="008D59A1"/>
    <w:rsid w:val="008D6853"/>
    <w:rsid w:val="008D72A2"/>
    <w:rsid w:val="008D73BF"/>
    <w:rsid w:val="008D7FCA"/>
    <w:rsid w:val="008E0773"/>
    <w:rsid w:val="008E25EB"/>
    <w:rsid w:val="008E4514"/>
    <w:rsid w:val="008E4817"/>
    <w:rsid w:val="008E5C58"/>
    <w:rsid w:val="008E5F59"/>
    <w:rsid w:val="008E772F"/>
    <w:rsid w:val="008F151A"/>
    <w:rsid w:val="008F1CBF"/>
    <w:rsid w:val="008F66DB"/>
    <w:rsid w:val="00903C27"/>
    <w:rsid w:val="00906C75"/>
    <w:rsid w:val="0090707E"/>
    <w:rsid w:val="009100BB"/>
    <w:rsid w:val="00911F1F"/>
    <w:rsid w:val="00912E3C"/>
    <w:rsid w:val="0091313A"/>
    <w:rsid w:val="0091744D"/>
    <w:rsid w:val="00917DF8"/>
    <w:rsid w:val="00917E23"/>
    <w:rsid w:val="009208B4"/>
    <w:rsid w:val="00922FEC"/>
    <w:rsid w:val="009240AA"/>
    <w:rsid w:val="00924A61"/>
    <w:rsid w:val="00926012"/>
    <w:rsid w:val="0092657D"/>
    <w:rsid w:val="009273C8"/>
    <w:rsid w:val="009323A5"/>
    <w:rsid w:val="009331BE"/>
    <w:rsid w:val="009344A7"/>
    <w:rsid w:val="00935036"/>
    <w:rsid w:val="009361BB"/>
    <w:rsid w:val="009362FB"/>
    <w:rsid w:val="00936552"/>
    <w:rsid w:val="009368F0"/>
    <w:rsid w:val="00943421"/>
    <w:rsid w:val="00944D28"/>
    <w:rsid w:val="00946BE4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3C41"/>
    <w:rsid w:val="00965E91"/>
    <w:rsid w:val="0097121F"/>
    <w:rsid w:val="009721E5"/>
    <w:rsid w:val="00975048"/>
    <w:rsid w:val="009768C7"/>
    <w:rsid w:val="00976C91"/>
    <w:rsid w:val="00976EFC"/>
    <w:rsid w:val="00983787"/>
    <w:rsid w:val="009851FE"/>
    <w:rsid w:val="00986691"/>
    <w:rsid w:val="00987196"/>
    <w:rsid w:val="00994970"/>
    <w:rsid w:val="00994EB2"/>
    <w:rsid w:val="009950FC"/>
    <w:rsid w:val="00995312"/>
    <w:rsid w:val="009A5A82"/>
    <w:rsid w:val="009B027B"/>
    <w:rsid w:val="009B366C"/>
    <w:rsid w:val="009B6CE4"/>
    <w:rsid w:val="009B74E7"/>
    <w:rsid w:val="009C0BE8"/>
    <w:rsid w:val="009C0E93"/>
    <w:rsid w:val="009C177D"/>
    <w:rsid w:val="009C1B77"/>
    <w:rsid w:val="009C219F"/>
    <w:rsid w:val="009C2DB7"/>
    <w:rsid w:val="009C3406"/>
    <w:rsid w:val="009C36AC"/>
    <w:rsid w:val="009C43C0"/>
    <w:rsid w:val="009C5754"/>
    <w:rsid w:val="009C5FF1"/>
    <w:rsid w:val="009C6E68"/>
    <w:rsid w:val="009C74C7"/>
    <w:rsid w:val="009C7A68"/>
    <w:rsid w:val="009D22F9"/>
    <w:rsid w:val="009D2537"/>
    <w:rsid w:val="009D2DA3"/>
    <w:rsid w:val="009D4C7A"/>
    <w:rsid w:val="009D5238"/>
    <w:rsid w:val="009D5362"/>
    <w:rsid w:val="009D53E9"/>
    <w:rsid w:val="009D7C58"/>
    <w:rsid w:val="009D7FE4"/>
    <w:rsid w:val="009E0370"/>
    <w:rsid w:val="009E0EDF"/>
    <w:rsid w:val="009E1771"/>
    <w:rsid w:val="009E44A7"/>
    <w:rsid w:val="009E5743"/>
    <w:rsid w:val="009F06F1"/>
    <w:rsid w:val="009F080C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0C62"/>
    <w:rsid w:val="00A022EE"/>
    <w:rsid w:val="00A068A6"/>
    <w:rsid w:val="00A06BEE"/>
    <w:rsid w:val="00A07A81"/>
    <w:rsid w:val="00A1196C"/>
    <w:rsid w:val="00A12ED3"/>
    <w:rsid w:val="00A134A8"/>
    <w:rsid w:val="00A13B88"/>
    <w:rsid w:val="00A163EA"/>
    <w:rsid w:val="00A17EE3"/>
    <w:rsid w:val="00A2204A"/>
    <w:rsid w:val="00A339E4"/>
    <w:rsid w:val="00A36BA8"/>
    <w:rsid w:val="00A36D04"/>
    <w:rsid w:val="00A36FB0"/>
    <w:rsid w:val="00A37F98"/>
    <w:rsid w:val="00A4007B"/>
    <w:rsid w:val="00A40DF6"/>
    <w:rsid w:val="00A43442"/>
    <w:rsid w:val="00A456CE"/>
    <w:rsid w:val="00A458C1"/>
    <w:rsid w:val="00A472F0"/>
    <w:rsid w:val="00A5072A"/>
    <w:rsid w:val="00A51FD9"/>
    <w:rsid w:val="00A52098"/>
    <w:rsid w:val="00A53187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01E"/>
    <w:rsid w:val="00A670A9"/>
    <w:rsid w:val="00A67636"/>
    <w:rsid w:val="00A71007"/>
    <w:rsid w:val="00A72E48"/>
    <w:rsid w:val="00A7525E"/>
    <w:rsid w:val="00A76C70"/>
    <w:rsid w:val="00A779DA"/>
    <w:rsid w:val="00A8058C"/>
    <w:rsid w:val="00A80FF9"/>
    <w:rsid w:val="00A81458"/>
    <w:rsid w:val="00A81D7F"/>
    <w:rsid w:val="00A833F2"/>
    <w:rsid w:val="00A83CF1"/>
    <w:rsid w:val="00A83F81"/>
    <w:rsid w:val="00A84A55"/>
    <w:rsid w:val="00A855C2"/>
    <w:rsid w:val="00A8564D"/>
    <w:rsid w:val="00A86898"/>
    <w:rsid w:val="00A87312"/>
    <w:rsid w:val="00A87BDC"/>
    <w:rsid w:val="00A9220C"/>
    <w:rsid w:val="00A9274C"/>
    <w:rsid w:val="00A92CC8"/>
    <w:rsid w:val="00A94A5C"/>
    <w:rsid w:val="00A9598B"/>
    <w:rsid w:val="00A96C4D"/>
    <w:rsid w:val="00A96FC4"/>
    <w:rsid w:val="00A970E4"/>
    <w:rsid w:val="00AA1908"/>
    <w:rsid w:val="00AA1A56"/>
    <w:rsid w:val="00AA22E2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09"/>
    <w:rsid w:val="00AD1AB4"/>
    <w:rsid w:val="00AD6743"/>
    <w:rsid w:val="00AE0181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AF7966"/>
    <w:rsid w:val="00B00317"/>
    <w:rsid w:val="00B01779"/>
    <w:rsid w:val="00B02C3B"/>
    <w:rsid w:val="00B037D8"/>
    <w:rsid w:val="00B03873"/>
    <w:rsid w:val="00B0593F"/>
    <w:rsid w:val="00B059A8"/>
    <w:rsid w:val="00B10289"/>
    <w:rsid w:val="00B10879"/>
    <w:rsid w:val="00B10A28"/>
    <w:rsid w:val="00B13D4C"/>
    <w:rsid w:val="00B14396"/>
    <w:rsid w:val="00B1613F"/>
    <w:rsid w:val="00B16C49"/>
    <w:rsid w:val="00B213E3"/>
    <w:rsid w:val="00B258ED"/>
    <w:rsid w:val="00B2640B"/>
    <w:rsid w:val="00B26820"/>
    <w:rsid w:val="00B30743"/>
    <w:rsid w:val="00B31E42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5A52"/>
    <w:rsid w:val="00B4639B"/>
    <w:rsid w:val="00B47696"/>
    <w:rsid w:val="00B50990"/>
    <w:rsid w:val="00B51828"/>
    <w:rsid w:val="00B51A9F"/>
    <w:rsid w:val="00B5338F"/>
    <w:rsid w:val="00B54EA1"/>
    <w:rsid w:val="00B550E6"/>
    <w:rsid w:val="00B5588A"/>
    <w:rsid w:val="00B56F5F"/>
    <w:rsid w:val="00B578ED"/>
    <w:rsid w:val="00B57CBD"/>
    <w:rsid w:val="00B60A2C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3E19"/>
    <w:rsid w:val="00B841D8"/>
    <w:rsid w:val="00B8507B"/>
    <w:rsid w:val="00B859F2"/>
    <w:rsid w:val="00B85DA8"/>
    <w:rsid w:val="00B91E4D"/>
    <w:rsid w:val="00B92557"/>
    <w:rsid w:val="00B92E30"/>
    <w:rsid w:val="00B934EF"/>
    <w:rsid w:val="00B93C38"/>
    <w:rsid w:val="00B958A1"/>
    <w:rsid w:val="00B95F7A"/>
    <w:rsid w:val="00B96912"/>
    <w:rsid w:val="00B96C14"/>
    <w:rsid w:val="00B97954"/>
    <w:rsid w:val="00BA0B9B"/>
    <w:rsid w:val="00BA197F"/>
    <w:rsid w:val="00BA471D"/>
    <w:rsid w:val="00BA5EAB"/>
    <w:rsid w:val="00BA6891"/>
    <w:rsid w:val="00BB2BC3"/>
    <w:rsid w:val="00BB2CCD"/>
    <w:rsid w:val="00BC12FB"/>
    <w:rsid w:val="00BC1A6D"/>
    <w:rsid w:val="00BC2398"/>
    <w:rsid w:val="00BC4E15"/>
    <w:rsid w:val="00BC5711"/>
    <w:rsid w:val="00BC6942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5ACB"/>
    <w:rsid w:val="00BE62F4"/>
    <w:rsid w:val="00BF24CD"/>
    <w:rsid w:val="00BF27B5"/>
    <w:rsid w:val="00BF35B0"/>
    <w:rsid w:val="00BF3EF9"/>
    <w:rsid w:val="00BF5BCD"/>
    <w:rsid w:val="00BF7654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0ED1"/>
    <w:rsid w:val="00C211F9"/>
    <w:rsid w:val="00C21E52"/>
    <w:rsid w:val="00C231D5"/>
    <w:rsid w:val="00C23AB5"/>
    <w:rsid w:val="00C26450"/>
    <w:rsid w:val="00C2658C"/>
    <w:rsid w:val="00C278DF"/>
    <w:rsid w:val="00C31421"/>
    <w:rsid w:val="00C31A69"/>
    <w:rsid w:val="00C31D5A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2033"/>
    <w:rsid w:val="00C5341F"/>
    <w:rsid w:val="00C54CB6"/>
    <w:rsid w:val="00C56C2F"/>
    <w:rsid w:val="00C5742D"/>
    <w:rsid w:val="00C610F0"/>
    <w:rsid w:val="00C6196E"/>
    <w:rsid w:val="00C6228F"/>
    <w:rsid w:val="00C6269F"/>
    <w:rsid w:val="00C63983"/>
    <w:rsid w:val="00C64F48"/>
    <w:rsid w:val="00C66FC0"/>
    <w:rsid w:val="00C70B64"/>
    <w:rsid w:val="00C72CE6"/>
    <w:rsid w:val="00C72E49"/>
    <w:rsid w:val="00C73B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054"/>
    <w:rsid w:val="00CA033B"/>
    <w:rsid w:val="00CA1778"/>
    <w:rsid w:val="00CA18B0"/>
    <w:rsid w:val="00CA599A"/>
    <w:rsid w:val="00CA5ED6"/>
    <w:rsid w:val="00CA64F3"/>
    <w:rsid w:val="00CA7992"/>
    <w:rsid w:val="00CB1E22"/>
    <w:rsid w:val="00CB3FFA"/>
    <w:rsid w:val="00CB6968"/>
    <w:rsid w:val="00CB75DC"/>
    <w:rsid w:val="00CB7C20"/>
    <w:rsid w:val="00CC2FDD"/>
    <w:rsid w:val="00CC3A0E"/>
    <w:rsid w:val="00CC3C8E"/>
    <w:rsid w:val="00CC502A"/>
    <w:rsid w:val="00CC73D3"/>
    <w:rsid w:val="00CC790E"/>
    <w:rsid w:val="00CC7B45"/>
    <w:rsid w:val="00CD0831"/>
    <w:rsid w:val="00CD0F70"/>
    <w:rsid w:val="00CD24AC"/>
    <w:rsid w:val="00CD257F"/>
    <w:rsid w:val="00CD3786"/>
    <w:rsid w:val="00CD42A6"/>
    <w:rsid w:val="00CD438B"/>
    <w:rsid w:val="00CD6313"/>
    <w:rsid w:val="00CE0811"/>
    <w:rsid w:val="00CE2337"/>
    <w:rsid w:val="00CE2F5F"/>
    <w:rsid w:val="00CE3719"/>
    <w:rsid w:val="00CE4181"/>
    <w:rsid w:val="00CF31FE"/>
    <w:rsid w:val="00CF5556"/>
    <w:rsid w:val="00CF6125"/>
    <w:rsid w:val="00CF62D4"/>
    <w:rsid w:val="00CF78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7B68"/>
    <w:rsid w:val="00D17FE5"/>
    <w:rsid w:val="00D20FEB"/>
    <w:rsid w:val="00D22DF5"/>
    <w:rsid w:val="00D237BF"/>
    <w:rsid w:val="00D2558D"/>
    <w:rsid w:val="00D2577A"/>
    <w:rsid w:val="00D25B55"/>
    <w:rsid w:val="00D277F0"/>
    <w:rsid w:val="00D326F7"/>
    <w:rsid w:val="00D32745"/>
    <w:rsid w:val="00D36AEB"/>
    <w:rsid w:val="00D42DE3"/>
    <w:rsid w:val="00D437F3"/>
    <w:rsid w:val="00D43AB9"/>
    <w:rsid w:val="00D45E94"/>
    <w:rsid w:val="00D46411"/>
    <w:rsid w:val="00D469FE"/>
    <w:rsid w:val="00D46C0B"/>
    <w:rsid w:val="00D51DC0"/>
    <w:rsid w:val="00D52666"/>
    <w:rsid w:val="00D526A5"/>
    <w:rsid w:val="00D53128"/>
    <w:rsid w:val="00D55CA3"/>
    <w:rsid w:val="00D57529"/>
    <w:rsid w:val="00D578BA"/>
    <w:rsid w:val="00D60DC4"/>
    <w:rsid w:val="00D60E2F"/>
    <w:rsid w:val="00D61585"/>
    <w:rsid w:val="00D628BB"/>
    <w:rsid w:val="00D6452F"/>
    <w:rsid w:val="00D656BA"/>
    <w:rsid w:val="00D70614"/>
    <w:rsid w:val="00D71B41"/>
    <w:rsid w:val="00D7237D"/>
    <w:rsid w:val="00D72958"/>
    <w:rsid w:val="00D73ABD"/>
    <w:rsid w:val="00D75C19"/>
    <w:rsid w:val="00D76A07"/>
    <w:rsid w:val="00D835ED"/>
    <w:rsid w:val="00D8437A"/>
    <w:rsid w:val="00D84457"/>
    <w:rsid w:val="00D84E70"/>
    <w:rsid w:val="00D85F8E"/>
    <w:rsid w:val="00D86B32"/>
    <w:rsid w:val="00D86E77"/>
    <w:rsid w:val="00D87B02"/>
    <w:rsid w:val="00D94A47"/>
    <w:rsid w:val="00D95ACD"/>
    <w:rsid w:val="00DA229D"/>
    <w:rsid w:val="00DA3235"/>
    <w:rsid w:val="00DA5575"/>
    <w:rsid w:val="00DA5C6D"/>
    <w:rsid w:val="00DA689B"/>
    <w:rsid w:val="00DA68F3"/>
    <w:rsid w:val="00DB0089"/>
    <w:rsid w:val="00DB0D29"/>
    <w:rsid w:val="00DB2505"/>
    <w:rsid w:val="00DB7AAE"/>
    <w:rsid w:val="00DC0E21"/>
    <w:rsid w:val="00DC1419"/>
    <w:rsid w:val="00DC35A1"/>
    <w:rsid w:val="00DC38D6"/>
    <w:rsid w:val="00DC4AA1"/>
    <w:rsid w:val="00DC565C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E4ECD"/>
    <w:rsid w:val="00DF00FD"/>
    <w:rsid w:val="00DF01AC"/>
    <w:rsid w:val="00DF2965"/>
    <w:rsid w:val="00DF3804"/>
    <w:rsid w:val="00DF3ECF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5797"/>
    <w:rsid w:val="00E06B01"/>
    <w:rsid w:val="00E07DEE"/>
    <w:rsid w:val="00E13084"/>
    <w:rsid w:val="00E134FE"/>
    <w:rsid w:val="00E151D8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0574"/>
    <w:rsid w:val="00E31834"/>
    <w:rsid w:val="00E31BF9"/>
    <w:rsid w:val="00E321E9"/>
    <w:rsid w:val="00E34FD8"/>
    <w:rsid w:val="00E45261"/>
    <w:rsid w:val="00E45CB0"/>
    <w:rsid w:val="00E45DEB"/>
    <w:rsid w:val="00E47EA7"/>
    <w:rsid w:val="00E5044B"/>
    <w:rsid w:val="00E51047"/>
    <w:rsid w:val="00E521D3"/>
    <w:rsid w:val="00E5313F"/>
    <w:rsid w:val="00E5456D"/>
    <w:rsid w:val="00E55517"/>
    <w:rsid w:val="00E55CAD"/>
    <w:rsid w:val="00E5618C"/>
    <w:rsid w:val="00E565FA"/>
    <w:rsid w:val="00E617EB"/>
    <w:rsid w:val="00E624A3"/>
    <w:rsid w:val="00E641E7"/>
    <w:rsid w:val="00E6580F"/>
    <w:rsid w:val="00E65F15"/>
    <w:rsid w:val="00E66E8C"/>
    <w:rsid w:val="00E67514"/>
    <w:rsid w:val="00E677A2"/>
    <w:rsid w:val="00E67FEB"/>
    <w:rsid w:val="00E703C0"/>
    <w:rsid w:val="00E70722"/>
    <w:rsid w:val="00E71021"/>
    <w:rsid w:val="00E71089"/>
    <w:rsid w:val="00E71508"/>
    <w:rsid w:val="00E71793"/>
    <w:rsid w:val="00E720D5"/>
    <w:rsid w:val="00E72CC7"/>
    <w:rsid w:val="00E734E5"/>
    <w:rsid w:val="00E755D0"/>
    <w:rsid w:val="00E75C51"/>
    <w:rsid w:val="00E80433"/>
    <w:rsid w:val="00E80EDB"/>
    <w:rsid w:val="00E82142"/>
    <w:rsid w:val="00E82D94"/>
    <w:rsid w:val="00E83FDC"/>
    <w:rsid w:val="00E84278"/>
    <w:rsid w:val="00E8664D"/>
    <w:rsid w:val="00E86825"/>
    <w:rsid w:val="00E86F1F"/>
    <w:rsid w:val="00E90EA5"/>
    <w:rsid w:val="00E954D5"/>
    <w:rsid w:val="00E9743A"/>
    <w:rsid w:val="00E9774C"/>
    <w:rsid w:val="00EA246A"/>
    <w:rsid w:val="00EA2A8C"/>
    <w:rsid w:val="00EA5992"/>
    <w:rsid w:val="00EA6A05"/>
    <w:rsid w:val="00EB5A7B"/>
    <w:rsid w:val="00EC0D00"/>
    <w:rsid w:val="00EC1DBE"/>
    <w:rsid w:val="00EC6ADB"/>
    <w:rsid w:val="00EC6DA3"/>
    <w:rsid w:val="00ED04BE"/>
    <w:rsid w:val="00ED20D3"/>
    <w:rsid w:val="00ED2D2E"/>
    <w:rsid w:val="00ED3DB7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EF6753"/>
    <w:rsid w:val="00F00FA8"/>
    <w:rsid w:val="00F0182D"/>
    <w:rsid w:val="00F01B02"/>
    <w:rsid w:val="00F02EF5"/>
    <w:rsid w:val="00F04F56"/>
    <w:rsid w:val="00F07442"/>
    <w:rsid w:val="00F10B8F"/>
    <w:rsid w:val="00F10BE1"/>
    <w:rsid w:val="00F1248C"/>
    <w:rsid w:val="00F15756"/>
    <w:rsid w:val="00F15D83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353C"/>
    <w:rsid w:val="00F4409C"/>
    <w:rsid w:val="00F44BC5"/>
    <w:rsid w:val="00F46F7C"/>
    <w:rsid w:val="00F47005"/>
    <w:rsid w:val="00F472D2"/>
    <w:rsid w:val="00F47C6C"/>
    <w:rsid w:val="00F5204A"/>
    <w:rsid w:val="00F524EE"/>
    <w:rsid w:val="00F5731D"/>
    <w:rsid w:val="00F574AF"/>
    <w:rsid w:val="00F57C9E"/>
    <w:rsid w:val="00F62CF1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1313"/>
    <w:rsid w:val="00F93802"/>
    <w:rsid w:val="00F939AF"/>
    <w:rsid w:val="00F95579"/>
    <w:rsid w:val="00F962F0"/>
    <w:rsid w:val="00F96E16"/>
    <w:rsid w:val="00F97603"/>
    <w:rsid w:val="00F97ED7"/>
    <w:rsid w:val="00FA1B0D"/>
    <w:rsid w:val="00FA24E8"/>
    <w:rsid w:val="00FA2724"/>
    <w:rsid w:val="00FA4771"/>
    <w:rsid w:val="00FA57D8"/>
    <w:rsid w:val="00FA7965"/>
    <w:rsid w:val="00FB0A6D"/>
    <w:rsid w:val="00FB55AB"/>
    <w:rsid w:val="00FB63BF"/>
    <w:rsid w:val="00FB790D"/>
    <w:rsid w:val="00FC2B45"/>
    <w:rsid w:val="00FC42AB"/>
    <w:rsid w:val="00FC5079"/>
    <w:rsid w:val="00FC5FFE"/>
    <w:rsid w:val="00FC6411"/>
    <w:rsid w:val="00FC6BEF"/>
    <w:rsid w:val="00FD04D5"/>
    <w:rsid w:val="00FD1027"/>
    <w:rsid w:val="00FD333E"/>
    <w:rsid w:val="00FD5208"/>
    <w:rsid w:val="00FD61AC"/>
    <w:rsid w:val="00FD62F8"/>
    <w:rsid w:val="00FE23F9"/>
    <w:rsid w:val="00FE6DBA"/>
    <w:rsid w:val="00FF5F9C"/>
    <w:rsid w:val="00FF63AA"/>
    <w:rsid w:val="00FF65F8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2BF2-5962-4AD5-925E-ECC997B7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14</TotalTime>
  <Pages>14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Сафронова Виктория Юрьевна</cp:lastModifiedBy>
  <cp:revision>7</cp:revision>
  <cp:lastPrinted>2025-09-12T11:54:00Z</cp:lastPrinted>
  <dcterms:created xsi:type="dcterms:W3CDTF">2026-04-20T07:15:00Z</dcterms:created>
  <dcterms:modified xsi:type="dcterms:W3CDTF">2026-04-28T13:31:00Z</dcterms:modified>
</cp:coreProperties>
</file>