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33F2" w:rsidRPr="00D03027" w:rsidRDefault="00A833F2" w:rsidP="00A833F2">
      <w:pPr>
        <w:rPr>
          <w:rFonts w:ascii="PT Astra Serif" w:hAnsi="PT Astra Serif" w:cs="PT Astra Serif"/>
          <w:sz w:val="26"/>
          <w:szCs w:val="26"/>
        </w:rPr>
      </w:pP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8B2BEF">
        <w:rPr>
          <w:rFonts w:ascii="PT Astra Serif" w:hAnsi="PT Astra Serif"/>
          <w:b/>
          <w:sz w:val="26"/>
          <w:szCs w:val="26"/>
        </w:rPr>
        <w:t>График проведения личных приемов, консультаций в</w:t>
      </w:r>
      <w:r w:rsidR="001F3A52">
        <w:rPr>
          <w:rFonts w:ascii="PT Astra Serif" w:hAnsi="PT Astra Serif"/>
          <w:b/>
          <w:sz w:val="26"/>
          <w:szCs w:val="26"/>
        </w:rPr>
        <w:t xml:space="preserve"> </w:t>
      </w:r>
      <w:r w:rsidR="006A2099">
        <w:rPr>
          <w:rFonts w:ascii="PT Astra Serif" w:hAnsi="PT Astra Serif"/>
          <w:b/>
          <w:sz w:val="26"/>
          <w:szCs w:val="26"/>
        </w:rPr>
        <w:t>феврал</w:t>
      </w:r>
      <w:r w:rsidR="00ED04BE">
        <w:rPr>
          <w:rFonts w:ascii="PT Astra Serif" w:hAnsi="PT Astra Serif"/>
          <w:b/>
          <w:sz w:val="26"/>
          <w:szCs w:val="26"/>
        </w:rPr>
        <w:t>е</w:t>
      </w:r>
      <w:r w:rsidR="00416608" w:rsidRPr="008B2BEF">
        <w:rPr>
          <w:rFonts w:ascii="PT Astra Serif" w:hAnsi="PT Astra Serif"/>
          <w:b/>
          <w:sz w:val="26"/>
          <w:szCs w:val="26"/>
        </w:rPr>
        <w:t xml:space="preserve"> </w:t>
      </w:r>
      <w:r w:rsidRPr="008B2BEF">
        <w:rPr>
          <w:rFonts w:ascii="PT Astra Serif" w:hAnsi="PT Astra Serif"/>
          <w:b/>
          <w:sz w:val="26"/>
          <w:szCs w:val="26"/>
        </w:rPr>
        <w:t>202</w:t>
      </w:r>
      <w:r w:rsidR="00212831">
        <w:rPr>
          <w:rFonts w:ascii="PT Astra Serif" w:hAnsi="PT Astra Serif"/>
          <w:b/>
          <w:sz w:val="26"/>
          <w:szCs w:val="26"/>
        </w:rPr>
        <w:t>6</w:t>
      </w:r>
      <w:r w:rsidRPr="008B2BEF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Запись на личные приемы 8 (4872) 36-36-00</w:t>
      </w:r>
    </w:p>
    <w:p w:rsidR="003F6D3A" w:rsidRPr="008B2BEF" w:rsidRDefault="00142408" w:rsidP="00726CA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4170B4" w:rsidRPr="008B2BEF">
        <w:rPr>
          <w:rFonts w:ascii="PT Astra Serif" w:hAnsi="PT Astra Serif"/>
          <w:b/>
          <w:sz w:val="26"/>
          <w:szCs w:val="26"/>
        </w:rPr>
        <w:t>апись на консультации также по телефонам, указанным в графике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4170B4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726CA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4170B4"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4170B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Дата, время и место приема</w:t>
            </w:r>
          </w:p>
        </w:tc>
      </w:tr>
      <w:tr w:rsidR="00C86176" w:rsidRPr="00751C5B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963C41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963C41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Беспалов Илья Ильич -</w:t>
            </w:r>
          </w:p>
          <w:p w:rsidR="00C86176" w:rsidRPr="00963C41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963C4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глава администрации города Тулы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42" w:rsidRPr="00963C41" w:rsidRDefault="006F6442" w:rsidP="006F64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63C41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  <w:p w:rsidR="00C86176" w:rsidRPr="00963C41" w:rsidRDefault="006F6442" w:rsidP="006F64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63C41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Дата и время определяются в соответствии с рабочим графиком. Дополнительная информация </w:t>
            </w:r>
            <w:r w:rsidRPr="00963C41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br/>
              <w:t>по тел. (4872) 36-36-00</w:t>
            </w:r>
          </w:p>
        </w:tc>
      </w:tr>
      <w:tr w:rsidR="005004AB" w:rsidRPr="00751C5B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A6" w:rsidRPr="00963C41" w:rsidRDefault="00B44EA6" w:rsidP="00B44EA6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963C41">
              <w:rPr>
                <w:rFonts w:ascii="PT Astra Serif" w:hAnsi="PT Astra Serif"/>
                <w:b/>
                <w:sz w:val="26"/>
                <w:szCs w:val="26"/>
              </w:rPr>
              <w:t>Терехов Юрий Алексеевич -</w:t>
            </w:r>
          </w:p>
          <w:p w:rsidR="005004AB" w:rsidRPr="00963C41" w:rsidRDefault="00B44EA6" w:rsidP="00B44EA6">
            <w:pPr>
              <w:rPr>
                <w:rFonts w:ascii="PT Astra Serif" w:hAnsi="PT Astra Serif"/>
                <w:strike/>
                <w:sz w:val="26"/>
                <w:szCs w:val="26"/>
              </w:rPr>
            </w:pPr>
            <w:r w:rsidRPr="00963C41">
              <w:rPr>
                <w:rFonts w:ascii="PT Astra Serif" w:hAnsi="PT Astra Serif"/>
                <w:sz w:val="26"/>
                <w:szCs w:val="26"/>
              </w:rPr>
              <w:t>первый 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B" w:rsidRPr="00A7525E" w:rsidRDefault="00963C41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7525E">
              <w:rPr>
                <w:rFonts w:ascii="PT Astra Serif" w:hAnsi="PT Astra Serif"/>
                <w:sz w:val="26"/>
                <w:szCs w:val="26"/>
              </w:rPr>
              <w:t>19.02</w:t>
            </w:r>
            <w:r w:rsidR="0057447A" w:rsidRPr="00A7525E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5004AB" w:rsidRPr="00A7525E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7525E">
              <w:rPr>
                <w:rFonts w:ascii="PT Astra Serif" w:hAnsi="PT Astra Serif"/>
                <w:sz w:val="26"/>
                <w:szCs w:val="26"/>
              </w:rPr>
              <w:t>с 14.00 до 1</w:t>
            </w:r>
            <w:r w:rsidR="0072415F" w:rsidRPr="00A7525E">
              <w:rPr>
                <w:rFonts w:ascii="PT Astra Serif" w:hAnsi="PT Astra Serif"/>
                <w:sz w:val="26"/>
                <w:szCs w:val="26"/>
              </w:rPr>
              <w:t>8</w:t>
            </w:r>
            <w:r w:rsidRPr="00A7525E">
              <w:rPr>
                <w:rFonts w:ascii="PT Astra Serif" w:hAnsi="PT Astra Serif"/>
                <w:sz w:val="26"/>
                <w:szCs w:val="26"/>
              </w:rPr>
              <w:t>.00</w:t>
            </w:r>
          </w:p>
          <w:p w:rsidR="005004AB" w:rsidRPr="001C3C2B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A7525E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  <w:tr w:rsidR="001B741B" w:rsidRPr="00751C5B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963C41" w:rsidRDefault="001B741B" w:rsidP="001B741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963C41">
              <w:rPr>
                <w:rFonts w:ascii="PT Astra Serif" w:hAnsi="PT Astra Serif"/>
                <w:b/>
                <w:sz w:val="26"/>
                <w:szCs w:val="26"/>
              </w:rPr>
              <w:t xml:space="preserve">Дорожкин Валерий Юрьевич – </w:t>
            </w:r>
          </w:p>
          <w:p w:rsidR="001B741B" w:rsidRPr="00963C41" w:rsidRDefault="001B741B" w:rsidP="001B741B">
            <w:pPr>
              <w:rPr>
                <w:rFonts w:ascii="PT Astra Serif" w:hAnsi="PT Astra Serif"/>
                <w:sz w:val="26"/>
                <w:szCs w:val="26"/>
              </w:rPr>
            </w:pPr>
            <w:r w:rsidRPr="00963C4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A7525E" w:rsidRDefault="00963C41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7525E">
              <w:rPr>
                <w:rFonts w:ascii="PT Astra Serif" w:hAnsi="PT Astra Serif"/>
                <w:sz w:val="26"/>
                <w:szCs w:val="26"/>
              </w:rPr>
              <w:t>04.02</w:t>
            </w:r>
            <w:r w:rsidR="0057447A" w:rsidRPr="00A7525E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1B741B" w:rsidRPr="00A7525E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7525E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B741B" w:rsidRPr="001C3C2B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A7525E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751C5B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63C41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963C41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Бирживая Елена Владимировна- </w:t>
            </w:r>
            <w:r w:rsidRPr="00963C4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8B7EF6" w:rsidRDefault="00963C41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24.02</w:t>
            </w:r>
            <w:r w:rsidR="0057447A"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4449AB" w:rsidRPr="008B7EF6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8B7EF6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751C5B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63C41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963C41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Токовая Надежда Борисовна- </w:t>
            </w:r>
            <w:r w:rsidRPr="00963C4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A7525E" w:rsidRDefault="00963C41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7525E">
              <w:rPr>
                <w:rFonts w:ascii="PT Astra Serif" w:hAnsi="PT Astra Serif"/>
                <w:sz w:val="26"/>
                <w:szCs w:val="26"/>
                <w:lang w:eastAsia="en-US"/>
              </w:rPr>
              <w:t>17.02</w:t>
            </w:r>
            <w:r w:rsidR="0057447A" w:rsidRPr="00A7525E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4449AB" w:rsidRPr="00A7525E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7525E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1C3C2B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A7525E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751C5B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63C41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963C41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Щербаков Максим Александрович- </w:t>
            </w:r>
            <w:r w:rsidRPr="00963C4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8B7EF6" w:rsidRDefault="00963C41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18.02</w:t>
            </w:r>
            <w:r w:rsidR="0057447A"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4449AB" w:rsidRPr="008B7EF6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1C3C2B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8B7EF6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243499" w:rsidRPr="00751C5B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99" w:rsidRPr="00C41168" w:rsidRDefault="00243499" w:rsidP="00243499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 xml:space="preserve">Громов Денис Владимирович –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руководитель аппарата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99" w:rsidRPr="00A7525E" w:rsidRDefault="00963C41" w:rsidP="002434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7525E">
              <w:rPr>
                <w:rFonts w:ascii="PT Astra Serif" w:hAnsi="PT Astra Serif"/>
                <w:sz w:val="26"/>
                <w:szCs w:val="26"/>
              </w:rPr>
              <w:t>05.02.2026</w:t>
            </w:r>
          </w:p>
          <w:p w:rsidR="00243499" w:rsidRPr="00A7525E" w:rsidRDefault="00243499" w:rsidP="002434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7525E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243499" w:rsidRPr="001C3C2B" w:rsidRDefault="00243499" w:rsidP="00243499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A7525E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</w:tbl>
    <w:p w:rsidR="00454D66" w:rsidRPr="00751C5B" w:rsidRDefault="00454D66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  <w:r w:rsidRPr="00751C5B">
        <w:rPr>
          <w:rFonts w:ascii="PT Astra Serif" w:hAnsi="PT Astra Serif"/>
          <w:b/>
          <w:bCs/>
          <w:sz w:val="26"/>
          <w:szCs w:val="26"/>
          <w:highlight w:val="yellow"/>
        </w:rPr>
        <w:t xml:space="preserve"> </w:t>
      </w:r>
    </w:p>
    <w:p w:rsidR="005E2370" w:rsidRPr="0032687E" w:rsidRDefault="009F0AC5" w:rsidP="00FA57D8">
      <w:pPr>
        <w:pStyle w:val="1"/>
        <w:rPr>
          <w:b/>
          <w:sz w:val="26"/>
          <w:szCs w:val="26"/>
        </w:rPr>
      </w:pPr>
      <w:r w:rsidRPr="0032687E">
        <w:rPr>
          <w:b/>
          <w:sz w:val="26"/>
          <w:szCs w:val="26"/>
        </w:rPr>
        <w:t>ГРАФИК</w:t>
      </w:r>
      <w:r w:rsidR="00BF7EEA" w:rsidRPr="0032687E">
        <w:rPr>
          <w:b/>
          <w:sz w:val="26"/>
          <w:szCs w:val="26"/>
        </w:rPr>
        <w:t xml:space="preserve"> </w:t>
      </w:r>
      <w:r w:rsidRPr="0032687E">
        <w:rPr>
          <w:b/>
          <w:sz w:val="26"/>
          <w:szCs w:val="26"/>
        </w:rPr>
        <w:t xml:space="preserve">личного приема граждан руководителями </w:t>
      </w:r>
      <w:r w:rsidR="00FA57D8" w:rsidRPr="0032687E">
        <w:rPr>
          <w:b/>
          <w:sz w:val="26"/>
          <w:szCs w:val="26"/>
        </w:rPr>
        <w:br/>
      </w:r>
      <w:r w:rsidRPr="0032687E">
        <w:rPr>
          <w:b/>
          <w:sz w:val="26"/>
          <w:szCs w:val="26"/>
        </w:rPr>
        <w:t>главных управлений по территориальным округам администрации города Тулы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7"/>
        <w:gridCol w:w="3750"/>
      </w:tblGrid>
      <w:tr w:rsidR="00C17AFA" w:rsidRPr="0032687E" w:rsidTr="008B4FF8">
        <w:trPr>
          <w:trHeight w:val="267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2687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2687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Дни приема</w:t>
            </w:r>
          </w:p>
        </w:tc>
      </w:tr>
      <w:tr w:rsidR="00C17AFA" w:rsidRPr="00751C5B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2687E" w:rsidRDefault="009F0AC5" w:rsidP="00EF024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Главное управление по Зареченскому территориальному округу</w:t>
            </w:r>
          </w:p>
          <w:p w:rsidR="002E289A" w:rsidRPr="0032687E" w:rsidRDefault="009F0AC5" w:rsidP="00EF024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Литейная, д. 10, тел. </w:t>
            </w:r>
            <w:r w:rsidR="008756B2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47-32-94</w:t>
            </w:r>
          </w:p>
        </w:tc>
      </w:tr>
      <w:tr w:rsidR="005A115F" w:rsidRPr="00751C5B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2687E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Сивунов Александр Александрович</w:t>
            </w:r>
            <w:r w:rsidR="009F0AC5" w:rsidRPr="0032687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 начальник главного управления </w:t>
            </w:r>
            <w:r w:rsidR="00E05797" w:rsidRPr="0032687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  <w:r w:rsidR="00E05797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="009F0AC5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по Зареченскому </w:t>
            </w:r>
            <w:r w:rsidR="009F0AC5" w:rsidRPr="0032687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32687E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235AE6" w:rsidRPr="00751C5B" w:rsidRDefault="00235AE6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  <w:p w:rsidR="007356C1" w:rsidRPr="00751C5B" w:rsidRDefault="007356C1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  <w:p w:rsidR="0068240B" w:rsidRPr="0032687E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32687E">
              <w:rPr>
                <w:rFonts w:ascii="PT Astra Serif" w:hAnsi="PT Astra Serif"/>
                <w:bCs/>
                <w:sz w:val="26"/>
                <w:szCs w:val="26"/>
              </w:rPr>
              <w:t>Чуриков Василий Петрович - заместитель начальника главного управления по социальной политике</w:t>
            </w:r>
          </w:p>
          <w:p w:rsidR="0068240B" w:rsidRPr="0032687E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32687E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E2370" w:rsidRPr="0032687E" w:rsidRDefault="009F0AC5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32687E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Долгополов Андрей Игоревич - заместитель начальника главного управления по жизнеобеспечению</w:t>
            </w:r>
          </w:p>
          <w:p w:rsidR="00B37DE2" w:rsidRPr="0032687E" w:rsidRDefault="00B37DE2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06628" w:rsidRPr="00751C5B" w:rsidRDefault="00FC5079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  <w:r w:rsidRPr="0032687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Метелкин Павел Александрович – заместитель начальника главного управления по благоустройству – начальник отдела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87" w:rsidRPr="0032687E" w:rsidRDefault="00FD5208" w:rsidP="00D043B7">
            <w:pPr>
              <w:jc w:val="center"/>
              <w:rPr>
                <w:lang w:eastAsia="ru-RU"/>
              </w:rPr>
            </w:pPr>
            <w:r w:rsidRPr="0032687E">
              <w:rPr>
                <w:lang w:eastAsia="ru-RU"/>
              </w:rPr>
              <w:lastRenderedPageBreak/>
              <w:t>02.02</w:t>
            </w:r>
            <w:r w:rsidR="000A52F6" w:rsidRPr="0032687E">
              <w:rPr>
                <w:lang w:eastAsia="ru-RU"/>
              </w:rPr>
              <w:t>.2026</w:t>
            </w:r>
          </w:p>
          <w:p w:rsidR="000A52F6" w:rsidRPr="0032687E" w:rsidRDefault="00FD5208" w:rsidP="00D043B7">
            <w:pPr>
              <w:jc w:val="center"/>
              <w:rPr>
                <w:lang w:eastAsia="ru-RU"/>
              </w:rPr>
            </w:pPr>
            <w:r w:rsidRPr="0032687E">
              <w:rPr>
                <w:lang w:eastAsia="ru-RU"/>
              </w:rPr>
              <w:t>09.02</w:t>
            </w:r>
            <w:r w:rsidR="000A52F6" w:rsidRPr="0032687E">
              <w:rPr>
                <w:lang w:eastAsia="ru-RU"/>
              </w:rPr>
              <w:t>.2026</w:t>
            </w:r>
          </w:p>
          <w:p w:rsidR="000A52F6" w:rsidRPr="0032687E" w:rsidRDefault="00FD5208" w:rsidP="00D043B7">
            <w:pPr>
              <w:jc w:val="center"/>
              <w:rPr>
                <w:lang w:eastAsia="ru-RU"/>
              </w:rPr>
            </w:pPr>
            <w:r w:rsidRPr="0032687E">
              <w:rPr>
                <w:lang w:eastAsia="ru-RU"/>
              </w:rPr>
              <w:t>16.02</w:t>
            </w:r>
            <w:r w:rsidR="000A52F6" w:rsidRPr="0032687E">
              <w:rPr>
                <w:lang w:eastAsia="ru-RU"/>
              </w:rPr>
              <w:t>.2026</w:t>
            </w:r>
          </w:p>
          <w:p w:rsidR="009F0AC5" w:rsidRPr="0032687E" w:rsidRDefault="00543101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кабинет</w:t>
            </w:r>
            <w:r w:rsidR="009F0AC5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№ 6 </w:t>
            </w:r>
          </w:p>
          <w:p w:rsidR="009F0AC5" w:rsidRPr="0032687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 16.00 </w:t>
            </w:r>
            <w:r w:rsidR="00562052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до 18.00</w:t>
            </w: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</w:t>
            </w:r>
          </w:p>
          <w:p w:rsidR="007356C1" w:rsidRPr="00751C5B" w:rsidRDefault="007356C1" w:rsidP="0068240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68240B" w:rsidRPr="0032687E" w:rsidRDefault="0032687E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03.02</w:t>
            </w:r>
            <w:r w:rsidR="00235AE6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68240B" w:rsidRPr="0032687E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</w:t>
            </w:r>
          </w:p>
          <w:p w:rsidR="0068240B" w:rsidRPr="0032687E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с 14.00 до 15.00</w:t>
            </w:r>
          </w:p>
          <w:p w:rsidR="0068240B" w:rsidRPr="0032687E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32687E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F0EC8" w:rsidRPr="0032687E" w:rsidRDefault="0032687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10.02</w:t>
            </w:r>
            <w:r w:rsidR="00235AE6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32687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4</w:t>
            </w:r>
          </w:p>
          <w:p w:rsidR="009F0AC5" w:rsidRPr="0032687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</w:t>
            </w:r>
            <w:r w:rsidR="008B4FF8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543101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  <w:p w:rsidR="005E2370" w:rsidRPr="0032687E" w:rsidRDefault="005E237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32687E" w:rsidRDefault="0032687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24.02</w:t>
            </w:r>
            <w:r w:rsidR="00235AE6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32687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FC5079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</w:p>
          <w:p w:rsidR="008E25EB" w:rsidRPr="0032687E" w:rsidRDefault="009F0AC5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32687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15.00</w:t>
            </w:r>
          </w:p>
          <w:p w:rsidR="00506628" w:rsidRPr="00751C5B" w:rsidRDefault="00506628" w:rsidP="00506628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17AFA" w:rsidRPr="00751C5B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45A52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Привокзальному </w:t>
            </w:r>
            <w:r w:rsidRPr="00B45A52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B45A52" w:rsidRDefault="009F0AC5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Болдина, д. 50, тел. </w:t>
            </w:r>
            <w:r w:rsidR="008756B2" w:rsidRPr="00B45A5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B45A52">
              <w:rPr>
                <w:rFonts w:ascii="PT Astra Serif" w:hAnsi="PT Astra Serif"/>
                <w:sz w:val="26"/>
                <w:szCs w:val="26"/>
                <w:lang w:eastAsia="en-US"/>
              </w:rPr>
              <w:t>22-44-24</w:t>
            </w:r>
          </w:p>
        </w:tc>
      </w:tr>
      <w:tr w:rsidR="005A115F" w:rsidRPr="00751C5B" w:rsidTr="008B4FF8">
        <w:trPr>
          <w:trHeight w:val="703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B45A52" w:rsidRDefault="008077DD" w:rsidP="008077DD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Громов Сергей Владимирович - начальник главного управления </w:t>
            </w:r>
            <w:r w:rsidR="00321145"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администрации города Тулы </w:t>
            </w: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 Привокзальному территориальному округу</w:t>
            </w:r>
          </w:p>
          <w:p w:rsidR="009F0AC5" w:rsidRPr="00751C5B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B45A52" w:rsidRDefault="00B3446E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Попов Денис Игоревич</w:t>
            </w:r>
            <w:r w:rsidR="009F0AC5" w:rsidRPr="00B45A52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="009F0AC5" w:rsidRPr="00B45A5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главного управления по жизнеобеспечению </w:t>
            </w:r>
          </w:p>
          <w:p w:rsidR="009F0AC5" w:rsidRPr="00751C5B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751C5B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AA22E2" w:rsidRDefault="009F0AC5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Пилипенко Ирина Алексеевна</w:t>
            </w:r>
            <w:r w:rsidRPr="00AA22E2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Pr="00AA22E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заместитель начальника главного управления по социальной политике</w:t>
            </w:r>
          </w:p>
          <w:p w:rsidR="00BA471D" w:rsidRDefault="009F0AC5" w:rsidP="00F44BC5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Шаманаев Александр Владимирович</w:t>
            </w:r>
            <w:r w:rsidRPr="00AA22E2">
              <w:rPr>
                <w:rFonts w:ascii="PT Astra Serif" w:hAnsi="PT Astra Serif"/>
                <w:b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C63983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A87312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главного управления </w:t>
            </w:r>
            <w:r w:rsidR="00C63983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по благоустройству </w:t>
            </w:r>
          </w:p>
          <w:p w:rsidR="0002128E" w:rsidRDefault="0002128E" w:rsidP="00F44BC5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Горелова Оксана Геннадьевна – начальник отдела по работе с территорией «Иншинское»</w:t>
            </w:r>
          </w:p>
          <w:p w:rsidR="005610D4" w:rsidRDefault="005610D4" w:rsidP="005610D4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5610D4" w:rsidRPr="00BC4E15" w:rsidRDefault="005610D4" w:rsidP="005610D4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Кузьмин Андрей Юрьевич – начальник сектора по работе с территорией «Косая Гора»</w:t>
            </w:r>
          </w:p>
          <w:p w:rsidR="005610D4" w:rsidRPr="00BC4E15" w:rsidRDefault="005610D4" w:rsidP="005610D4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1924C8" w:rsidRDefault="001924C8" w:rsidP="005610D4">
            <w:pPr>
              <w:rPr>
                <w:rFonts w:ascii="PT Astra Serif" w:hAnsi="PT Astra Serif" w:cstheme="minorHAnsi"/>
                <w:sz w:val="26"/>
                <w:szCs w:val="26"/>
              </w:rPr>
            </w:pPr>
          </w:p>
          <w:p w:rsidR="005610D4" w:rsidRDefault="005610D4" w:rsidP="00BA471D">
            <w:pPr>
              <w:rPr>
                <w:rFonts w:ascii="PT Astra Serif" w:hAnsi="PT Astra Serif" w:cstheme="minorHAnsi"/>
                <w:sz w:val="27"/>
                <w:szCs w:val="27"/>
              </w:rPr>
            </w:pPr>
            <w:r w:rsidRPr="00BC4E15">
              <w:rPr>
                <w:rFonts w:ascii="PT Astra Serif" w:hAnsi="PT Astra Serif" w:cstheme="minorHAnsi"/>
                <w:sz w:val="26"/>
                <w:szCs w:val="26"/>
              </w:rPr>
              <w:t>Анатулаева Татьяна Михайловна -</w:t>
            </w:r>
            <w:r>
              <w:rPr>
                <w:rFonts w:ascii="PT Astra Serif" w:hAnsi="PT Astra Serif" w:cstheme="minorHAnsi"/>
                <w:sz w:val="26"/>
                <w:szCs w:val="26"/>
              </w:rPr>
              <w:t xml:space="preserve"> </w:t>
            </w:r>
            <w:r w:rsidRPr="00BC4E15">
              <w:rPr>
                <w:rFonts w:ascii="PT Astra Serif" w:hAnsi="PT Astra Serif" w:cs="Calibri"/>
                <w:sz w:val="26"/>
                <w:szCs w:val="26"/>
              </w:rPr>
              <w:t xml:space="preserve">заместитель начальника главного управления--начальник сектора </w:t>
            </w:r>
            <w:r w:rsidRPr="00BC4E15">
              <w:rPr>
                <w:rFonts w:ascii="PT Astra Serif" w:hAnsi="PT Astra Serif" w:cstheme="minorHAnsi"/>
                <w:sz w:val="27"/>
                <w:szCs w:val="27"/>
              </w:rPr>
              <w:t>по работе с территорией «Федоровское»</w:t>
            </w:r>
          </w:p>
          <w:p w:rsidR="00BA471D" w:rsidRPr="00751C5B" w:rsidRDefault="00BA471D" w:rsidP="00BA471D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B45A52" w:rsidRDefault="00B45A52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27.02</w:t>
            </w:r>
            <w:r w:rsidR="00464C30"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8077DD" w:rsidRPr="00B45A52" w:rsidRDefault="00464C30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8077DD"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14.00</w:t>
            </w:r>
          </w:p>
          <w:p w:rsidR="008077DD" w:rsidRPr="00B45A52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307</w:t>
            </w:r>
          </w:p>
          <w:p w:rsidR="008077DD" w:rsidRPr="00751C5B" w:rsidRDefault="008077DD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5E4367" w:rsidRPr="00B45A52" w:rsidRDefault="00B45A5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04.02.2026</w:t>
            </w:r>
          </w:p>
          <w:p w:rsidR="00B45A52" w:rsidRPr="00B45A52" w:rsidRDefault="00B45A5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18.02.2026</w:t>
            </w:r>
          </w:p>
          <w:p w:rsidR="009F0AC5" w:rsidRPr="00B45A52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</w:t>
            </w:r>
            <w:r w:rsidR="003E433E" w:rsidRPr="00B45A5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7</w:t>
            </w:r>
          </w:p>
          <w:p w:rsidR="009F0AC5" w:rsidRPr="00751C5B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AA22E2" w:rsidRDefault="00B45A5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11.02</w:t>
            </w:r>
            <w:r w:rsidR="00F44BC5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CA64F3" w:rsidRPr="00AA22E2" w:rsidRDefault="00B45A5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25.02</w:t>
            </w:r>
            <w:r w:rsidR="00F44BC5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9F0AC5" w:rsidRPr="00AA22E2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206</w:t>
            </w:r>
          </w:p>
          <w:p w:rsidR="009F0AC5" w:rsidRPr="00751C5B" w:rsidRDefault="009F0AC5" w:rsidP="008208D4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C06CD" w:rsidRPr="00AA22E2" w:rsidRDefault="00AA22E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10.02</w:t>
            </w:r>
            <w:r w:rsidR="00F44BC5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5E4367" w:rsidRPr="00AA22E2" w:rsidRDefault="00AA22E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24.02</w:t>
            </w:r>
            <w:r w:rsidR="00F44BC5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F44BC5" w:rsidRPr="00AA22E2" w:rsidRDefault="009F0AC5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409</w:t>
            </w:r>
          </w:p>
          <w:p w:rsidR="0002128E" w:rsidRPr="00751C5B" w:rsidRDefault="0002128E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02128E" w:rsidRPr="00AA22E2" w:rsidRDefault="00AA22E2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27.02</w:t>
            </w:r>
            <w:r w:rsidR="0002128E"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02128E" w:rsidRPr="00AA22E2" w:rsidRDefault="0002128E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9.00 до 12.00</w:t>
            </w:r>
          </w:p>
          <w:p w:rsidR="0002128E" w:rsidRPr="00AA22E2" w:rsidRDefault="0002128E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A22E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пос. Иншинский, д. 34</w:t>
            </w:r>
          </w:p>
          <w:p w:rsidR="00F44BC5" w:rsidRDefault="00F44BC5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924C8" w:rsidRPr="001924C8" w:rsidRDefault="001924C8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1924C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03.02.2026</w:t>
            </w:r>
          </w:p>
          <w:p w:rsidR="001924C8" w:rsidRPr="001924C8" w:rsidRDefault="001924C8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1924C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14.00 до 18.00</w:t>
            </w:r>
          </w:p>
          <w:p w:rsidR="001924C8" w:rsidRDefault="001924C8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1924C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Косая Гора, ул. Пушкина, д. 19</w:t>
            </w:r>
          </w:p>
          <w:p w:rsidR="001924C8" w:rsidRDefault="001924C8" w:rsidP="001924C8">
            <w:pPr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1924C8" w:rsidRPr="001924C8" w:rsidRDefault="001924C8" w:rsidP="001924C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924C8">
              <w:rPr>
                <w:rFonts w:ascii="PT Astra Serif" w:hAnsi="PT Astra Serif"/>
                <w:sz w:val="26"/>
                <w:szCs w:val="26"/>
                <w:lang w:eastAsia="en-US"/>
              </w:rPr>
              <w:t>12.02.2026</w:t>
            </w:r>
          </w:p>
          <w:p w:rsidR="001924C8" w:rsidRPr="001924C8" w:rsidRDefault="001924C8" w:rsidP="001924C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924C8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924C8" w:rsidRPr="001924C8" w:rsidRDefault="001924C8" w:rsidP="001924C8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1924C8">
              <w:rPr>
                <w:rFonts w:ascii="PT Astra Serif" w:hAnsi="PT Astra Serif"/>
                <w:sz w:val="26"/>
                <w:szCs w:val="26"/>
                <w:lang w:eastAsia="en-US"/>
              </w:rPr>
              <w:t>с. Федоровка, д. 9, кв. 1</w:t>
            </w:r>
          </w:p>
        </w:tc>
      </w:tr>
      <w:tr w:rsidR="00C17AFA" w:rsidRPr="00751C5B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07A81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07A81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Главное управление по Центральному </w:t>
            </w:r>
            <w:r w:rsidRPr="00A07A81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A07A81" w:rsidRDefault="009F0AC5" w:rsidP="001C0157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07A8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Тургеневская, д. 67, тел. </w:t>
            </w:r>
            <w:r w:rsidR="008756B2" w:rsidRPr="00A07A8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A07A81">
              <w:rPr>
                <w:rFonts w:ascii="PT Astra Serif" w:hAnsi="PT Astra Serif"/>
                <w:sz w:val="26"/>
                <w:szCs w:val="26"/>
                <w:lang w:eastAsia="en-US"/>
              </w:rPr>
              <w:t>31-28-47</w:t>
            </w:r>
          </w:p>
        </w:tc>
      </w:tr>
      <w:tr w:rsidR="001020F6" w:rsidRPr="00C73BE6" w:rsidTr="00F732D5">
        <w:trPr>
          <w:trHeight w:val="982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A07A81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07A81">
              <w:rPr>
                <w:rFonts w:ascii="PT Astra Serif" w:hAnsi="PT Astra Serif"/>
                <w:sz w:val="26"/>
                <w:szCs w:val="26"/>
                <w:lang w:eastAsia="en-US"/>
              </w:rPr>
              <w:t>Городничев Дмитрий Анатольевич</w:t>
            </w:r>
            <w:r w:rsidRPr="00A07A81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 – </w:t>
            </w:r>
            <w:r w:rsidRPr="00A07A81">
              <w:rPr>
                <w:rFonts w:ascii="PT Astra Serif" w:hAnsi="PT Astra Serif"/>
                <w:sz w:val="26"/>
                <w:szCs w:val="26"/>
                <w:lang w:eastAsia="en-US"/>
              </w:rPr>
              <w:t>начальник главного управления администрации города Тулы по Центральному территориальному округу</w:t>
            </w:r>
          </w:p>
          <w:p w:rsidR="00436388" w:rsidRPr="00751C5B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436388" w:rsidRPr="00751C5B" w:rsidRDefault="00436388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146D0C" w:rsidRPr="00751C5B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146D0C" w:rsidRPr="00751C5B" w:rsidRDefault="00146D0C" w:rsidP="00D526A5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146D0C" w:rsidRPr="00C73BE6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 xml:space="preserve">Тарунтаева Елена Викторовна </w:t>
            </w:r>
            <w:r w:rsidRPr="00C73BE6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управления- начальник отдела по работе с населением и общественностью</w:t>
            </w:r>
          </w:p>
          <w:p w:rsidR="00146D0C" w:rsidRPr="00751C5B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9F0AC5" w:rsidRPr="00C73BE6" w:rsidRDefault="009F0AC5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Новиков Вадим Алексеевич</w:t>
            </w:r>
            <w:r w:rsidRPr="00C73BE6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C73BE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главного управления по жизнеобеспечению</w:t>
            </w:r>
          </w:p>
          <w:p w:rsidR="00B74A2E" w:rsidRPr="00C73BE6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Pr="00C73BE6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Pr="00751C5B" w:rsidRDefault="00B74A2E" w:rsidP="00E05797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  <w:lang w:eastAsia="en-US"/>
              </w:rPr>
            </w:pPr>
            <w:r w:rsidRPr="00C73BE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Ермилов Сергей Игоревич – заместитель начальника главного управления по </w:t>
            </w:r>
            <w:r w:rsidR="00E05797" w:rsidRPr="00C73BE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0C" w:rsidRPr="00C73BE6" w:rsidRDefault="00A07A8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06.02</w:t>
            </w:r>
            <w:r w:rsidR="001623E4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623E4" w:rsidRPr="00C73BE6" w:rsidRDefault="00A07A8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13.02</w:t>
            </w:r>
            <w:r w:rsidR="001623E4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623E4" w:rsidRPr="00C73BE6" w:rsidRDefault="00A07A8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20.02</w:t>
            </w:r>
            <w:r w:rsidR="001623E4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A07A81" w:rsidRPr="00C73BE6" w:rsidRDefault="00A07A8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27.02.2026</w:t>
            </w:r>
          </w:p>
          <w:p w:rsidR="009F0AC5" w:rsidRPr="00C73B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  <w:r w:rsidR="00AC514C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436388" w:rsidRPr="00C73BE6" w:rsidRDefault="009F0AC5" w:rsidP="0043638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9F0AC5" w:rsidRPr="00C73B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C73BE6" w:rsidRDefault="00C73BE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11.02.2026</w:t>
            </w:r>
          </w:p>
          <w:p w:rsidR="009F0AC5" w:rsidRPr="00C73B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 xml:space="preserve">кабинет № </w:t>
            </w:r>
            <w:r w:rsidR="00C9501C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38</w:t>
            </w:r>
          </w:p>
          <w:p w:rsidR="00146D0C" w:rsidRPr="00C73BE6" w:rsidRDefault="009F0AC5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B74A2E" w:rsidRPr="00C73BE6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C73BE6" w:rsidRDefault="00C73BE6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25.02</w:t>
            </w:r>
            <w:r w:rsidR="001623E4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46D0C" w:rsidRPr="00C73BE6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36</w:t>
            </w:r>
          </w:p>
          <w:p w:rsidR="00EC0D00" w:rsidRPr="00C73BE6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C73BE6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C73BE6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C73BE6" w:rsidRDefault="00C73BE6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18.02</w:t>
            </w:r>
            <w:r w:rsidR="001623E4"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B74A2E" w:rsidRPr="00C73BE6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</w:p>
          <w:p w:rsidR="00B74A2E" w:rsidRPr="00C73BE6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3BE6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C73BE6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751C5B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CC7B45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CC7B4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Пролетарскому </w:t>
            </w:r>
            <w:r w:rsidRPr="00CC7B45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2E289A" w:rsidRPr="00CC7B45" w:rsidRDefault="009F0AC5" w:rsidP="00DA557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CC7B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Марата, д. 162-а, тел. </w:t>
            </w:r>
            <w:r w:rsidR="008756B2" w:rsidRPr="00CC7B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CC7B45">
              <w:rPr>
                <w:rFonts w:ascii="PT Astra Serif" w:hAnsi="PT Astra Serif"/>
                <w:sz w:val="26"/>
                <w:szCs w:val="26"/>
                <w:lang w:eastAsia="en-US"/>
              </w:rPr>
              <w:t>41-02-51</w:t>
            </w:r>
          </w:p>
        </w:tc>
      </w:tr>
      <w:tr w:rsidR="00635795" w:rsidRPr="00751C5B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CC7B45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C7B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Колычев Максим Николаевич </w:t>
            </w:r>
            <w:r w:rsidRPr="00CC7B4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CC7B4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начальник главного управления администрации города Тулы по Пролетарскому территориальному округу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AA" w:rsidRPr="00CC7B45" w:rsidRDefault="00CC7B45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C7B45">
              <w:rPr>
                <w:rFonts w:ascii="PT Astra Serif" w:hAnsi="PT Astra Serif"/>
                <w:sz w:val="26"/>
                <w:szCs w:val="26"/>
              </w:rPr>
              <w:t>06.02</w:t>
            </w:r>
            <w:r w:rsidR="00B31E42" w:rsidRPr="00CC7B45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B31E42" w:rsidRPr="00CC7B45" w:rsidRDefault="00CC7B45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C7B45">
              <w:rPr>
                <w:rFonts w:ascii="PT Astra Serif" w:hAnsi="PT Astra Serif"/>
                <w:sz w:val="26"/>
                <w:szCs w:val="26"/>
              </w:rPr>
              <w:t>13.02</w:t>
            </w:r>
            <w:r w:rsidR="00B31E42" w:rsidRPr="00CC7B45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B31E42" w:rsidRPr="00CC7B45" w:rsidRDefault="00CC7B45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C7B45">
              <w:rPr>
                <w:rFonts w:ascii="PT Astra Serif" w:hAnsi="PT Astra Serif"/>
                <w:sz w:val="26"/>
                <w:szCs w:val="26"/>
              </w:rPr>
              <w:t>20.02</w:t>
            </w:r>
            <w:r w:rsidR="00B31E42" w:rsidRPr="00CC7B45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CC7B45" w:rsidRPr="00CC7B45" w:rsidRDefault="00CC7B45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C7B45">
              <w:rPr>
                <w:rFonts w:ascii="PT Astra Serif" w:hAnsi="PT Astra Serif"/>
                <w:sz w:val="26"/>
                <w:szCs w:val="26"/>
              </w:rPr>
              <w:t>27.02.2026</w:t>
            </w:r>
          </w:p>
          <w:p w:rsidR="00543101" w:rsidRPr="00CC7B45" w:rsidRDefault="00B958A1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C7B45">
              <w:rPr>
                <w:rFonts w:ascii="PT Astra Serif" w:hAnsi="PT Astra Serif"/>
                <w:sz w:val="26"/>
                <w:szCs w:val="26"/>
              </w:rPr>
              <w:t>с</w:t>
            </w:r>
            <w:r w:rsidR="008B4FF8" w:rsidRPr="00CC7B45">
              <w:rPr>
                <w:rFonts w:ascii="PT Astra Serif" w:hAnsi="PT Astra Serif"/>
                <w:sz w:val="26"/>
                <w:szCs w:val="26"/>
              </w:rPr>
              <w:t xml:space="preserve"> 14.00 до </w:t>
            </w:r>
            <w:r w:rsidR="00543101" w:rsidRPr="00CC7B45">
              <w:rPr>
                <w:rFonts w:ascii="PT Astra Serif" w:hAnsi="PT Astra Serif"/>
                <w:sz w:val="26"/>
                <w:szCs w:val="26"/>
              </w:rPr>
              <w:t xml:space="preserve">17.00    </w:t>
            </w:r>
          </w:p>
          <w:p w:rsidR="009F0AC5" w:rsidRPr="00CC7B45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CC7B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3.1  </w:t>
            </w:r>
          </w:p>
        </w:tc>
      </w:tr>
      <w:tr w:rsidR="00C17AFA" w:rsidRPr="00751C5B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7F008B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7F008B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Главное управление по Советскому территориальному округу </w:t>
            </w:r>
          </w:p>
          <w:p w:rsidR="00FB63BF" w:rsidRPr="007F008B" w:rsidRDefault="009F0AC5" w:rsidP="00953B6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Вересаева, д. 2, тел. </w:t>
            </w:r>
            <w:r w:rsidR="008756B2"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30-17-11</w:t>
            </w:r>
          </w:p>
        </w:tc>
      </w:tr>
      <w:tr w:rsidR="00AE1A1F" w:rsidRPr="00751C5B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7F008B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F008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Кузнецов Виктор Александрович</w:t>
            </w:r>
            <w:r w:rsidRPr="007F008B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7F008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главного управления</w:t>
            </w:r>
            <w:r w:rsidR="0039192B" w:rsidRPr="007F008B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администрации города Тулы</w:t>
            </w:r>
            <w:r w:rsidRPr="007F008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Советскому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D" w:rsidRPr="007F008B" w:rsidRDefault="007F008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13.02</w:t>
            </w:r>
            <w:r w:rsidR="00A970E4"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A96C4D" w:rsidRPr="007F008B" w:rsidRDefault="007F008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27.02</w:t>
            </w:r>
            <w:r w:rsidR="00A970E4"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7F008B" w:rsidRDefault="00F25A4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с 09</w:t>
            </w:r>
            <w:r w:rsidR="008B4FF8"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.00 до </w:t>
            </w:r>
            <w:r w:rsidR="009F0AC5"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12.00</w:t>
            </w:r>
          </w:p>
          <w:p w:rsidR="009F0AC5" w:rsidRPr="007F008B" w:rsidRDefault="009F0AC5" w:rsidP="00A96C4D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  <w:r w:rsidR="00A96C4D" w:rsidRPr="007F008B"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</w:tr>
      <w:tr w:rsidR="00A94A5C" w:rsidRPr="00751C5B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034E76" w:rsidRDefault="00A94A5C" w:rsidP="00A94A5C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034E76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Управлени</w:t>
            </w:r>
            <w:r w:rsidR="00007C7E" w:rsidRPr="00034E76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е</w:t>
            </w:r>
            <w:r w:rsidRPr="00034E76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градостроительства и архитектуры </w:t>
            </w:r>
          </w:p>
          <w:p w:rsidR="00FB63BF" w:rsidRPr="00034E76" w:rsidRDefault="00D71B41" w:rsidP="001C0157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034E7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94A5C"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ул. </w:t>
            </w:r>
            <w:r w:rsidR="00005908"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>Гоголевская, д. 73, тел.</w:t>
            </w:r>
            <w:r w:rsidR="00A94A5C"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8756B2"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(4872) </w:t>
            </w:r>
            <w:r w:rsidR="00A94A5C"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>56-76-13</w:t>
            </w:r>
          </w:p>
        </w:tc>
      </w:tr>
      <w:tr w:rsidR="005309A6" w:rsidRPr="00751C5B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034E76" w:rsidRDefault="00A94A5C" w:rsidP="00007C7E">
            <w:pPr>
              <w:suppressAutoHyphens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Макарова Екатерина Владимировна - н</w:t>
            </w:r>
            <w:r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ачальник управления градостроительства и архитектуры </w:t>
            </w:r>
            <w:r w:rsidR="000E4FD3" w:rsidRPr="00034E76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034E76" w:rsidRDefault="00034E7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03.02</w:t>
            </w:r>
            <w:r w:rsidR="00D32745"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A94A5C" w:rsidRPr="00034E76" w:rsidRDefault="00A94A5C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034E76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5309A6" w:rsidRPr="00751C5B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034E76" w:rsidRDefault="00D628BB" w:rsidP="000E4F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</w:t>
            </w:r>
            <w:r w:rsidR="000E4FD3" w:rsidRPr="00034E7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ь</w:t>
            </w:r>
            <w:r w:rsidRPr="00034E7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начальника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6" w:rsidRPr="00034E76" w:rsidRDefault="00034E7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10.02</w:t>
            </w:r>
            <w:r w:rsidR="00D32745"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D628BB" w:rsidRPr="00034E76" w:rsidRDefault="00034E7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24.02</w:t>
            </w:r>
            <w:r w:rsidR="00D32745"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D628BB" w:rsidRPr="00034E76" w:rsidRDefault="00D628B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034E76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233FA6" w:rsidRPr="00751C5B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6" w:rsidRPr="00034E76" w:rsidRDefault="00233FA6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управления – главный архитектор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42" w:rsidRPr="00034E76" w:rsidRDefault="00034E76" w:rsidP="00334C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10.02</w:t>
            </w:r>
            <w:r w:rsidR="00D32745"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334C42" w:rsidRPr="00034E76" w:rsidRDefault="00034E76" w:rsidP="00334C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24.02</w:t>
            </w:r>
            <w:r w:rsidR="00D32745"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233FA6" w:rsidRPr="00034E76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с 14.00 до 17.00</w:t>
            </w:r>
          </w:p>
          <w:p w:rsidR="00233FA6" w:rsidRPr="00034E76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34E76">
              <w:rPr>
                <w:rFonts w:ascii="PT Astra Serif" w:hAnsi="PT Astra Serif"/>
                <w:sz w:val="26"/>
                <w:szCs w:val="26"/>
                <w:lang w:eastAsia="en-US"/>
              </w:rPr>
              <w:t>каб. № 421</w:t>
            </w:r>
          </w:p>
        </w:tc>
      </w:tr>
      <w:tr w:rsidR="001020F6" w:rsidRPr="00751C5B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9C0E93" w:rsidRDefault="001020F6" w:rsidP="001020F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9C0E93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транспорту и дорожному хозяйству</w:t>
            </w:r>
          </w:p>
          <w:p w:rsidR="001020F6" w:rsidRPr="009C0E93" w:rsidRDefault="00D71B41" w:rsidP="001C0157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en-US"/>
              </w:rPr>
            </w:pPr>
            <w:r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9C0E9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B2BEF" w:rsidRPr="009C0E93">
              <w:rPr>
                <w:rFonts w:ascii="PT Astra Serif" w:hAnsi="PT Astra Serif"/>
                <w:sz w:val="26"/>
                <w:szCs w:val="26"/>
              </w:rPr>
              <w:t>ул. Оборонная, д.27 корп.1</w:t>
            </w:r>
            <w:r w:rsidR="00007C7E" w:rsidRPr="009C0E93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983787" w:rsidRPr="009C0E9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9C0E93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9C0E93">
              <w:rPr>
                <w:rFonts w:ascii="PT Astra Serif" w:hAnsi="PT Astra Serif"/>
                <w:sz w:val="26"/>
                <w:szCs w:val="26"/>
              </w:rPr>
              <w:t>30-65-43</w:t>
            </w:r>
          </w:p>
        </w:tc>
      </w:tr>
      <w:tr w:rsidR="001020F6" w:rsidRPr="00751C5B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BE5ACB" w:rsidRDefault="00331B0F" w:rsidP="000C2E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BE5ACB">
              <w:rPr>
                <w:rFonts w:ascii="PT Astra Serif" w:hAnsi="PT Astra Serif"/>
                <w:sz w:val="26"/>
                <w:szCs w:val="26"/>
              </w:rPr>
              <w:t>Маринин Владимир Алексеевич</w:t>
            </w:r>
            <w:r w:rsidR="001020F6" w:rsidRPr="00BE5AC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27124B" w:rsidRPr="00BE5AC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–</w:t>
            </w:r>
            <w:r w:rsidR="00144227" w:rsidRPr="00BE5ACB">
              <w:rPr>
                <w:rFonts w:ascii="PT Astra Serif" w:hAnsi="PT Astra Serif" w:cs="PTAstraSerif-Bold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C2E0C" w:rsidRPr="00BE5AC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3B4C74" w:rsidRPr="00BE5AC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A670A9" w:rsidRPr="00BE5AC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44227" w:rsidRPr="00BE5AC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управления по транспорту и дорожному хозяйству администрации города Тулы</w:t>
            </w:r>
            <w:r w:rsidR="001020F6" w:rsidRPr="00BE5AC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6" w:rsidRPr="009C0E93" w:rsidRDefault="009C0E9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19.02</w:t>
            </w:r>
            <w:r w:rsidR="002E29FB"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810638" w:rsidRPr="009C0E93" w:rsidRDefault="009C0E9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26.02</w:t>
            </w:r>
            <w:r w:rsidR="002E29FB"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020F6" w:rsidRPr="009C0E93" w:rsidRDefault="00983787" w:rsidP="006917E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с</w:t>
            </w:r>
            <w:r w:rsidR="008B4FF8"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14.</w:t>
            </w:r>
            <w:r w:rsidR="001020F6"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00 до 1</w:t>
            </w:r>
            <w:r w:rsidR="00210EC8"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7</w:t>
            </w:r>
            <w:r w:rsidR="008B4FF8"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6917E6" w:rsidRPr="009C0E93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5C5196" w:rsidRPr="00751C5B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3A354F" w:rsidRDefault="005C5196" w:rsidP="005C519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A354F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Комитет имущественных и земельных отношений</w:t>
            </w:r>
          </w:p>
          <w:p w:rsidR="005C5196" w:rsidRPr="003A354F" w:rsidRDefault="00D71B41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3A354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3A354F">
              <w:rPr>
                <w:rFonts w:ascii="PT Astra Serif" w:hAnsi="PT Astra Serif"/>
                <w:sz w:val="26"/>
                <w:szCs w:val="26"/>
              </w:rPr>
              <w:t>ул. Гоголевская, д.73</w:t>
            </w:r>
            <w:r w:rsidR="00007C7E" w:rsidRPr="003A354F">
              <w:rPr>
                <w:rFonts w:ascii="PT Astra Serif" w:hAnsi="PT Astra Serif"/>
                <w:sz w:val="26"/>
                <w:szCs w:val="26"/>
              </w:rPr>
              <w:t xml:space="preserve">, тел. </w:t>
            </w:r>
            <w:r w:rsidR="008756B2" w:rsidRPr="003A354F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3A354F">
              <w:rPr>
                <w:rFonts w:ascii="PT Astra Serif" w:hAnsi="PT Astra Serif"/>
                <w:sz w:val="26"/>
                <w:szCs w:val="26"/>
              </w:rPr>
              <w:t>52-07-00</w:t>
            </w:r>
          </w:p>
        </w:tc>
      </w:tr>
      <w:tr w:rsidR="005C5196" w:rsidRPr="00751C5B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3A354F" w:rsidRDefault="000D6F57" w:rsidP="000D6F57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A354F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Мельникова Жанна Вячеславовна</w:t>
            </w:r>
            <w:r w:rsidR="005C5196" w:rsidRPr="003A354F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</w:t>
            </w:r>
            <w:r w:rsidRPr="003A354F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заместитель </w:t>
            </w:r>
            <w:r w:rsidR="005C5196" w:rsidRPr="003A354F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председател</w:t>
            </w:r>
            <w:r w:rsidRPr="003A354F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я</w:t>
            </w:r>
            <w:r w:rsidR="005C5196" w:rsidRPr="003A354F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комитета имущественных и земельных отношений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7" w:rsidRPr="003A354F" w:rsidRDefault="003A354F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02.02.2026</w:t>
            </w:r>
          </w:p>
          <w:p w:rsidR="003A354F" w:rsidRPr="003A354F" w:rsidRDefault="003A354F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09.02.2026</w:t>
            </w:r>
          </w:p>
          <w:p w:rsidR="003A354F" w:rsidRPr="003A354F" w:rsidRDefault="003A354F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16.02.2026</w:t>
            </w:r>
          </w:p>
          <w:p w:rsidR="005C5196" w:rsidRPr="003A354F" w:rsidRDefault="008B4FF8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с 13.</w:t>
            </w:r>
            <w:r w:rsidR="00FB63BF"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00 до 14</w:t>
            </w:r>
            <w:r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B63BF" w:rsidRPr="003A354F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C003C5" w:rsidRPr="00751C5B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8D6853" w:rsidRDefault="00C003C5" w:rsidP="00C41C2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8D685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Управление по административно – техническому надзору</w:t>
            </w:r>
          </w:p>
          <w:p w:rsidR="00C003C5" w:rsidRPr="008D6853" w:rsidRDefault="00D71B41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D6853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8D685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41C23" w:rsidRPr="008D6853">
              <w:rPr>
                <w:rFonts w:ascii="PT Astra Serif" w:hAnsi="PT Astra Serif"/>
                <w:sz w:val="26"/>
                <w:szCs w:val="26"/>
              </w:rPr>
              <w:t>ул. Гоголевская, д.73, тел.</w:t>
            </w:r>
            <w:r w:rsidR="00C003C5" w:rsidRPr="008D685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8D6853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C003C5" w:rsidRPr="008D6853">
              <w:rPr>
                <w:rFonts w:ascii="PT Astra Serif" w:hAnsi="PT Astra Serif"/>
                <w:sz w:val="26"/>
                <w:szCs w:val="26"/>
              </w:rPr>
              <w:t>56-01-28</w:t>
            </w:r>
          </w:p>
        </w:tc>
      </w:tr>
      <w:tr w:rsidR="00C003C5" w:rsidRPr="00751C5B" w:rsidTr="00C41C23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8D6853" w:rsidRDefault="00D86E77" w:rsidP="0039192B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Терехов Алексей Алексеевич</w:t>
            </w:r>
            <w:r w:rsidR="00C003C5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</w:t>
            </w:r>
            <w:r w:rsidR="00291300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заместитель </w:t>
            </w:r>
            <w:r w:rsidR="00C003C5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</w:t>
            </w:r>
            <w:r w:rsidR="00291300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</w:t>
            </w:r>
            <w:r w:rsidR="00C003C5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управления</w:t>
            </w:r>
            <w:r w:rsidR="0039192B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административно – техническому надзору</w:t>
            </w:r>
            <w:r w:rsidR="00C003C5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8D6853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  <w:r w:rsidR="0039192B" w:rsidRPr="008D685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8D6853">
              <w:rPr>
                <w:rFonts w:ascii="PT Astra Serif" w:hAnsi="PT Astra Serif"/>
                <w:sz w:val="26"/>
                <w:szCs w:val="26"/>
                <w:lang w:eastAsia="en-US"/>
              </w:rPr>
              <w:t>– начальник отдела контроля по Центральному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8D6853" w:rsidRDefault="008D6853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6853">
              <w:rPr>
                <w:rFonts w:ascii="PT Astra Serif" w:hAnsi="PT Astra Serif"/>
                <w:sz w:val="26"/>
                <w:szCs w:val="26"/>
                <w:lang w:val="en-US"/>
              </w:rPr>
              <w:t>10</w:t>
            </w:r>
            <w:r w:rsidRPr="008D6853">
              <w:rPr>
                <w:rFonts w:ascii="PT Astra Serif" w:hAnsi="PT Astra Serif"/>
                <w:sz w:val="26"/>
                <w:szCs w:val="26"/>
              </w:rPr>
              <w:t>.02</w:t>
            </w:r>
            <w:r w:rsidR="00633CCD" w:rsidRPr="008D6853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8D6853" w:rsidRPr="008D6853" w:rsidRDefault="008D6853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6853">
              <w:rPr>
                <w:rFonts w:ascii="PT Astra Serif" w:hAnsi="PT Astra Serif"/>
                <w:sz w:val="26"/>
                <w:szCs w:val="26"/>
              </w:rPr>
              <w:t>24.02.2026</w:t>
            </w:r>
          </w:p>
          <w:p w:rsidR="00C003C5" w:rsidRPr="008D6853" w:rsidRDefault="00E55CAD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6853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003C5" w:rsidRPr="008D6853">
              <w:rPr>
                <w:rFonts w:ascii="PT Astra Serif" w:hAnsi="PT Astra Serif"/>
                <w:sz w:val="26"/>
                <w:szCs w:val="26"/>
              </w:rPr>
              <w:t xml:space="preserve">10.00 до 12.00       </w:t>
            </w:r>
          </w:p>
          <w:p w:rsidR="00C003C5" w:rsidRPr="008D6853" w:rsidRDefault="00C003C5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714B19" w:rsidRPr="00751C5B" w:rsidTr="005F40D5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7D3B1F" w:rsidRDefault="00714B19" w:rsidP="00714B19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7D3B1F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Управление экономического развития </w:t>
            </w:r>
          </w:p>
          <w:p w:rsidR="00714B19" w:rsidRPr="007D3B1F" w:rsidRDefault="00D71B41" w:rsidP="00EF02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D3B1F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7D3B1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14B19" w:rsidRPr="007D3B1F">
              <w:rPr>
                <w:rFonts w:ascii="PT Astra Serif" w:hAnsi="PT Astra Serif"/>
                <w:sz w:val="26"/>
                <w:szCs w:val="26"/>
              </w:rPr>
              <w:t xml:space="preserve">ул. Советская, д. 112, </w:t>
            </w:r>
            <w:r w:rsidR="005B570F" w:rsidRPr="007D3B1F">
              <w:rPr>
                <w:rFonts w:ascii="PT Astra Serif" w:hAnsi="PT Astra Serif"/>
                <w:sz w:val="26"/>
                <w:szCs w:val="26"/>
              </w:rPr>
              <w:t xml:space="preserve">каб. 4, </w:t>
            </w:r>
            <w:r w:rsidR="00714B19" w:rsidRPr="007D3B1F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7D3B1F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B570F" w:rsidRPr="007D3B1F">
              <w:rPr>
                <w:rFonts w:ascii="PT Astra Serif" w:hAnsi="PT Astra Serif"/>
                <w:sz w:val="26"/>
                <w:szCs w:val="26"/>
              </w:rPr>
              <w:t>30-47-90</w:t>
            </w:r>
          </w:p>
        </w:tc>
      </w:tr>
      <w:tr w:rsidR="00714B19" w:rsidRPr="00751C5B" w:rsidTr="005F40D5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7D3B1F" w:rsidRDefault="00714B19" w:rsidP="00714B19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7D3B1F">
              <w:rPr>
                <w:rFonts w:ascii="PT Astra Serif" w:hAnsi="PT Astra Serif"/>
                <w:sz w:val="26"/>
                <w:szCs w:val="26"/>
              </w:rPr>
              <w:t>Калгина Елена Анатольевна</w:t>
            </w:r>
            <w:r w:rsidR="00FA57D8" w:rsidRPr="007D3B1F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714B19" w:rsidRPr="007D3B1F" w:rsidRDefault="005B570F" w:rsidP="001C0D0D">
            <w:pPr>
              <w:pStyle w:val="3"/>
              <w:jc w:val="left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7D3B1F">
              <w:rPr>
                <w:rFonts w:ascii="PT Astra Serif" w:hAnsi="PT Astra Serif"/>
                <w:sz w:val="26"/>
                <w:szCs w:val="26"/>
              </w:rPr>
              <w:t>н</w:t>
            </w:r>
            <w:r w:rsidR="00714B19" w:rsidRPr="007D3B1F">
              <w:rPr>
                <w:rFonts w:ascii="PT Astra Serif" w:hAnsi="PT Astra Serif"/>
                <w:sz w:val="26"/>
                <w:szCs w:val="26"/>
              </w:rPr>
              <w:t>ачальник управления экономического развития</w:t>
            </w:r>
            <w:r w:rsidR="00FA2724" w:rsidRPr="007D3B1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A2724" w:rsidRPr="007D3B1F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DF" w:rsidRPr="007D3B1F" w:rsidRDefault="007D3B1F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3B1F">
              <w:rPr>
                <w:rFonts w:ascii="PT Astra Serif" w:hAnsi="PT Astra Serif"/>
                <w:sz w:val="26"/>
                <w:szCs w:val="26"/>
              </w:rPr>
              <w:t>11.02</w:t>
            </w:r>
            <w:r w:rsidR="008E772F" w:rsidRPr="007D3B1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8E772F" w:rsidRPr="007D3B1F" w:rsidRDefault="007D3B1F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3B1F">
              <w:rPr>
                <w:rFonts w:ascii="PT Astra Serif" w:hAnsi="PT Astra Serif"/>
                <w:sz w:val="26"/>
                <w:szCs w:val="26"/>
              </w:rPr>
              <w:t>18.02</w:t>
            </w:r>
            <w:r w:rsidR="008E772F" w:rsidRPr="007D3B1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14B19" w:rsidRPr="007D3B1F" w:rsidRDefault="00714B19" w:rsidP="001C0D0D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D3B1F">
              <w:rPr>
                <w:rFonts w:ascii="PT Astra Serif" w:hAnsi="PT Astra Serif"/>
                <w:sz w:val="26"/>
                <w:szCs w:val="26"/>
              </w:rPr>
              <w:t xml:space="preserve">с 10.00 до 12.00    </w:t>
            </w:r>
          </w:p>
        </w:tc>
      </w:tr>
      <w:tr w:rsidR="00D03837" w:rsidRPr="00751C5B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2C68D2" w:rsidRDefault="00D03837" w:rsidP="00D03837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2C68D2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благоустройству</w:t>
            </w:r>
          </w:p>
          <w:p w:rsidR="00544541" w:rsidRPr="002C68D2" w:rsidRDefault="00D71B41" w:rsidP="00FA27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68D2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2C68D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2C68D2">
              <w:rPr>
                <w:rFonts w:ascii="PT Astra Serif" w:hAnsi="PT Astra Serif"/>
                <w:sz w:val="26"/>
                <w:szCs w:val="26"/>
              </w:rPr>
              <w:t xml:space="preserve">ул. Советская, д.14, </w:t>
            </w:r>
            <w:r w:rsidR="00FA2724" w:rsidRPr="007D3B1F">
              <w:rPr>
                <w:rFonts w:ascii="PT Astra Serif" w:hAnsi="PT Astra Serif"/>
                <w:sz w:val="26"/>
                <w:szCs w:val="26"/>
              </w:rPr>
              <w:t xml:space="preserve">2 </w:t>
            </w:r>
            <w:r w:rsidR="00FA2724" w:rsidRPr="002C68D2">
              <w:rPr>
                <w:rFonts w:ascii="PT Astra Serif" w:hAnsi="PT Astra Serif"/>
                <w:sz w:val="26"/>
                <w:szCs w:val="26"/>
              </w:rPr>
              <w:t>этаж</w:t>
            </w:r>
            <w:r w:rsidR="00EF0276" w:rsidRPr="002C68D2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3B4C74" w:rsidRPr="002C68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56B2" w:rsidRPr="002C68D2">
              <w:rPr>
                <w:rFonts w:ascii="PT Astra Serif" w:hAnsi="PT Astra Serif"/>
                <w:sz w:val="28"/>
                <w:szCs w:val="28"/>
              </w:rPr>
              <w:t xml:space="preserve">(4872) </w:t>
            </w:r>
            <w:r w:rsidR="003B4C74" w:rsidRPr="002C68D2">
              <w:rPr>
                <w:rFonts w:ascii="PT Astra Serif" w:hAnsi="PT Astra Serif"/>
                <w:sz w:val="26"/>
                <w:szCs w:val="26"/>
              </w:rPr>
              <w:t>30-70-88</w:t>
            </w:r>
          </w:p>
        </w:tc>
      </w:tr>
      <w:tr w:rsidR="00D03837" w:rsidRPr="00751C5B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2C68D2" w:rsidRDefault="00D03837" w:rsidP="001020F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2C68D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</w:t>
            </w:r>
            <w:r w:rsidR="00434B9A" w:rsidRPr="002C68D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орнеичев Александр Вячеславович - </w:t>
            </w:r>
            <w:r w:rsidRPr="002C68D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управления по благоустройству</w:t>
            </w:r>
            <w:r w:rsidR="00FA2724" w:rsidRPr="002C68D2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9C" w:rsidRPr="002C68D2" w:rsidRDefault="002C68D2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68D2">
              <w:rPr>
                <w:rFonts w:ascii="PT Astra Serif" w:hAnsi="PT Astra Serif"/>
                <w:sz w:val="26"/>
                <w:szCs w:val="26"/>
              </w:rPr>
              <w:t>05.02</w:t>
            </w:r>
            <w:r w:rsidR="0002128E" w:rsidRPr="002C68D2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F73117" w:rsidRPr="002C68D2" w:rsidRDefault="002C68D2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68D2">
              <w:rPr>
                <w:rFonts w:ascii="PT Astra Serif" w:hAnsi="PT Astra Serif"/>
                <w:sz w:val="26"/>
                <w:szCs w:val="26"/>
              </w:rPr>
              <w:t>19.02</w:t>
            </w:r>
            <w:r w:rsidR="0002128E" w:rsidRPr="002C68D2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D03837" w:rsidRPr="002C68D2" w:rsidRDefault="008B4FF8" w:rsidP="00F732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68D2">
              <w:rPr>
                <w:rFonts w:ascii="PT Astra Serif" w:hAnsi="PT Astra Serif"/>
                <w:sz w:val="26"/>
                <w:szCs w:val="26"/>
              </w:rPr>
              <w:t>с 09.</w:t>
            </w:r>
            <w:r w:rsidR="00D03837" w:rsidRPr="002C68D2">
              <w:rPr>
                <w:rFonts w:ascii="PT Astra Serif" w:hAnsi="PT Astra Serif"/>
                <w:sz w:val="26"/>
                <w:szCs w:val="26"/>
              </w:rPr>
              <w:t>00</w:t>
            </w:r>
            <w:r w:rsidRPr="002C68D2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7E5844" w:rsidRPr="00751C5B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113F2B" w:rsidRDefault="007E5844" w:rsidP="007E58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13F2B">
              <w:rPr>
                <w:rFonts w:ascii="PT Astra Serif" w:hAnsi="PT Astra Serif"/>
                <w:b/>
                <w:sz w:val="26"/>
                <w:szCs w:val="26"/>
              </w:rPr>
              <w:t>Управление по городскому хозяйству</w:t>
            </w:r>
          </w:p>
          <w:p w:rsidR="007E5844" w:rsidRPr="00113F2B" w:rsidRDefault="00D71B41" w:rsidP="00EF027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113F2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E5844" w:rsidRPr="00113F2B">
              <w:rPr>
                <w:rFonts w:ascii="PT Astra Serif" w:hAnsi="PT Astra Serif"/>
                <w:sz w:val="26"/>
                <w:szCs w:val="26"/>
              </w:rPr>
              <w:t xml:space="preserve">Центральный переулок, д.9, </w:t>
            </w:r>
            <w:r w:rsidR="008B4FF8" w:rsidRPr="00113F2B">
              <w:rPr>
                <w:rFonts w:ascii="PT Astra Serif" w:hAnsi="PT Astra Serif"/>
                <w:sz w:val="26"/>
                <w:szCs w:val="26"/>
              </w:rPr>
              <w:t xml:space="preserve">каб.208, </w:t>
            </w:r>
            <w:r w:rsidR="007E5844" w:rsidRPr="00113F2B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113F2B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7E5844" w:rsidRPr="00113F2B">
              <w:rPr>
                <w:rFonts w:ascii="PT Astra Serif" w:hAnsi="PT Astra Serif"/>
                <w:sz w:val="26"/>
                <w:szCs w:val="26"/>
              </w:rPr>
              <w:t>30-81-26</w:t>
            </w:r>
          </w:p>
        </w:tc>
      </w:tr>
      <w:tr w:rsidR="007E5844" w:rsidRPr="00751C5B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113F2B" w:rsidRDefault="007E5844" w:rsidP="006046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13F2B">
              <w:rPr>
                <w:rFonts w:ascii="PT Astra Serif" w:hAnsi="PT Astra Serif"/>
                <w:sz w:val="26"/>
                <w:szCs w:val="26"/>
              </w:rPr>
              <w:t>Ватулин  И</w:t>
            </w:r>
            <w:r w:rsidR="00926012" w:rsidRPr="00113F2B">
              <w:rPr>
                <w:rFonts w:ascii="PT Astra Serif" w:hAnsi="PT Astra Serif"/>
                <w:sz w:val="26"/>
                <w:szCs w:val="26"/>
              </w:rPr>
              <w:t xml:space="preserve">горь </w:t>
            </w:r>
            <w:r w:rsidRPr="00113F2B">
              <w:rPr>
                <w:rFonts w:ascii="PT Astra Serif" w:hAnsi="PT Astra Serif"/>
                <w:sz w:val="26"/>
                <w:szCs w:val="26"/>
              </w:rPr>
              <w:t>Д</w:t>
            </w:r>
            <w:r w:rsidR="00926012" w:rsidRPr="00113F2B">
              <w:rPr>
                <w:rFonts w:ascii="PT Astra Serif" w:hAnsi="PT Astra Serif"/>
                <w:sz w:val="26"/>
                <w:szCs w:val="26"/>
              </w:rPr>
              <w:t>митриевич</w:t>
            </w:r>
            <w:r w:rsidR="00406383" w:rsidRPr="00113F2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113F2B">
              <w:rPr>
                <w:rFonts w:ascii="PT Astra Serif" w:hAnsi="PT Astra Serif"/>
                <w:sz w:val="26"/>
                <w:szCs w:val="26"/>
              </w:rPr>
              <w:t>-</w:t>
            </w:r>
            <w:r w:rsidR="00406383" w:rsidRPr="00113F2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835ED" w:rsidRPr="00113F2B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r w:rsidRPr="00113F2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37F98" w:rsidRPr="00113F2B">
              <w:rPr>
                <w:rFonts w:ascii="PT Astra Serif" w:hAnsi="PT Astra Serif"/>
                <w:sz w:val="26"/>
                <w:szCs w:val="26"/>
              </w:rPr>
              <w:t>у</w:t>
            </w:r>
            <w:r w:rsidRPr="00113F2B">
              <w:rPr>
                <w:rFonts w:ascii="PT Astra Serif" w:hAnsi="PT Astra Serif"/>
                <w:sz w:val="26"/>
                <w:szCs w:val="26"/>
              </w:rPr>
              <w:t>правления по городскому хозяйству</w:t>
            </w:r>
            <w:r w:rsidR="006046A1" w:rsidRPr="00113F2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046A1" w:rsidRPr="00113F2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7E5844" w:rsidRPr="00113F2B" w:rsidRDefault="00113F2B" w:rsidP="007E5844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10.02.</w:t>
            </w:r>
            <w:r w:rsidR="0015526B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2026</w:t>
            </w:r>
            <w:r w:rsidR="006A2184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</w:t>
            </w:r>
            <w:r w:rsidR="00B85DA8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14.</w:t>
            </w:r>
            <w:r w:rsidR="007031A5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  <w:r w:rsidR="006A2184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</w:t>
            </w:r>
            <w:r w:rsidR="00210EC8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16</w:t>
            </w:r>
            <w:r w:rsidR="006A2184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.0</w:t>
            </w:r>
            <w:r w:rsidR="008B4FF8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6A2184" w:rsidRPr="00113F2B" w:rsidRDefault="00113F2B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24.02</w:t>
            </w:r>
            <w:r w:rsidR="0015526B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  <w:r w:rsidR="00B85DA8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14.</w:t>
            </w:r>
            <w:r w:rsidR="00210EC8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00 до 16</w:t>
            </w:r>
            <w:r w:rsidR="007031A5" w:rsidRPr="00113F2B">
              <w:rPr>
                <w:rFonts w:ascii="PT Astra Serif" w:hAnsi="PT Astra Serif"/>
                <w:sz w:val="26"/>
                <w:szCs w:val="26"/>
                <w:lang w:eastAsia="en-US"/>
              </w:rPr>
              <w:t>.00</w:t>
            </w:r>
          </w:p>
        </w:tc>
      </w:tr>
      <w:tr w:rsidR="00E72CC7" w:rsidRPr="00751C5B" w:rsidTr="00243499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CC7" w:rsidRPr="005C5674" w:rsidRDefault="00E72CC7" w:rsidP="0024349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C5674">
              <w:rPr>
                <w:rFonts w:ascii="PT Astra Serif" w:hAnsi="PT Astra Serif"/>
                <w:b/>
                <w:sz w:val="26"/>
                <w:szCs w:val="26"/>
              </w:rPr>
              <w:t>Управление физической культуры и спорта администрации города Тулы</w:t>
            </w:r>
          </w:p>
          <w:p w:rsidR="00E72CC7" w:rsidRPr="005C5674" w:rsidRDefault="00E72CC7" w:rsidP="00243499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C5674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5C5674">
              <w:rPr>
                <w:rFonts w:ascii="PT Astra Serif" w:hAnsi="PT Astra Serif"/>
                <w:sz w:val="26"/>
                <w:szCs w:val="26"/>
              </w:rPr>
              <w:t xml:space="preserve"> ул. Тимирязева, дом 101, к.1, тел. 65-73-72</w:t>
            </w:r>
          </w:p>
        </w:tc>
      </w:tr>
      <w:tr w:rsidR="00E72CC7" w:rsidRPr="00751C5B" w:rsidTr="00243499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5C5674" w:rsidRDefault="00E72CC7" w:rsidP="00243499">
            <w:pPr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</w:rPr>
              <w:t xml:space="preserve">Матевосян Артур Асканазович – начальник управления физической культуры и спорта </w:t>
            </w:r>
            <w:r w:rsidRPr="005C5674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E72CC7" w:rsidRPr="005C5674" w:rsidRDefault="005C5674" w:rsidP="00E72CC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C5674">
              <w:rPr>
                <w:rFonts w:ascii="PT Astra Serif" w:hAnsi="PT Astra Serif"/>
                <w:sz w:val="26"/>
                <w:szCs w:val="26"/>
                <w:lang w:eastAsia="en-US"/>
              </w:rPr>
              <w:t>10.02.</w:t>
            </w:r>
            <w:r w:rsidR="00E72CC7" w:rsidRPr="005C5674">
              <w:rPr>
                <w:rFonts w:ascii="PT Astra Serif" w:hAnsi="PT Astra Serif"/>
                <w:sz w:val="26"/>
                <w:szCs w:val="26"/>
                <w:lang w:eastAsia="en-US"/>
              </w:rPr>
              <w:t>2026 с 16.00 до 18.00</w:t>
            </w:r>
          </w:p>
        </w:tc>
      </w:tr>
    </w:tbl>
    <w:p w:rsidR="00944D28" w:rsidRPr="00751C5B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44D28" w:rsidRPr="00751C5B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F0AC5" w:rsidRPr="00FD5208" w:rsidRDefault="009F0AC5" w:rsidP="00FA57D8">
      <w:pPr>
        <w:pStyle w:val="1"/>
        <w:rPr>
          <w:b/>
          <w:sz w:val="26"/>
          <w:szCs w:val="26"/>
        </w:rPr>
      </w:pPr>
      <w:r w:rsidRPr="00FD5208">
        <w:rPr>
          <w:b/>
          <w:sz w:val="26"/>
          <w:szCs w:val="26"/>
        </w:rPr>
        <w:t>ГРАФИК</w:t>
      </w:r>
    </w:p>
    <w:p w:rsidR="00806BF3" w:rsidRPr="00FD5208" w:rsidRDefault="009F0AC5" w:rsidP="00C41C23">
      <w:pPr>
        <w:pStyle w:val="1"/>
        <w:rPr>
          <w:b/>
          <w:sz w:val="26"/>
          <w:szCs w:val="26"/>
        </w:rPr>
      </w:pPr>
      <w:r w:rsidRPr="00FD5208">
        <w:rPr>
          <w:b/>
          <w:sz w:val="26"/>
          <w:szCs w:val="26"/>
        </w:rPr>
        <w:t xml:space="preserve">личного приема граждан </w:t>
      </w:r>
      <w:r w:rsidR="00FA57D8" w:rsidRPr="00FD5208">
        <w:rPr>
          <w:b/>
          <w:sz w:val="26"/>
          <w:szCs w:val="26"/>
        </w:rPr>
        <w:br/>
      </w:r>
      <w:r w:rsidRPr="00FD5208">
        <w:rPr>
          <w:b/>
          <w:sz w:val="26"/>
          <w:szCs w:val="26"/>
        </w:rPr>
        <w:t xml:space="preserve">руководителями главных управлений по территориальным округам </w:t>
      </w:r>
      <w:r w:rsidR="00FA57D8" w:rsidRPr="00FD5208">
        <w:rPr>
          <w:b/>
          <w:sz w:val="26"/>
          <w:szCs w:val="26"/>
        </w:rPr>
        <w:br/>
      </w:r>
      <w:r w:rsidRPr="00FD5208">
        <w:rPr>
          <w:b/>
          <w:sz w:val="26"/>
          <w:szCs w:val="26"/>
        </w:rPr>
        <w:t>администрации города Тулы</w:t>
      </w:r>
      <w:r w:rsidR="00401A78" w:rsidRPr="00FD5208">
        <w:rPr>
          <w:b/>
          <w:sz w:val="26"/>
          <w:szCs w:val="26"/>
        </w:rPr>
        <w:t xml:space="preserve"> </w:t>
      </w:r>
      <w:r w:rsidRPr="00FD5208">
        <w:rPr>
          <w:b/>
          <w:sz w:val="26"/>
          <w:szCs w:val="26"/>
        </w:rPr>
        <w:t>(поселки)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2975"/>
        <w:gridCol w:w="2318"/>
      </w:tblGrid>
      <w:tr w:rsidR="009F0AC5" w:rsidRPr="00FD5208" w:rsidTr="00F93802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5208">
              <w:rPr>
                <w:rFonts w:ascii="PT Astra Serif" w:hAnsi="PT Astra Serif"/>
                <w:sz w:val="26"/>
                <w:szCs w:val="26"/>
              </w:rPr>
              <w:t>Ф.И.О. и должность руководителя</w:t>
            </w:r>
          </w:p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5208">
              <w:rPr>
                <w:rFonts w:ascii="PT Astra Serif" w:hAnsi="PT Astra Serif"/>
                <w:sz w:val="26"/>
                <w:szCs w:val="26"/>
              </w:rPr>
              <w:t>Адрес проведения приема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5208">
              <w:rPr>
                <w:rFonts w:ascii="PT Astra Serif" w:hAnsi="PT Astra Serif"/>
                <w:sz w:val="26"/>
                <w:szCs w:val="26"/>
              </w:rPr>
              <w:t>Дни, часы приема</w:t>
            </w:r>
          </w:p>
        </w:tc>
      </w:tr>
      <w:tr w:rsidR="002A05A9" w:rsidRPr="00751C5B" w:rsidTr="00F93802">
        <w:trPr>
          <w:trHeight w:val="28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FD5208" w:rsidRDefault="00FF7CB3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FD5208">
              <w:rPr>
                <w:rFonts w:ascii="PT Astra Serif" w:hAnsi="PT Astra Serif"/>
                <w:bCs/>
                <w:sz w:val="26"/>
                <w:szCs w:val="26"/>
              </w:rPr>
              <w:t>Сивунов Александр Але</w:t>
            </w:r>
            <w:r w:rsidR="009F0AC5" w:rsidRPr="00FD5208">
              <w:rPr>
                <w:rFonts w:ascii="PT Astra Serif" w:hAnsi="PT Astra Serif"/>
                <w:bCs/>
                <w:sz w:val="26"/>
                <w:szCs w:val="26"/>
              </w:rPr>
              <w:t>ксандрович - начальник главного управления</w:t>
            </w:r>
            <w:r w:rsidR="009E44A7" w:rsidRPr="00FD5208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  <w:r w:rsidR="009F0AC5" w:rsidRPr="00FD5208">
              <w:rPr>
                <w:rFonts w:ascii="PT Astra Serif" w:hAnsi="PT Astra Serif"/>
                <w:bCs/>
                <w:sz w:val="26"/>
                <w:szCs w:val="26"/>
              </w:rPr>
              <w:t xml:space="preserve"> по</w:t>
            </w:r>
            <w:r w:rsidR="009F0AC5" w:rsidRPr="00FD520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Зареченскому </w:t>
            </w:r>
            <w:r w:rsidR="009F0AC5" w:rsidRPr="00FD520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FD5208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5208">
              <w:rPr>
                <w:rFonts w:ascii="PT Astra Serif" w:hAnsi="PT Astra Serif"/>
                <w:sz w:val="26"/>
                <w:szCs w:val="26"/>
              </w:rPr>
              <w:t>п. Ленинский,</w:t>
            </w:r>
          </w:p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5208">
              <w:rPr>
                <w:rFonts w:ascii="PT Astra Serif" w:hAnsi="PT Astra Serif"/>
                <w:sz w:val="26"/>
                <w:szCs w:val="26"/>
              </w:rPr>
              <w:t>ул. Ленина, д. 12</w:t>
            </w:r>
          </w:p>
          <w:p w:rsidR="009F0AC5" w:rsidRPr="00FD5208" w:rsidRDefault="00C26450" w:rsidP="009D53E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5208">
              <w:rPr>
                <w:rFonts w:ascii="PT Astra Serif" w:hAnsi="PT Astra Serif"/>
                <w:sz w:val="26"/>
                <w:szCs w:val="26"/>
              </w:rPr>
              <w:t>отдел по работе с территорией «Ленинский»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FD5208" w:rsidRDefault="00FD5208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FD5208">
              <w:rPr>
                <w:rFonts w:ascii="PT Astra Serif" w:hAnsi="PT Astra Serif"/>
                <w:sz w:val="26"/>
                <w:szCs w:val="26"/>
                <w:lang w:eastAsia="en-US"/>
              </w:rPr>
              <w:t>12.02</w:t>
            </w:r>
            <w:r w:rsidR="00CF6125" w:rsidRPr="00FD5208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5208">
              <w:rPr>
                <w:rFonts w:ascii="PT Astra Serif" w:hAnsi="PT Astra Serif"/>
                <w:sz w:val="26"/>
                <w:szCs w:val="26"/>
              </w:rPr>
              <w:t>с 17.00 до 18.00</w:t>
            </w:r>
          </w:p>
          <w:p w:rsidR="009F0AC5" w:rsidRPr="00FD520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FD5208" w:rsidRDefault="009F0AC5" w:rsidP="002E582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03251" w:rsidRPr="00751C5B" w:rsidTr="00C31D5A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7D" w:rsidRPr="004879B8" w:rsidRDefault="009F0AC5" w:rsidP="00C31D5A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Громов Сергей Владимирович - начальник главного управления по </w:t>
            </w: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Привокзальному территориальному округу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4879B8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с. Федоровка, ул. Шоссейная, д. 9,</w:t>
            </w:r>
          </w:p>
          <w:p w:rsidR="009F0AC5" w:rsidRPr="004879B8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2F124A" w:rsidRPr="004879B8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117F55" w:rsidRPr="004879B8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</w:t>
            </w:r>
            <w:r w:rsidR="00D71B41"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CE3719" w:rsidRPr="004879B8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C0E7D" w:rsidRPr="004879B8" w:rsidRDefault="00803AE7" w:rsidP="00C31D5A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пос. Иншинский, д. 34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4879B8" w:rsidRDefault="004879B8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18.02.</w:t>
            </w:r>
            <w:r w:rsidR="00A43442" w:rsidRPr="004879B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2026</w:t>
            </w:r>
          </w:p>
          <w:p w:rsidR="009F0AC5" w:rsidRPr="004879B8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9F0AC5" w:rsidRPr="004879B8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15.00</w:t>
            </w:r>
          </w:p>
          <w:p w:rsidR="009F0AC5" w:rsidRPr="004879B8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2F124A" w:rsidRPr="004879B8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8108BD" w:rsidRPr="004879B8" w:rsidRDefault="004879B8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11.02</w:t>
            </w:r>
            <w:r w:rsidR="00A43442"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.2026</w:t>
            </w:r>
          </w:p>
          <w:p w:rsidR="00CE3719" w:rsidRPr="004879B8" w:rsidRDefault="000830D5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</w:t>
            </w:r>
            <w:r w:rsidR="00CE3719"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11</w:t>
            </w:r>
            <w:r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CE3719" w:rsidRPr="004879B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CE3719" w:rsidRPr="004879B8" w:rsidRDefault="00CE371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1929D3" w:rsidRDefault="00803AE7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04.02.2026</w:t>
            </w:r>
          </w:p>
          <w:p w:rsidR="004C0E7D" w:rsidRPr="004879B8" w:rsidRDefault="00803AE7" w:rsidP="00C31D5A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15.00</w:t>
            </w:r>
          </w:p>
        </w:tc>
      </w:tr>
      <w:tr w:rsidR="009E1771" w:rsidRPr="00751C5B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5" w:rsidRPr="00F07442" w:rsidRDefault="000830D5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F07442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 xml:space="preserve">Тарунтаева Елена Викторовна </w:t>
            </w:r>
            <w:r w:rsidRPr="00F07442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F07442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</w:t>
            </w:r>
            <w:r w:rsidR="00B059A8" w:rsidRPr="00F0744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F07442">
              <w:rPr>
                <w:rFonts w:ascii="PT Astra Serif" w:hAnsi="PT Astra Serif"/>
                <w:sz w:val="26"/>
                <w:szCs w:val="26"/>
                <w:lang w:eastAsia="en-US"/>
              </w:rPr>
              <w:t>- начальник отдела по работе с населением и общественностью</w:t>
            </w:r>
          </w:p>
          <w:p w:rsidR="00737663" w:rsidRPr="00F07442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737663" w:rsidRPr="00F07442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F07442">
              <w:rPr>
                <w:rFonts w:ascii="PT Astra Serif" w:hAnsi="PT Astra Serif"/>
                <w:sz w:val="26"/>
                <w:szCs w:val="26"/>
                <w:lang w:eastAsia="en-US"/>
              </w:rPr>
              <w:t>Ермилов Сергей Игоревич – заместитель начальника главного управления по благоустройству</w:t>
            </w:r>
          </w:p>
          <w:p w:rsidR="00F07442" w:rsidRPr="00F07442" w:rsidRDefault="00F07442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F07442" w:rsidRPr="00F07442" w:rsidRDefault="00F07442" w:rsidP="00F07442">
            <w:pPr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 xml:space="preserve">Новиков Вадим Алексеевич - </w:t>
            </w:r>
          </w:p>
          <w:p w:rsidR="00F07442" w:rsidRPr="00F07442" w:rsidRDefault="00F07442" w:rsidP="00F0744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  <w:p w:rsidR="00F07442" w:rsidRPr="00F07442" w:rsidRDefault="00F07442" w:rsidP="000830D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3" w:rsidRPr="00F07442" w:rsidRDefault="000830D5" w:rsidP="000830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 xml:space="preserve">п. Южный, </w:t>
            </w:r>
            <w:r w:rsidR="00FC2B45" w:rsidRPr="00F07442">
              <w:rPr>
                <w:rFonts w:ascii="PT Astra Serif" w:hAnsi="PT Astra Serif"/>
                <w:sz w:val="26"/>
                <w:szCs w:val="26"/>
              </w:rPr>
              <w:br/>
            </w:r>
            <w:r w:rsidRPr="00F07442">
              <w:rPr>
                <w:rFonts w:ascii="PT Astra Serif" w:hAnsi="PT Astra Serif"/>
                <w:sz w:val="26"/>
                <w:szCs w:val="26"/>
              </w:rPr>
              <w:t>ул. Клубная, д. 1</w:t>
            </w:r>
          </w:p>
          <w:p w:rsidR="00737663" w:rsidRPr="00F07442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07442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07442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07442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737663" w:rsidRPr="00F07442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4A18A3" w:rsidRPr="00F07442" w:rsidRDefault="004A18A3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F07442" w:rsidRPr="00F07442" w:rsidRDefault="00F07442" w:rsidP="00F0744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F07442" w:rsidRPr="00F07442" w:rsidRDefault="00F07442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F07442" w:rsidRDefault="00F07442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19.02</w:t>
            </w:r>
            <w:r w:rsidR="00FC2B45" w:rsidRPr="00F07442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4A18A3" w:rsidRPr="00F07442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1</w:t>
            </w:r>
            <w:r w:rsidR="000830D5" w:rsidRPr="00F07442">
              <w:rPr>
                <w:rFonts w:ascii="PT Astra Serif" w:hAnsi="PT Astra Serif"/>
                <w:sz w:val="26"/>
                <w:szCs w:val="26"/>
              </w:rPr>
              <w:t>6</w:t>
            </w:r>
            <w:r w:rsidRPr="00F07442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F07442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737663" w:rsidRPr="00F07442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07442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07442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07442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07442" w:rsidRDefault="00F07442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12.02</w:t>
            </w:r>
            <w:r w:rsidR="00FC2B45" w:rsidRPr="00F07442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37663" w:rsidRPr="00F07442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F07442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F07442" w:rsidRPr="00F07442" w:rsidRDefault="00F07442" w:rsidP="00F0744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F07442" w:rsidRPr="00F07442" w:rsidRDefault="00F07442" w:rsidP="00F0744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26.02.2026</w:t>
            </w:r>
          </w:p>
          <w:p w:rsidR="00F07442" w:rsidRPr="00F07442" w:rsidRDefault="00F07442" w:rsidP="00F0744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42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F07442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958A1" w:rsidRPr="00751C5B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6C786B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Иваницкая Екатерина Сергеевна – заместитель начальника главного управления – начальник сектора по работе с территорией «Шатск</w:t>
            </w:r>
            <w:r w:rsidR="005C4B7A" w:rsidRPr="006C786B">
              <w:rPr>
                <w:rFonts w:ascii="PT Astra Serif" w:hAnsi="PT Astra Serif"/>
                <w:sz w:val="26"/>
                <w:szCs w:val="26"/>
              </w:rPr>
              <w:t>ое</w:t>
            </w:r>
            <w:r w:rsidRPr="006C786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B3FFA" w:rsidRPr="006C786B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C38D6" w:rsidRPr="006C786B" w:rsidRDefault="00DC38D6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6C786B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 xml:space="preserve">Лазарев Владимир Михайлович – заместитель начальника главного управления – начальник сектора по работе с территорией «Медвенское» </w:t>
            </w:r>
          </w:p>
          <w:p w:rsidR="005C4B7A" w:rsidRPr="006C786B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Закутаев Павел Вячеславович – заместитель начальника главного управления по благоустройству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6C786B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п. Шатск</w:t>
            </w:r>
          </w:p>
          <w:p w:rsidR="00CB3FFA" w:rsidRPr="006C786B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CB3FFA" w:rsidRPr="006C786B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CB3FFA" w:rsidRPr="006C786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6C786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011A4" w:rsidRPr="006C786B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6C786B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5C4B7A" w:rsidRPr="006C786B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B958A1" w:rsidRPr="006C786B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6C786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п. Шатск</w:t>
            </w:r>
          </w:p>
          <w:p w:rsidR="006C786B" w:rsidRPr="006C786B" w:rsidRDefault="006C786B" w:rsidP="006C786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6C786B" w:rsidRPr="006C786B" w:rsidRDefault="006C786B" w:rsidP="006C786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6C786B" w:rsidRDefault="006C786B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04.02</w:t>
            </w:r>
            <w:r w:rsidR="00B31E42" w:rsidRPr="006C786B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CB3FFA" w:rsidRPr="006C786B" w:rsidRDefault="00671349" w:rsidP="00CB3FF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6C786B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6C786B">
              <w:rPr>
                <w:rFonts w:ascii="PT Astra Serif" w:hAnsi="PT Astra Serif"/>
                <w:sz w:val="26"/>
                <w:szCs w:val="26"/>
              </w:rPr>
              <w:t>о</w:t>
            </w:r>
            <w:r w:rsidR="00CB3FFA" w:rsidRPr="006C786B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CB3FFA" w:rsidRPr="006C786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6C786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6C786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6C786B" w:rsidRDefault="006C786B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11.02</w:t>
            </w:r>
            <w:r w:rsidR="00B31E42" w:rsidRPr="006C786B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B958A1" w:rsidRPr="006C786B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B958A1" w:rsidRPr="006C786B">
              <w:rPr>
                <w:rFonts w:ascii="PT Astra Serif" w:hAnsi="PT Astra Serif"/>
                <w:sz w:val="26"/>
                <w:szCs w:val="26"/>
              </w:rPr>
              <w:t>15.00</w:t>
            </w:r>
            <w:r w:rsidR="00E202AE" w:rsidRPr="006C786B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6C786B">
              <w:rPr>
                <w:rFonts w:ascii="PT Astra Serif" w:hAnsi="PT Astra Serif"/>
                <w:sz w:val="26"/>
                <w:szCs w:val="26"/>
              </w:rPr>
              <w:t>о</w:t>
            </w:r>
            <w:r w:rsidR="00B958A1" w:rsidRPr="006C786B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B958A1" w:rsidRPr="006C786B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6C786B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C786B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6C786B" w:rsidRDefault="006C786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18.02</w:t>
            </w:r>
            <w:r w:rsidR="00B31E42" w:rsidRPr="006C786B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5C4B7A" w:rsidRPr="006C786B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786B">
              <w:rPr>
                <w:rFonts w:ascii="PT Astra Serif" w:hAnsi="PT Astra Serif"/>
                <w:sz w:val="26"/>
                <w:szCs w:val="26"/>
              </w:rPr>
              <w:t>с 15.00 до 17.00</w:t>
            </w:r>
          </w:p>
          <w:p w:rsidR="005C4B7A" w:rsidRPr="006C786B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202AE" w:rsidRPr="00751C5B" w:rsidRDefault="00E202AE" w:rsidP="00FA57D8">
      <w:pPr>
        <w:pStyle w:val="1"/>
        <w:rPr>
          <w:b/>
          <w:sz w:val="26"/>
          <w:szCs w:val="26"/>
          <w:highlight w:val="yellow"/>
        </w:rPr>
      </w:pPr>
    </w:p>
    <w:p w:rsidR="00A00C62" w:rsidRDefault="00A00C62">
      <w:pPr>
        <w:suppressAutoHyphens w:val="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01A78" w:rsidRPr="00412053" w:rsidRDefault="00401A78" w:rsidP="00F732D5">
      <w:pPr>
        <w:suppressAutoHyphens w:val="0"/>
        <w:jc w:val="center"/>
        <w:rPr>
          <w:b/>
          <w:sz w:val="26"/>
          <w:szCs w:val="26"/>
        </w:rPr>
      </w:pPr>
      <w:r w:rsidRPr="00412053">
        <w:rPr>
          <w:b/>
          <w:sz w:val="26"/>
          <w:szCs w:val="26"/>
        </w:rPr>
        <w:lastRenderedPageBreak/>
        <w:t>ГРАФИК</w:t>
      </w:r>
    </w:p>
    <w:p w:rsidR="00117F55" w:rsidRPr="00412053" w:rsidRDefault="0041675B" w:rsidP="00FA57D8">
      <w:pPr>
        <w:pStyle w:val="1"/>
        <w:rPr>
          <w:b/>
          <w:sz w:val="26"/>
          <w:szCs w:val="26"/>
        </w:rPr>
      </w:pPr>
      <w:r w:rsidRPr="00412053">
        <w:rPr>
          <w:b/>
          <w:sz w:val="26"/>
          <w:szCs w:val="26"/>
        </w:rPr>
        <w:t xml:space="preserve">проведения </w:t>
      </w:r>
      <w:r w:rsidR="00401A78" w:rsidRPr="00412053">
        <w:rPr>
          <w:b/>
          <w:sz w:val="26"/>
          <w:szCs w:val="26"/>
        </w:rPr>
        <w:t xml:space="preserve">консультаций </w:t>
      </w:r>
    </w:p>
    <w:p w:rsidR="00E202AE" w:rsidRPr="00412053" w:rsidRDefault="00E202AE" w:rsidP="004E6335">
      <w:pPr>
        <w:pStyle w:val="1"/>
        <w:rPr>
          <w:b/>
          <w:sz w:val="26"/>
          <w:szCs w:val="26"/>
          <w:lang w:eastAsia="ru-RU"/>
        </w:rPr>
      </w:pPr>
    </w:p>
    <w:p w:rsidR="00CA1778" w:rsidRPr="00412053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412053">
        <w:rPr>
          <w:b/>
          <w:sz w:val="26"/>
          <w:szCs w:val="26"/>
          <w:lang w:eastAsia="ru-RU"/>
        </w:rPr>
        <w:t xml:space="preserve">Главное управление администрации города Тулы по </w:t>
      </w:r>
    </w:p>
    <w:p w:rsidR="00521FB7" w:rsidRPr="00412053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412053">
        <w:rPr>
          <w:b/>
          <w:sz w:val="26"/>
          <w:szCs w:val="26"/>
          <w:lang w:eastAsia="ru-RU"/>
        </w:rPr>
        <w:t>Советскому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72"/>
        <w:gridCol w:w="2521"/>
        <w:gridCol w:w="2538"/>
        <w:gridCol w:w="2646"/>
      </w:tblGrid>
      <w:tr w:rsidR="00521FB7" w:rsidRPr="00412053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412053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2053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412053" w:rsidRDefault="00521FB7" w:rsidP="00521FB7">
            <w:pPr>
              <w:jc w:val="both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412053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412053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2053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412053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2053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3A67F5" w:rsidRPr="00751C5B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12053" w:rsidRDefault="00412053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2053">
              <w:rPr>
                <w:rFonts w:ascii="PT Astra Serif" w:hAnsi="PT Astra Serif"/>
                <w:sz w:val="26"/>
                <w:szCs w:val="26"/>
              </w:rPr>
              <w:t>04.02</w:t>
            </w:r>
            <w:r w:rsidR="001B2932" w:rsidRPr="00412053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412053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2053"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12053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2053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12053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2053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412053">
              <w:t xml:space="preserve"> </w:t>
            </w:r>
            <w:r w:rsidRPr="00412053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12053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12053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751C5B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4562CD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11.02</w:t>
            </w:r>
            <w:r w:rsidR="001B2932" w:rsidRPr="004562CD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4562CD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10.00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562CD">
              <w:rPr>
                <w:rFonts w:eastAsia="Calibri"/>
                <w:sz w:val="26"/>
                <w:szCs w:val="26"/>
                <w:lang w:eastAsia="en-US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Соколов Алексей Евгеньевич - заместитель начальника главного управления по благоустройству</w:t>
            </w:r>
          </w:p>
          <w:p w:rsidR="004562CD" w:rsidRPr="004562CD" w:rsidRDefault="004562CD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4562CD" w:rsidRPr="004562CD" w:rsidRDefault="004562CD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 xml:space="preserve">Кубанькова Евгения Владимировна - </w:t>
            </w:r>
            <w:r w:rsidRPr="004562CD">
              <w:t xml:space="preserve"> </w:t>
            </w:r>
            <w:r w:rsidRPr="004562CD">
              <w:rPr>
                <w:rFonts w:ascii="PT Astra Serif" w:hAnsi="PT Astra Serif"/>
                <w:sz w:val="26"/>
                <w:szCs w:val="26"/>
              </w:rPr>
              <w:t>главный инструктор-специалист отдела по благоустройству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г. Тула, ул. Вересаева, д. 2, каб. 105</w:t>
            </w:r>
          </w:p>
        </w:tc>
      </w:tr>
      <w:tr w:rsidR="003A67F5" w:rsidRPr="00751C5B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4562CD" w:rsidP="00491A4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17.02</w:t>
            </w:r>
            <w:r w:rsidR="001B2932" w:rsidRPr="004562CD">
              <w:rPr>
                <w:rFonts w:ascii="PT Astra Serif" w:hAnsi="PT Astra Serif"/>
                <w:sz w:val="26"/>
                <w:szCs w:val="26"/>
              </w:rPr>
              <w:t>.2026</w:t>
            </w:r>
            <w:r w:rsidR="003A67F5" w:rsidRPr="004562CD">
              <w:rPr>
                <w:rFonts w:ascii="PT Astra Serif" w:hAnsi="PT Astra Serif"/>
                <w:sz w:val="26"/>
                <w:szCs w:val="26"/>
              </w:rPr>
              <w:t xml:space="preserve"> 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562CD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4562CD">
              <w:t xml:space="preserve"> </w:t>
            </w:r>
            <w:r w:rsidRPr="004562CD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751C5B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4562CD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25.02</w:t>
            </w:r>
            <w:r w:rsidR="008854D3" w:rsidRPr="004562CD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4562CD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14.00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562CD">
              <w:rPr>
                <w:rFonts w:eastAsia="Calibri"/>
                <w:sz w:val="26"/>
                <w:szCs w:val="26"/>
                <w:lang w:eastAsia="en-US"/>
              </w:rPr>
              <w:t>О проведении капитального ремонта в МКД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Комарова Елена Евгеньевна - заместитель начальника главного управления по жизнеобеспечению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562CD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562CD">
              <w:rPr>
                <w:rFonts w:ascii="PT Astra Serif" w:hAnsi="PT Astra Serif"/>
                <w:sz w:val="26"/>
                <w:szCs w:val="26"/>
              </w:rPr>
              <w:t>г. Тула, ул. Вересаева, д. 2, каб. 207</w:t>
            </w:r>
          </w:p>
        </w:tc>
      </w:tr>
    </w:tbl>
    <w:p w:rsidR="004E6335" w:rsidRPr="00751C5B" w:rsidRDefault="004E6335" w:rsidP="00FA57D8">
      <w:pPr>
        <w:pStyle w:val="1"/>
        <w:rPr>
          <w:b/>
          <w:sz w:val="26"/>
          <w:szCs w:val="26"/>
          <w:highlight w:val="yellow"/>
        </w:rPr>
      </w:pPr>
    </w:p>
    <w:p w:rsidR="004E6335" w:rsidRPr="00E151D8" w:rsidRDefault="004E6335" w:rsidP="004E6335">
      <w:pPr>
        <w:pStyle w:val="1"/>
        <w:rPr>
          <w:b/>
          <w:sz w:val="26"/>
          <w:szCs w:val="26"/>
        </w:rPr>
      </w:pPr>
      <w:r w:rsidRPr="00E151D8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4E6335" w:rsidRPr="00E151D8" w:rsidRDefault="004E6335" w:rsidP="004E6335">
      <w:pPr>
        <w:pStyle w:val="1"/>
        <w:rPr>
          <w:b/>
          <w:color w:val="FF0000"/>
          <w:sz w:val="26"/>
          <w:szCs w:val="26"/>
        </w:rPr>
      </w:pPr>
      <w:r w:rsidRPr="00E151D8">
        <w:rPr>
          <w:b/>
          <w:sz w:val="26"/>
          <w:szCs w:val="26"/>
        </w:rPr>
        <w:t>Центральному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40"/>
        <w:gridCol w:w="2526"/>
        <w:gridCol w:w="2734"/>
        <w:gridCol w:w="2477"/>
      </w:tblGrid>
      <w:tr w:rsidR="004E6335" w:rsidRPr="00E151D8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E151D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E151D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E151D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E151D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9D4C7A" w:rsidRPr="00751C5B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E151D8" w:rsidRDefault="00E151D8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19.02</w:t>
            </w:r>
            <w:r w:rsidR="006C64FE" w:rsidRPr="00E151D8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9D4C7A" w:rsidRPr="00E151D8" w:rsidRDefault="009D4C7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E151D8" w:rsidRDefault="009D4C7A" w:rsidP="009D4C7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Консультация по вопросу:</w:t>
            </w:r>
          </w:p>
          <w:p w:rsidR="009D4C7A" w:rsidRPr="00E151D8" w:rsidRDefault="009D4C7A" w:rsidP="00E151D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«</w:t>
            </w:r>
            <w:r w:rsidR="00E151D8" w:rsidRPr="00E151D8">
              <w:rPr>
                <w:rFonts w:ascii="PT Astra Serif" w:hAnsi="PT Astra Serif"/>
                <w:sz w:val="26"/>
                <w:szCs w:val="26"/>
              </w:rPr>
              <w:t>Прием документов, а также выдача решений о переводе или об отказе в переводе жилого помещения в нежилое и нежилого помещения в жилое</w:t>
            </w:r>
            <w:r w:rsidRPr="00E151D8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E151D8" w:rsidRDefault="00E151D8" w:rsidP="00E151D8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Багларова Е.А.</w:t>
            </w:r>
            <w:r w:rsidR="00274238" w:rsidRPr="00E151D8">
              <w:rPr>
                <w:rFonts w:ascii="PT Astra Serif" w:hAnsi="PT Astra Serif"/>
                <w:sz w:val="26"/>
                <w:szCs w:val="26"/>
              </w:rPr>
              <w:t xml:space="preserve"> – </w:t>
            </w:r>
            <w:r w:rsidRPr="00E151D8">
              <w:rPr>
                <w:rFonts w:ascii="PT Astra Serif" w:hAnsi="PT Astra Serif"/>
                <w:sz w:val="26"/>
                <w:szCs w:val="26"/>
              </w:rPr>
              <w:t>консультант отдела по благоустройству</w:t>
            </w:r>
            <w:r w:rsidR="009D4C7A" w:rsidRPr="00E151D8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E151D8" w:rsidRDefault="006F32A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 xml:space="preserve">ул. Тургеневская, д. 67, каб. </w:t>
            </w:r>
            <w:r w:rsidR="006C64FE" w:rsidRPr="00E151D8">
              <w:rPr>
                <w:rFonts w:ascii="PT Astra Serif" w:hAnsi="PT Astra Serif"/>
                <w:sz w:val="26"/>
                <w:szCs w:val="26"/>
              </w:rPr>
              <w:t>11</w:t>
            </w:r>
          </w:p>
          <w:p w:rsidR="009D4C7A" w:rsidRPr="00E151D8" w:rsidRDefault="009D4C7A" w:rsidP="009361BB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51D8">
              <w:rPr>
                <w:rFonts w:ascii="PT Astra Serif" w:hAnsi="PT Astra Serif"/>
                <w:sz w:val="26"/>
                <w:szCs w:val="26"/>
              </w:rPr>
              <w:t>т.: (4872) 36-</w:t>
            </w:r>
            <w:r w:rsidR="009361BB" w:rsidRPr="00E151D8">
              <w:rPr>
                <w:rFonts w:ascii="PT Astra Serif" w:hAnsi="PT Astra Serif"/>
                <w:sz w:val="26"/>
                <w:szCs w:val="26"/>
              </w:rPr>
              <w:t>71-35</w:t>
            </w:r>
          </w:p>
        </w:tc>
      </w:tr>
    </w:tbl>
    <w:p w:rsidR="004E6335" w:rsidRPr="00751C5B" w:rsidRDefault="004E6335" w:rsidP="004E6335">
      <w:pPr>
        <w:rPr>
          <w:highlight w:val="yellow"/>
        </w:rPr>
      </w:pPr>
    </w:p>
    <w:p w:rsidR="00CA1778" w:rsidRPr="0032687E" w:rsidRDefault="0041675B" w:rsidP="00FA57D8">
      <w:pPr>
        <w:pStyle w:val="1"/>
        <w:rPr>
          <w:b/>
          <w:sz w:val="26"/>
          <w:szCs w:val="26"/>
        </w:rPr>
      </w:pPr>
      <w:r w:rsidRPr="0032687E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2C151D" w:rsidRPr="0032687E" w:rsidRDefault="0041675B" w:rsidP="00FA57D8">
      <w:pPr>
        <w:pStyle w:val="1"/>
        <w:rPr>
          <w:b/>
          <w:color w:val="FF0000"/>
          <w:sz w:val="26"/>
          <w:szCs w:val="26"/>
        </w:rPr>
      </w:pPr>
      <w:r w:rsidRPr="0032687E">
        <w:rPr>
          <w:b/>
          <w:sz w:val="26"/>
          <w:szCs w:val="26"/>
        </w:rPr>
        <w:t>Зареченскому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39"/>
        <w:gridCol w:w="2527"/>
        <w:gridCol w:w="2734"/>
        <w:gridCol w:w="2477"/>
      </w:tblGrid>
      <w:tr w:rsidR="00AF1652" w:rsidRPr="0032687E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2687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2687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2687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2687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AF1652" w:rsidRPr="0032687E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2687E" w:rsidRDefault="0032687E" w:rsidP="00F64EA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02.02</w:t>
            </w:r>
            <w:r w:rsidR="00335F3D" w:rsidRPr="0032687E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F64EAC" w:rsidRPr="0032687E" w:rsidRDefault="00E202AE" w:rsidP="00E202A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с 10.</w:t>
            </w:r>
            <w:r w:rsidR="00F64EAC" w:rsidRPr="0032687E">
              <w:rPr>
                <w:rFonts w:ascii="PT Astra Serif" w:hAnsi="PT Astra Serif"/>
                <w:sz w:val="26"/>
                <w:szCs w:val="26"/>
              </w:rPr>
              <w:t>00 до 11</w:t>
            </w:r>
            <w:r w:rsidRPr="0032687E">
              <w:rPr>
                <w:rFonts w:ascii="PT Astra Serif" w:hAnsi="PT Astra Serif"/>
                <w:sz w:val="26"/>
                <w:szCs w:val="26"/>
              </w:rPr>
              <w:t>.</w:t>
            </w:r>
            <w:r w:rsidR="00F64EAC" w:rsidRPr="0032687E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2687E" w:rsidRDefault="00F62CF1" w:rsidP="00335F3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Присвоение адресов объектам адресации, изменения, аннулирование адресов на территории «</w:t>
            </w:r>
            <w:r w:rsidR="00335F3D" w:rsidRPr="0032687E">
              <w:rPr>
                <w:rFonts w:ascii="PT Astra Serif" w:hAnsi="PT Astra Serif"/>
                <w:sz w:val="26"/>
                <w:szCs w:val="26"/>
              </w:rPr>
              <w:t>Плеханово</w:t>
            </w:r>
            <w:r w:rsidRPr="0032687E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2687E" w:rsidRDefault="0032687E" w:rsidP="00335F3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>Васильков Александр Павлович – консультант отдела по работе с территорией «Ленинский»</w:t>
            </w:r>
            <w:r w:rsidR="00F62CF1" w:rsidRPr="0032687E">
              <w:rPr>
                <w:rFonts w:ascii="PT Astra Serif" w:hAnsi="PT Astra Serif"/>
                <w:sz w:val="26"/>
                <w:szCs w:val="26"/>
              </w:rPr>
              <w:t xml:space="preserve"> главного управления администрации города Тулы по Зареченскому территориальному округу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2687E" w:rsidRDefault="00F62CF1" w:rsidP="0032687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2687E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r w:rsidR="0032687E" w:rsidRPr="0032687E">
              <w:rPr>
                <w:rFonts w:ascii="PT Astra Serif" w:hAnsi="PT Astra Serif"/>
                <w:sz w:val="26"/>
                <w:szCs w:val="26"/>
              </w:rPr>
              <w:t>Ленинский, ул. Ленина, д. 12</w:t>
            </w:r>
          </w:p>
        </w:tc>
      </w:tr>
    </w:tbl>
    <w:p w:rsidR="00594619" w:rsidRPr="0032687E" w:rsidRDefault="00594619" w:rsidP="0041675B">
      <w:pPr>
        <w:jc w:val="center"/>
        <w:rPr>
          <w:rFonts w:ascii="PT Astra Serif" w:hAnsi="PT Astra Serif"/>
          <w:sz w:val="26"/>
          <w:szCs w:val="26"/>
        </w:rPr>
      </w:pPr>
    </w:p>
    <w:p w:rsidR="00CA1778" w:rsidRPr="003409C6" w:rsidRDefault="00A17EE3" w:rsidP="00FA57D8">
      <w:pPr>
        <w:pStyle w:val="1"/>
        <w:rPr>
          <w:b/>
          <w:sz w:val="26"/>
          <w:szCs w:val="26"/>
        </w:rPr>
      </w:pPr>
      <w:r w:rsidRPr="003409C6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B37DE2" w:rsidRPr="003409C6" w:rsidRDefault="00A17EE3" w:rsidP="0056243F">
      <w:pPr>
        <w:pStyle w:val="1"/>
        <w:rPr>
          <w:rFonts w:ascii="PT Astra Serif" w:hAnsi="PT Astra Serif"/>
          <w:sz w:val="26"/>
          <w:szCs w:val="26"/>
        </w:rPr>
      </w:pPr>
      <w:r w:rsidRPr="003409C6">
        <w:rPr>
          <w:b/>
          <w:sz w:val="26"/>
          <w:szCs w:val="26"/>
        </w:rPr>
        <w:t>Пролетарскому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7" w:type="pct"/>
        <w:tblLook w:val="04A0" w:firstRow="1" w:lastRow="0" w:firstColumn="1" w:lastColumn="0" w:noHBand="0" w:noVBand="1"/>
      </w:tblPr>
      <w:tblGrid>
        <w:gridCol w:w="2270"/>
        <w:gridCol w:w="2114"/>
        <w:gridCol w:w="2985"/>
        <w:gridCol w:w="2412"/>
      </w:tblGrid>
      <w:tr w:rsidR="00357A4B" w:rsidRPr="003409C6" w:rsidTr="00F93802">
        <w:tc>
          <w:tcPr>
            <w:tcW w:w="1160" w:type="pct"/>
          </w:tcPr>
          <w:p w:rsidR="00357A4B" w:rsidRPr="003409C6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080" w:type="pct"/>
          </w:tcPr>
          <w:p w:rsidR="00357A4B" w:rsidRPr="003409C6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526" w:type="pct"/>
          </w:tcPr>
          <w:p w:rsidR="00357A4B" w:rsidRPr="003409C6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3" w:type="pct"/>
          </w:tcPr>
          <w:p w:rsidR="00357A4B" w:rsidRPr="003409C6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696510" w:rsidRPr="003409C6" w:rsidTr="00F93802">
        <w:tc>
          <w:tcPr>
            <w:tcW w:w="1160" w:type="pct"/>
          </w:tcPr>
          <w:p w:rsidR="00696510" w:rsidRPr="003409C6" w:rsidRDefault="003409C6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t>05.02</w:t>
            </w:r>
            <w:r w:rsidR="006E2877" w:rsidRPr="003409C6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696510" w:rsidRPr="003409C6" w:rsidRDefault="00E202AE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696510" w:rsidRPr="003409C6">
              <w:rPr>
                <w:rFonts w:ascii="PT Astra Serif" w:hAnsi="PT Astra Serif"/>
                <w:sz w:val="26"/>
                <w:szCs w:val="26"/>
              </w:rPr>
              <w:t xml:space="preserve">09.00 </w:t>
            </w:r>
            <w:r w:rsidRPr="003409C6">
              <w:rPr>
                <w:rFonts w:ascii="PT Astra Serif" w:hAnsi="PT Astra Serif"/>
                <w:sz w:val="26"/>
                <w:szCs w:val="26"/>
              </w:rPr>
              <w:t>до</w:t>
            </w:r>
            <w:r w:rsidR="00696510" w:rsidRPr="003409C6">
              <w:rPr>
                <w:rFonts w:ascii="PT Astra Serif" w:hAnsi="PT Astra Serif"/>
                <w:sz w:val="26"/>
                <w:szCs w:val="26"/>
              </w:rPr>
              <w:t xml:space="preserve"> 11.00</w:t>
            </w:r>
          </w:p>
        </w:tc>
        <w:tc>
          <w:tcPr>
            <w:tcW w:w="1080" w:type="pct"/>
          </w:tcPr>
          <w:p w:rsidR="004A4009" w:rsidRPr="003409C6" w:rsidRDefault="004A4009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bCs/>
                <w:color w:val="000000" w:themeColor="text1"/>
                <w:kern w:val="36"/>
                <w:sz w:val="26"/>
                <w:szCs w:val="26"/>
              </w:rPr>
            </w:pPr>
            <w:r w:rsidRPr="003409C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 вопросам </w:t>
            </w:r>
          </w:p>
          <w:p w:rsidR="00696510" w:rsidRPr="003409C6" w:rsidRDefault="003409C6" w:rsidP="003409C6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3409C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выбора старшего по части территории</w:t>
            </w:r>
          </w:p>
        </w:tc>
        <w:tc>
          <w:tcPr>
            <w:tcW w:w="1526" w:type="pct"/>
          </w:tcPr>
          <w:p w:rsidR="00696510" w:rsidRPr="003409C6" w:rsidRDefault="003409C6" w:rsidP="00833E08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t>Щербакова Н.Е. – главный инструктор-специалист отдела по работе с населением и общественностью</w:t>
            </w:r>
            <w:r w:rsidR="00B4639B" w:rsidRPr="003409C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A4009" w:rsidRPr="003409C6">
              <w:rPr>
                <w:rFonts w:ascii="PT Astra Serif" w:hAnsi="PT Astra Serif"/>
                <w:sz w:val="26"/>
                <w:szCs w:val="26"/>
              </w:rPr>
              <w:t xml:space="preserve">главного управления администрации города </w:t>
            </w:r>
            <w:r w:rsidR="004A4009" w:rsidRPr="003409C6">
              <w:rPr>
                <w:rFonts w:ascii="PT Astra Serif" w:hAnsi="PT Astra Serif"/>
                <w:sz w:val="26"/>
                <w:szCs w:val="26"/>
              </w:rPr>
              <w:lastRenderedPageBreak/>
              <w:t>Тулы по Пролетарскому территориальному округу</w:t>
            </w:r>
          </w:p>
        </w:tc>
        <w:tc>
          <w:tcPr>
            <w:tcW w:w="1233" w:type="pct"/>
          </w:tcPr>
          <w:p w:rsidR="00696510" w:rsidRPr="003409C6" w:rsidRDefault="008E5C58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3409C6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</w:t>
            </w:r>
            <w:r w:rsidR="00696510" w:rsidRPr="003409C6">
              <w:rPr>
                <w:rFonts w:ascii="PT Astra Serif" w:hAnsi="PT Astra Serif"/>
                <w:sz w:val="26"/>
                <w:szCs w:val="26"/>
              </w:rPr>
              <w:t>ул.</w:t>
            </w:r>
            <w:r w:rsidR="006A0369" w:rsidRPr="003409C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96510" w:rsidRPr="003409C6">
              <w:rPr>
                <w:rFonts w:ascii="PT Astra Serif" w:hAnsi="PT Astra Serif"/>
                <w:sz w:val="26"/>
                <w:szCs w:val="26"/>
              </w:rPr>
              <w:t>Марата, д.162а</w:t>
            </w:r>
          </w:p>
        </w:tc>
      </w:tr>
    </w:tbl>
    <w:p w:rsidR="00544541" w:rsidRPr="003409C6" w:rsidRDefault="00544541" w:rsidP="009F2C05">
      <w:pPr>
        <w:jc w:val="center"/>
        <w:rPr>
          <w:rFonts w:ascii="PT Astra Serif" w:hAnsi="PT Astra Serif"/>
          <w:sz w:val="26"/>
          <w:szCs w:val="26"/>
        </w:rPr>
      </w:pPr>
    </w:p>
    <w:p w:rsidR="00CA1778" w:rsidRPr="001B10A9" w:rsidRDefault="009F2C05" w:rsidP="00FA57D8">
      <w:pPr>
        <w:pStyle w:val="1"/>
        <w:rPr>
          <w:b/>
          <w:sz w:val="26"/>
          <w:szCs w:val="26"/>
        </w:rPr>
      </w:pPr>
      <w:r w:rsidRPr="001B10A9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CA1778" w:rsidRPr="001B10A9" w:rsidRDefault="009F2C05" w:rsidP="00FA57D8">
      <w:pPr>
        <w:pStyle w:val="1"/>
        <w:rPr>
          <w:b/>
          <w:sz w:val="26"/>
          <w:szCs w:val="26"/>
        </w:rPr>
      </w:pPr>
      <w:r w:rsidRPr="001B10A9">
        <w:rPr>
          <w:b/>
          <w:sz w:val="26"/>
          <w:szCs w:val="26"/>
        </w:rPr>
        <w:t>Привокзальному территориальному округу</w:t>
      </w:r>
    </w:p>
    <w:tbl>
      <w:tblPr>
        <w:tblStyle w:val="afa"/>
        <w:tblW w:w="4797" w:type="pct"/>
        <w:tblInd w:w="279" w:type="dxa"/>
        <w:tblLook w:val="04A0" w:firstRow="1" w:lastRow="0" w:firstColumn="1" w:lastColumn="0" w:noHBand="0" w:noVBand="1"/>
      </w:tblPr>
      <w:tblGrid>
        <w:gridCol w:w="1670"/>
        <w:gridCol w:w="2698"/>
        <w:gridCol w:w="2700"/>
        <w:gridCol w:w="2713"/>
      </w:tblGrid>
      <w:tr w:rsidR="00E24EEC" w:rsidRPr="001B10A9" w:rsidTr="00F93802">
        <w:tc>
          <w:tcPr>
            <w:tcW w:w="854" w:type="pct"/>
          </w:tcPr>
          <w:p w:rsidR="00E24EEC" w:rsidRPr="001B10A9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379" w:type="pct"/>
          </w:tcPr>
          <w:p w:rsidR="00E24EEC" w:rsidRPr="001B10A9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80" w:type="pct"/>
          </w:tcPr>
          <w:p w:rsidR="00E24EEC" w:rsidRPr="001B10A9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87" w:type="pct"/>
          </w:tcPr>
          <w:p w:rsidR="00E24EEC" w:rsidRPr="001B10A9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24EEC" w:rsidRPr="00751C5B" w:rsidTr="009D53E9">
        <w:trPr>
          <w:trHeight w:val="1900"/>
        </w:trPr>
        <w:tc>
          <w:tcPr>
            <w:tcW w:w="854" w:type="pct"/>
          </w:tcPr>
          <w:p w:rsidR="00E24EEC" w:rsidRPr="001B10A9" w:rsidRDefault="001B10A9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18.02</w:t>
            </w:r>
            <w:r w:rsidR="0002128E" w:rsidRPr="001B10A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E24EEC" w:rsidRPr="001B10A9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1B10A9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1B10A9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79" w:type="pct"/>
          </w:tcPr>
          <w:p w:rsidR="00E24EEC" w:rsidRPr="001B10A9" w:rsidRDefault="001B10A9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cstheme="minorHAnsi"/>
                <w:sz w:val="26"/>
                <w:szCs w:val="26"/>
              </w:rPr>
              <w:t>Согласование разрешения на переустройство и перепланировку помещения в многоквартирном доме</w:t>
            </w:r>
            <w:r w:rsidR="00756CE1" w:rsidRPr="001B10A9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1380" w:type="pct"/>
          </w:tcPr>
          <w:p w:rsidR="00E24EEC" w:rsidRPr="001B10A9" w:rsidRDefault="00454D66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 xml:space="preserve">Попов Денис </w:t>
            </w:r>
            <w:r w:rsidR="004B7F77" w:rsidRPr="001B10A9">
              <w:rPr>
                <w:rFonts w:ascii="PT Astra Serif" w:hAnsi="PT Astra Serif"/>
                <w:sz w:val="26"/>
                <w:szCs w:val="26"/>
              </w:rPr>
              <w:t>Игоревич</w:t>
            </w:r>
            <w:r w:rsidR="00E24EEC" w:rsidRPr="001B10A9">
              <w:rPr>
                <w:rFonts w:ascii="PT Astra Serif" w:hAnsi="PT Astra Serif"/>
                <w:sz w:val="26"/>
                <w:szCs w:val="26"/>
              </w:rPr>
              <w:t xml:space="preserve"> -</w:t>
            </w:r>
          </w:p>
          <w:p w:rsidR="00E24EEC" w:rsidRPr="001B10A9" w:rsidRDefault="00E24EEC" w:rsidP="00E24EEC">
            <w:pPr>
              <w:ind w:left="-36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</w:tc>
        <w:tc>
          <w:tcPr>
            <w:tcW w:w="1387" w:type="pct"/>
          </w:tcPr>
          <w:p w:rsidR="00E24EEC" w:rsidRPr="001B10A9" w:rsidRDefault="008E5C58" w:rsidP="00757CEF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E24EEC" w:rsidRPr="001B10A9">
              <w:rPr>
                <w:rFonts w:ascii="PT Astra Serif" w:hAnsi="PT Astra Serif"/>
                <w:sz w:val="26"/>
                <w:szCs w:val="26"/>
              </w:rPr>
              <w:t>ул. Болдина, д. 50, каб. 30</w:t>
            </w:r>
            <w:r w:rsidR="00A36FB0" w:rsidRPr="001B10A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383DE6" w:rsidRPr="00751C5B" w:rsidTr="00F93802">
        <w:tc>
          <w:tcPr>
            <w:tcW w:w="854" w:type="pct"/>
          </w:tcPr>
          <w:p w:rsidR="00383DE6" w:rsidRPr="001B10A9" w:rsidRDefault="001B10A9" w:rsidP="001B10A9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10.02.</w:t>
            </w:r>
            <w:r w:rsidR="0002128E" w:rsidRPr="001B10A9">
              <w:rPr>
                <w:rFonts w:ascii="PT Astra Serif" w:hAnsi="PT Astra Serif"/>
                <w:sz w:val="26"/>
                <w:szCs w:val="26"/>
              </w:rPr>
              <w:t>2026</w:t>
            </w:r>
          </w:p>
        </w:tc>
        <w:tc>
          <w:tcPr>
            <w:tcW w:w="1379" w:type="pct"/>
          </w:tcPr>
          <w:p w:rsidR="00383DE6" w:rsidRPr="001B10A9" w:rsidRDefault="001B10A9" w:rsidP="00730686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 w:rsidRPr="001B10A9">
              <w:rPr>
                <w:sz w:val="26"/>
                <w:szCs w:val="26"/>
              </w:rPr>
              <w:t>По вопросам кронирования деревьев на территории Привокзального округа</w:t>
            </w:r>
          </w:p>
        </w:tc>
        <w:tc>
          <w:tcPr>
            <w:tcW w:w="1380" w:type="pct"/>
          </w:tcPr>
          <w:p w:rsidR="00383DE6" w:rsidRPr="001B10A9" w:rsidRDefault="00383DE6" w:rsidP="00383DE6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Шаманаев Александр Владимирович- заместитель начальника главного управления по благоустройству</w:t>
            </w:r>
          </w:p>
        </w:tc>
        <w:tc>
          <w:tcPr>
            <w:tcW w:w="1387" w:type="pct"/>
          </w:tcPr>
          <w:p w:rsidR="00383DE6" w:rsidRPr="001B10A9" w:rsidRDefault="008E5C58" w:rsidP="00757CEF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A779DA" w:rsidRPr="001B10A9">
              <w:rPr>
                <w:rFonts w:cstheme="minorHAnsi"/>
                <w:sz w:val="27"/>
                <w:szCs w:val="27"/>
              </w:rPr>
              <w:t>ул. Болдина, д. 50, каб. 409</w:t>
            </w:r>
          </w:p>
        </w:tc>
      </w:tr>
      <w:tr w:rsidR="00AB551B" w:rsidRPr="00751C5B" w:rsidTr="00F93802">
        <w:tc>
          <w:tcPr>
            <w:tcW w:w="854" w:type="pct"/>
          </w:tcPr>
          <w:p w:rsidR="00AB551B" w:rsidRPr="001B10A9" w:rsidRDefault="001B10A9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25.02</w:t>
            </w:r>
            <w:r w:rsidR="0002128E" w:rsidRPr="001B10A9">
              <w:rPr>
                <w:rFonts w:ascii="PT Astra Serif" w:hAnsi="PT Astra Serif"/>
                <w:sz w:val="26"/>
                <w:szCs w:val="26"/>
              </w:rPr>
              <w:t>.2026</w:t>
            </w:r>
          </w:p>
        </w:tc>
        <w:tc>
          <w:tcPr>
            <w:tcW w:w="1379" w:type="pct"/>
          </w:tcPr>
          <w:p w:rsidR="00AB551B" w:rsidRPr="001B10A9" w:rsidRDefault="00AB551B" w:rsidP="00AB551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10A9">
              <w:rPr>
                <w:sz w:val="26"/>
                <w:szCs w:val="26"/>
              </w:rPr>
              <w:t>Участие жителей в программах и проектах</w:t>
            </w:r>
          </w:p>
        </w:tc>
        <w:tc>
          <w:tcPr>
            <w:tcW w:w="1380" w:type="pct"/>
          </w:tcPr>
          <w:p w:rsidR="00AB551B" w:rsidRPr="001B10A9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>Пилипенко Ирина Алексесевна – заместитель начальника главного управления по социальной политике</w:t>
            </w:r>
          </w:p>
        </w:tc>
        <w:tc>
          <w:tcPr>
            <w:tcW w:w="1387" w:type="pct"/>
          </w:tcPr>
          <w:p w:rsidR="00AB551B" w:rsidRPr="001B10A9" w:rsidRDefault="00AB551B" w:rsidP="00757CEF">
            <w:pPr>
              <w:rPr>
                <w:rFonts w:ascii="PT Astra Serif" w:hAnsi="PT Astra Serif"/>
                <w:sz w:val="26"/>
                <w:szCs w:val="26"/>
              </w:rPr>
            </w:pPr>
            <w:r w:rsidRPr="001B10A9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Pr="001B10A9">
              <w:rPr>
                <w:rFonts w:cstheme="minorHAnsi"/>
                <w:sz w:val="27"/>
                <w:szCs w:val="27"/>
              </w:rPr>
              <w:t>ул. Болдина, д. 50, каб. 206</w:t>
            </w:r>
          </w:p>
        </w:tc>
      </w:tr>
    </w:tbl>
    <w:p w:rsidR="005C7874" w:rsidRPr="00751C5B" w:rsidRDefault="005C7874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E24EEC" w:rsidRPr="00E30574" w:rsidRDefault="00401F78" w:rsidP="00FA57D8">
      <w:pPr>
        <w:pStyle w:val="1"/>
        <w:rPr>
          <w:b/>
          <w:sz w:val="26"/>
          <w:szCs w:val="26"/>
        </w:rPr>
      </w:pPr>
      <w:r w:rsidRPr="00E30574">
        <w:rPr>
          <w:b/>
          <w:sz w:val="26"/>
          <w:szCs w:val="26"/>
        </w:rPr>
        <w:t>Управление экономического развития администрации города Тулы</w:t>
      </w:r>
    </w:p>
    <w:tbl>
      <w:tblPr>
        <w:tblStyle w:val="19"/>
        <w:tblpPr w:leftFromText="180" w:rightFromText="180" w:vertAnchor="text" w:horzAnchor="margin" w:tblpX="279" w:tblpY="60"/>
        <w:tblW w:w="0" w:type="auto"/>
        <w:tblLook w:val="04A0" w:firstRow="1" w:lastRow="0" w:firstColumn="1" w:lastColumn="0" w:noHBand="0" w:noVBand="1"/>
      </w:tblPr>
      <w:tblGrid>
        <w:gridCol w:w="1758"/>
        <w:gridCol w:w="3075"/>
        <w:gridCol w:w="2533"/>
        <w:gridCol w:w="2410"/>
      </w:tblGrid>
      <w:tr w:rsidR="005F4880" w:rsidRPr="00751C5B" w:rsidTr="00A61E7E">
        <w:tc>
          <w:tcPr>
            <w:tcW w:w="1758" w:type="dxa"/>
          </w:tcPr>
          <w:p w:rsidR="005F4880" w:rsidRPr="00E3057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3075" w:type="dxa"/>
          </w:tcPr>
          <w:p w:rsidR="005F4880" w:rsidRPr="00E3057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2533" w:type="dxa"/>
          </w:tcPr>
          <w:p w:rsidR="005F4880" w:rsidRPr="00E3057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2410" w:type="dxa"/>
          </w:tcPr>
          <w:p w:rsidR="005F4880" w:rsidRPr="00E3057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7C3C46" w:rsidRPr="00751C5B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1842B1" w:rsidRDefault="001842B1" w:rsidP="00A83CF1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>02.02</w:t>
            </w:r>
            <w:r w:rsidR="002920ED" w:rsidRPr="001842B1">
              <w:rPr>
                <w:rFonts w:ascii="PT Astra Serif" w:hAnsi="PT Astra Serif"/>
                <w:sz w:val="26"/>
                <w:szCs w:val="26"/>
              </w:rPr>
              <w:t>.2026</w:t>
            </w:r>
            <w:r w:rsidR="007C3C46" w:rsidRPr="001842B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20ED" w:rsidRPr="001842B1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1842B1">
              <w:rPr>
                <w:rFonts w:ascii="PT Astra Serif" w:hAnsi="PT Astra Serif"/>
                <w:sz w:val="26"/>
                <w:szCs w:val="26"/>
              </w:rPr>
              <w:t>с 10.00 до 16.00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1842B1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>Об уведомительной регистрации коллективных договоров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1842B1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1842B1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>Васильевна - главный специалист-эксперт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1842B1" w:rsidRDefault="007C3C46" w:rsidP="007C3C46">
            <w:pPr>
              <w:rPr>
                <w:sz w:val="26"/>
                <w:szCs w:val="26"/>
              </w:rPr>
            </w:pPr>
            <w:r w:rsidRPr="001842B1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1842B1">
              <w:rPr>
                <w:sz w:val="26"/>
                <w:szCs w:val="26"/>
              </w:rPr>
              <w:t xml:space="preserve">(4872) </w:t>
            </w:r>
            <w:r w:rsidRPr="001842B1">
              <w:rPr>
                <w:sz w:val="26"/>
                <w:szCs w:val="26"/>
              </w:rPr>
              <w:t>30-71-63</w:t>
            </w:r>
          </w:p>
        </w:tc>
      </w:tr>
      <w:tr w:rsidR="007C3C46" w:rsidRPr="00751C5B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1842B1" w:rsidP="00770A84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lastRenderedPageBreak/>
              <w:t>12.02</w:t>
            </w:r>
            <w:r w:rsidR="002920ED" w:rsidRPr="001842B1">
              <w:rPr>
                <w:rFonts w:ascii="PT Astra Serif" w:hAnsi="PT Astra Serif"/>
                <w:sz w:val="26"/>
                <w:szCs w:val="26"/>
              </w:rPr>
              <w:t>.2026</w:t>
            </w:r>
            <w:r w:rsidR="007C3C46" w:rsidRPr="001842B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20ED" w:rsidRPr="001842B1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1842B1">
              <w:rPr>
                <w:rFonts w:ascii="PT Astra Serif" w:hAnsi="PT Astra Serif"/>
                <w:sz w:val="26"/>
                <w:szCs w:val="26"/>
              </w:rPr>
              <w:t>с 10.00 до 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7C3C46" w:rsidP="002920ED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>О действующих в 202</w:t>
            </w:r>
            <w:r w:rsidR="002920ED" w:rsidRPr="001842B1">
              <w:rPr>
                <w:rFonts w:ascii="PT Astra Serif" w:hAnsi="PT Astra Serif"/>
                <w:sz w:val="26"/>
                <w:szCs w:val="26"/>
              </w:rPr>
              <w:t>6</w:t>
            </w:r>
            <w:r w:rsidRPr="001842B1">
              <w:rPr>
                <w:rFonts w:ascii="PT Astra Serif" w:hAnsi="PT Astra Serif"/>
                <w:sz w:val="26"/>
                <w:szCs w:val="26"/>
              </w:rPr>
              <w:t xml:space="preserve"> году местных налогах, уплачиваемых на территории муниципального образования город Тула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7C3C46" w:rsidP="00173DDD">
            <w:pPr>
              <w:pStyle w:val="3"/>
              <w:rPr>
                <w:sz w:val="26"/>
                <w:szCs w:val="26"/>
              </w:rPr>
            </w:pPr>
            <w:r w:rsidRPr="001842B1">
              <w:rPr>
                <w:sz w:val="26"/>
                <w:szCs w:val="26"/>
              </w:rPr>
              <w:t xml:space="preserve">Ушакова </w:t>
            </w:r>
            <w:r w:rsidR="00173DDD" w:rsidRPr="001842B1">
              <w:rPr>
                <w:sz w:val="26"/>
                <w:szCs w:val="26"/>
              </w:rPr>
              <w:t xml:space="preserve"> </w:t>
            </w:r>
            <w:r w:rsidR="00173DDD" w:rsidRPr="001842B1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1842B1">
              <w:rPr>
                <w:sz w:val="26"/>
                <w:szCs w:val="26"/>
              </w:rPr>
              <w:t xml:space="preserve">-начальник отдела налоговой политики и трудовых отношений; Лысикова </w:t>
            </w:r>
            <w:r w:rsidR="00554672" w:rsidRPr="001842B1">
              <w:rPr>
                <w:sz w:val="26"/>
                <w:szCs w:val="26"/>
              </w:rPr>
              <w:t xml:space="preserve">Елена Алексеевна </w:t>
            </w:r>
            <w:r w:rsidRPr="001842B1">
              <w:rPr>
                <w:sz w:val="26"/>
                <w:szCs w:val="26"/>
              </w:rPr>
              <w:t xml:space="preserve"> –референт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7C3C46" w:rsidP="007C3C46">
            <w:pPr>
              <w:rPr>
                <w:sz w:val="26"/>
                <w:szCs w:val="26"/>
              </w:rPr>
            </w:pPr>
            <w:r w:rsidRPr="001842B1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1842B1">
              <w:rPr>
                <w:sz w:val="26"/>
                <w:szCs w:val="26"/>
              </w:rPr>
              <w:t xml:space="preserve">(4872) </w:t>
            </w:r>
            <w:r w:rsidRPr="001842B1">
              <w:rPr>
                <w:sz w:val="26"/>
                <w:szCs w:val="26"/>
              </w:rPr>
              <w:t>30-72-99; 30-72-56</w:t>
            </w:r>
          </w:p>
        </w:tc>
      </w:tr>
      <w:tr w:rsidR="007C3C46" w:rsidRPr="00751C5B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1842B1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>13.02.</w:t>
            </w:r>
            <w:r w:rsidR="002920ED" w:rsidRPr="001842B1">
              <w:rPr>
                <w:rFonts w:ascii="PT Astra Serif" w:hAnsi="PT Astra Serif"/>
                <w:sz w:val="26"/>
                <w:szCs w:val="26"/>
              </w:rPr>
              <w:t>2026</w:t>
            </w:r>
            <w:r w:rsidR="007C3C46" w:rsidRPr="001842B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20ED" w:rsidRPr="001842B1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1842B1">
              <w:rPr>
                <w:rFonts w:ascii="PT Astra Serif" w:hAnsi="PT Astra Serif"/>
                <w:sz w:val="26"/>
                <w:szCs w:val="26"/>
              </w:rPr>
              <w:t>с 10.00-12.30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>Об оказании муниципальной услуги «Организация осуществления регистрации трудовых договоров между работниками и работодателями - физическими лицами, не являющимися индивидуальными предпринимателями»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 xml:space="preserve">Ушакова </w:t>
            </w:r>
            <w:r w:rsidR="00173DDD" w:rsidRPr="001842B1">
              <w:rPr>
                <w:sz w:val="26"/>
                <w:szCs w:val="26"/>
              </w:rPr>
              <w:t xml:space="preserve"> </w:t>
            </w:r>
            <w:r w:rsidR="00173DDD" w:rsidRPr="001842B1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1842B1">
              <w:rPr>
                <w:rFonts w:ascii="PT Astra Serif" w:hAnsi="PT Astra Serif"/>
                <w:sz w:val="26"/>
                <w:szCs w:val="26"/>
              </w:rPr>
              <w:t>-начальник отдела налоговой политики и трудовых отношений;</w:t>
            </w:r>
          </w:p>
          <w:p w:rsidR="007C3C46" w:rsidRPr="001842B1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1842B1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1842B1">
              <w:rPr>
                <w:rFonts w:ascii="PT Astra Serif" w:hAnsi="PT Astra Serif"/>
                <w:sz w:val="26"/>
                <w:szCs w:val="26"/>
              </w:rPr>
              <w:t xml:space="preserve">Васильевна - главный специалист-эксперт </w:t>
            </w:r>
            <w:r w:rsidRPr="001842B1">
              <w:rPr>
                <w:sz w:val="26"/>
                <w:szCs w:val="26"/>
              </w:rPr>
              <w:t>отдела</w:t>
            </w:r>
            <w:r w:rsidRPr="001842B1">
              <w:rPr>
                <w:rFonts w:ascii="PT Astra Serif" w:hAnsi="PT Astra Serif"/>
                <w:sz w:val="26"/>
                <w:szCs w:val="26"/>
              </w:rPr>
              <w:t xml:space="preserve">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1842B1" w:rsidRDefault="007C3C46" w:rsidP="007C3C46">
            <w:pPr>
              <w:rPr>
                <w:sz w:val="26"/>
                <w:szCs w:val="26"/>
              </w:rPr>
            </w:pPr>
            <w:r w:rsidRPr="001842B1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1842B1">
              <w:rPr>
                <w:sz w:val="26"/>
                <w:szCs w:val="26"/>
              </w:rPr>
              <w:t xml:space="preserve">(4872) </w:t>
            </w:r>
            <w:r w:rsidRPr="001842B1">
              <w:rPr>
                <w:sz w:val="26"/>
                <w:szCs w:val="26"/>
              </w:rPr>
              <w:t>30-72-99; 30-71-63</w:t>
            </w:r>
          </w:p>
        </w:tc>
      </w:tr>
      <w:tr w:rsidR="007C3C46" w:rsidRPr="00751C5B" w:rsidTr="00A61E7E">
        <w:tc>
          <w:tcPr>
            <w:tcW w:w="1758" w:type="dxa"/>
          </w:tcPr>
          <w:p w:rsidR="007C3C46" w:rsidRPr="001C06C9" w:rsidRDefault="001C06C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04.02</w:t>
            </w:r>
            <w:r w:rsidR="002920ED" w:rsidRPr="001C06C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1C06C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с 14.00 до 16.00</w:t>
            </w:r>
          </w:p>
        </w:tc>
        <w:tc>
          <w:tcPr>
            <w:tcW w:w="3075" w:type="dxa"/>
          </w:tcPr>
          <w:p w:rsidR="007C3C46" w:rsidRPr="001C06C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 xml:space="preserve">Организация нестационарной торговли и </w:t>
            </w:r>
            <w:r w:rsidRPr="001C06C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размещение нестационарных торговых объектов </w:t>
            </w:r>
            <w:r w:rsidRPr="001C06C9">
              <w:rPr>
                <w:rFonts w:ascii="PT Astra Serif" w:hAnsi="PT Astra Serif"/>
                <w:sz w:val="26"/>
                <w:szCs w:val="26"/>
              </w:rPr>
              <w:t>на территории муниципального образования город Тула</w:t>
            </w:r>
          </w:p>
        </w:tc>
        <w:tc>
          <w:tcPr>
            <w:tcW w:w="2533" w:type="dxa"/>
          </w:tcPr>
          <w:p w:rsidR="007C3C46" w:rsidRPr="001C06C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 xml:space="preserve">Кузнецов Павел Александрович – заместитель начальника отдела мелкорозничной торговли управления экономического развития управления экономического развития </w:t>
            </w:r>
            <w:r w:rsidRPr="001C06C9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администрации города Тулы</w:t>
            </w:r>
          </w:p>
        </w:tc>
        <w:tc>
          <w:tcPr>
            <w:tcW w:w="2410" w:type="dxa"/>
          </w:tcPr>
          <w:p w:rsidR="007C3C46" w:rsidRPr="001C06C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д.112, к.3, т. </w:t>
            </w:r>
            <w:r w:rsidR="00226C62" w:rsidRPr="001C06C9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1C06C9">
              <w:rPr>
                <w:rFonts w:ascii="PT Astra Serif" w:hAnsi="PT Astra Serif"/>
                <w:sz w:val="26"/>
                <w:szCs w:val="26"/>
              </w:rPr>
              <w:t>30-47-93</w:t>
            </w:r>
          </w:p>
        </w:tc>
      </w:tr>
      <w:tr w:rsidR="007C3C46" w:rsidRPr="00751C5B" w:rsidTr="00A61E7E">
        <w:tc>
          <w:tcPr>
            <w:tcW w:w="1758" w:type="dxa"/>
          </w:tcPr>
          <w:p w:rsidR="006E2857" w:rsidRPr="001C06C9" w:rsidRDefault="001C06C9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19.02</w:t>
            </w:r>
            <w:r w:rsidR="002920ED" w:rsidRPr="001C06C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1C06C9" w:rsidRDefault="006E2857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  <w:tc>
          <w:tcPr>
            <w:tcW w:w="3075" w:type="dxa"/>
          </w:tcPr>
          <w:p w:rsidR="007C3C46" w:rsidRPr="001C06C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 xml:space="preserve">Консультация по сдаче отчетности о финансово-экономической деятельности сельскохозяйственных товаропроизводителей </w:t>
            </w:r>
          </w:p>
        </w:tc>
        <w:tc>
          <w:tcPr>
            <w:tcW w:w="2533" w:type="dxa"/>
          </w:tcPr>
          <w:p w:rsidR="007C3C46" w:rsidRPr="001C06C9" w:rsidRDefault="007C3C46" w:rsidP="00226C62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 xml:space="preserve">Двойникова Наталья Михайловна </w:t>
            </w:r>
            <w:r w:rsidR="002920ED" w:rsidRPr="001C06C9">
              <w:rPr>
                <w:rFonts w:ascii="PT Astra Serif" w:hAnsi="PT Astra Serif"/>
                <w:sz w:val="26"/>
                <w:szCs w:val="26"/>
              </w:rPr>
              <w:t>-</w:t>
            </w:r>
            <w:r w:rsidRPr="001C06C9">
              <w:rPr>
                <w:rFonts w:ascii="PT Astra Serif" w:hAnsi="PT Astra Serif"/>
                <w:sz w:val="26"/>
                <w:szCs w:val="26"/>
              </w:rPr>
              <w:t>референт сектора сельского хозяйства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1C06C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д.112, кабинет  № 2, тел: </w:t>
            </w:r>
            <w:r w:rsidR="00226C62" w:rsidRPr="001C06C9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1C06C9">
              <w:rPr>
                <w:rFonts w:ascii="PT Astra Serif" w:hAnsi="PT Astra Serif"/>
                <w:sz w:val="26"/>
                <w:szCs w:val="26"/>
              </w:rPr>
              <w:t xml:space="preserve">30-44-99 </w:t>
            </w:r>
          </w:p>
        </w:tc>
      </w:tr>
      <w:tr w:rsidR="007C3C46" w:rsidRPr="00751C5B" w:rsidTr="00A61E7E">
        <w:tc>
          <w:tcPr>
            <w:tcW w:w="1758" w:type="dxa"/>
          </w:tcPr>
          <w:p w:rsidR="007C3C46" w:rsidRPr="001C06C9" w:rsidRDefault="001C06C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06.02</w:t>
            </w:r>
            <w:r w:rsidR="002920ED" w:rsidRPr="001C06C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1C06C9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1C06C9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1C06C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1C06C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</w:t>
            </w:r>
          </w:p>
          <w:p w:rsidR="007C3C46" w:rsidRPr="001C06C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1C06C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C06C9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30-48-09</w:t>
            </w:r>
          </w:p>
        </w:tc>
      </w:tr>
      <w:tr w:rsidR="007C3C46" w:rsidRPr="00751C5B" w:rsidTr="00A61E7E">
        <w:tc>
          <w:tcPr>
            <w:tcW w:w="1758" w:type="dxa"/>
          </w:tcPr>
          <w:p w:rsidR="007C3C46" w:rsidRPr="00C72E49" w:rsidRDefault="00C72E4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13.02.</w:t>
            </w:r>
            <w:r w:rsidR="00411DCC" w:rsidRPr="00C72E49">
              <w:rPr>
                <w:rFonts w:ascii="PT Astra Serif" w:hAnsi="PT Astra Serif"/>
                <w:sz w:val="26"/>
                <w:szCs w:val="26"/>
              </w:rPr>
              <w:t>2026</w:t>
            </w:r>
          </w:p>
          <w:p w:rsidR="007C3C46" w:rsidRPr="00C72E49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C72E49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C72E4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C72E4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C72E4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36-15-25</w:t>
            </w:r>
          </w:p>
        </w:tc>
      </w:tr>
      <w:tr w:rsidR="007C3C46" w:rsidRPr="00751C5B" w:rsidTr="00A61E7E">
        <w:tc>
          <w:tcPr>
            <w:tcW w:w="1758" w:type="dxa"/>
          </w:tcPr>
          <w:p w:rsidR="007C3C46" w:rsidRPr="00C72E49" w:rsidRDefault="00C72E4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20.02</w:t>
            </w:r>
            <w:r w:rsidR="00411DCC" w:rsidRPr="00C72E4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C72E49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C72E49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C72E4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C72E4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C72E4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30-48-09</w:t>
            </w:r>
          </w:p>
        </w:tc>
      </w:tr>
      <w:tr w:rsidR="007C3C46" w:rsidRPr="00751C5B" w:rsidTr="00A61E7E">
        <w:tc>
          <w:tcPr>
            <w:tcW w:w="1758" w:type="dxa"/>
          </w:tcPr>
          <w:p w:rsidR="007C3C46" w:rsidRPr="00C72E49" w:rsidRDefault="00C72E4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lastRenderedPageBreak/>
              <w:t>27.02</w:t>
            </w:r>
            <w:r w:rsidR="00411DCC" w:rsidRPr="00C72E4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C72E49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C72E49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C72E4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C72E4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C72E4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E49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36-15-25</w:t>
            </w:r>
          </w:p>
        </w:tc>
      </w:tr>
    </w:tbl>
    <w:p w:rsidR="009F295B" w:rsidRPr="00751C5B" w:rsidRDefault="009F295B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B3A3D" w:rsidRPr="00E30574" w:rsidRDefault="00897B01" w:rsidP="00FA57D8">
      <w:pPr>
        <w:pStyle w:val="1"/>
        <w:rPr>
          <w:b/>
          <w:sz w:val="26"/>
          <w:szCs w:val="26"/>
        </w:rPr>
      </w:pPr>
      <w:r w:rsidRPr="00E30574">
        <w:rPr>
          <w:b/>
          <w:sz w:val="26"/>
          <w:szCs w:val="26"/>
        </w:rPr>
        <w:t>Управление градостроительства и архитектуры администрации города Тулы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261"/>
        <w:gridCol w:w="2575"/>
        <w:gridCol w:w="2542"/>
        <w:gridCol w:w="2399"/>
      </w:tblGrid>
      <w:tr w:rsidR="008A19CC" w:rsidRPr="00E30574" w:rsidTr="008D2167">
        <w:tc>
          <w:tcPr>
            <w:tcW w:w="1161" w:type="pct"/>
          </w:tcPr>
          <w:p w:rsidR="008A19CC" w:rsidRPr="00E30574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304" w:type="pct"/>
          </w:tcPr>
          <w:p w:rsidR="008A19CC" w:rsidRPr="00E30574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04" w:type="pct"/>
          </w:tcPr>
          <w:p w:rsidR="008A19CC" w:rsidRPr="00E30574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1" w:type="pct"/>
          </w:tcPr>
          <w:p w:rsidR="008A19CC" w:rsidRPr="00E30574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751C5B" w:rsidTr="008D2167">
        <w:tc>
          <w:tcPr>
            <w:tcW w:w="1161" w:type="pct"/>
          </w:tcPr>
          <w:p w:rsidR="008A19CC" w:rsidRPr="00E30574" w:rsidRDefault="00E3057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25.02</w:t>
            </w:r>
            <w:r w:rsidR="00CD438B" w:rsidRPr="00E30574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8A19CC" w:rsidRPr="00E30574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8A19CC" w:rsidRPr="00E30574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1304" w:type="pct"/>
          </w:tcPr>
          <w:p w:rsidR="008A19CC" w:rsidRPr="00E30574" w:rsidRDefault="008A19CC" w:rsidP="001748D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Углова Юлия Николаевна –</w:t>
            </w:r>
            <w:r w:rsidR="0028384E" w:rsidRPr="00E30574">
              <w:rPr>
                <w:rFonts w:ascii="PT Astra Serif" w:hAnsi="PT Astra Serif"/>
                <w:sz w:val="26"/>
                <w:szCs w:val="26"/>
              </w:rPr>
              <w:t>начальник</w:t>
            </w:r>
            <w:r w:rsidRPr="00E30574">
              <w:rPr>
                <w:rFonts w:ascii="PT Astra Serif" w:hAnsi="PT Astra Serif"/>
                <w:sz w:val="26"/>
                <w:szCs w:val="26"/>
              </w:rPr>
              <w:t xml:space="preserve"> отдела территориального планирования и землеустройства</w:t>
            </w:r>
          </w:p>
        </w:tc>
        <w:tc>
          <w:tcPr>
            <w:tcW w:w="1231" w:type="pct"/>
          </w:tcPr>
          <w:p w:rsidR="008A19CC" w:rsidRPr="00E30574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г.</w:t>
            </w:r>
            <w:r w:rsidRPr="00E30574">
              <w:rPr>
                <w:sz w:val="26"/>
                <w:szCs w:val="26"/>
              </w:rPr>
              <w:t> </w:t>
            </w:r>
            <w:r w:rsidRPr="00E3057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E3057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</w:t>
            </w:r>
            <w:r w:rsidR="00791184" w:rsidRPr="00E30574">
              <w:rPr>
                <w:rFonts w:ascii="PT Astra Serif" w:hAnsi="PT Astra Serif"/>
                <w:sz w:val="26"/>
                <w:szCs w:val="26"/>
              </w:rPr>
              <w:t xml:space="preserve"> (4872) 56-76-13</w:t>
            </w:r>
          </w:p>
        </w:tc>
      </w:tr>
      <w:tr w:rsidR="00791184" w:rsidRPr="00751C5B" w:rsidTr="008D2167">
        <w:tc>
          <w:tcPr>
            <w:tcW w:w="1161" w:type="pct"/>
          </w:tcPr>
          <w:p w:rsidR="00791184" w:rsidRPr="00E30574" w:rsidRDefault="00E3057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25.02</w:t>
            </w:r>
            <w:r w:rsidR="00CD438B" w:rsidRPr="00E30574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Сведения ИСОГД</w:t>
            </w:r>
          </w:p>
        </w:tc>
        <w:tc>
          <w:tcPr>
            <w:tcW w:w="1304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Томилина Елена Николаевна – начальник отдела ИСОГД</w:t>
            </w:r>
          </w:p>
        </w:tc>
        <w:tc>
          <w:tcPr>
            <w:tcW w:w="1231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г.</w:t>
            </w:r>
            <w:r w:rsidRPr="00E30574">
              <w:rPr>
                <w:sz w:val="26"/>
                <w:szCs w:val="26"/>
              </w:rPr>
              <w:t> </w:t>
            </w:r>
            <w:r w:rsidRPr="00E3057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E3057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751C5B" w:rsidTr="008D2167">
        <w:tc>
          <w:tcPr>
            <w:tcW w:w="1161" w:type="pct"/>
          </w:tcPr>
          <w:p w:rsidR="00791184" w:rsidRPr="00E30574" w:rsidRDefault="00E3057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25.02</w:t>
            </w:r>
            <w:r w:rsidR="005E17EA" w:rsidRPr="00E30574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Вопросы строительства</w:t>
            </w:r>
          </w:p>
        </w:tc>
        <w:tc>
          <w:tcPr>
            <w:tcW w:w="1304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Губарева Анна Юрьевна – начальник отдела застройки</w:t>
            </w:r>
          </w:p>
        </w:tc>
        <w:tc>
          <w:tcPr>
            <w:tcW w:w="1231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г.</w:t>
            </w:r>
            <w:r w:rsidRPr="00E30574">
              <w:rPr>
                <w:sz w:val="26"/>
                <w:szCs w:val="26"/>
              </w:rPr>
              <w:t> </w:t>
            </w:r>
            <w:r w:rsidRPr="00E3057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E3057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751C5B" w:rsidTr="008D2167">
        <w:tc>
          <w:tcPr>
            <w:tcW w:w="1161" w:type="pct"/>
          </w:tcPr>
          <w:p w:rsidR="00791184" w:rsidRPr="00E30574" w:rsidRDefault="00E3057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25.02</w:t>
            </w:r>
            <w:r w:rsidR="005E17EA" w:rsidRPr="00E30574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Паспорт внешнего вида</w:t>
            </w:r>
          </w:p>
        </w:tc>
        <w:tc>
          <w:tcPr>
            <w:tcW w:w="1304" w:type="pct"/>
          </w:tcPr>
          <w:p w:rsidR="00791184" w:rsidRPr="00E30574" w:rsidRDefault="003B6588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Великородная Софья Сергеевна</w:t>
            </w:r>
            <w:r w:rsidR="00791184" w:rsidRPr="00E30574">
              <w:rPr>
                <w:rFonts w:ascii="PT Astra Serif" w:hAnsi="PT Astra Serif"/>
                <w:sz w:val="26"/>
                <w:szCs w:val="26"/>
              </w:rPr>
              <w:t xml:space="preserve"> – начальник сектора архитектурного облика города</w:t>
            </w:r>
          </w:p>
        </w:tc>
        <w:tc>
          <w:tcPr>
            <w:tcW w:w="1231" w:type="pct"/>
          </w:tcPr>
          <w:p w:rsidR="00791184" w:rsidRPr="00E30574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г.</w:t>
            </w:r>
            <w:r w:rsidRPr="00E30574">
              <w:rPr>
                <w:sz w:val="26"/>
                <w:szCs w:val="26"/>
              </w:rPr>
              <w:t> </w:t>
            </w:r>
            <w:r w:rsidRPr="00E3057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E3057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2C715A" w:rsidRPr="00751C5B" w:rsidTr="008D2167">
        <w:tc>
          <w:tcPr>
            <w:tcW w:w="1161" w:type="pct"/>
          </w:tcPr>
          <w:p w:rsidR="002C715A" w:rsidRPr="00E30574" w:rsidRDefault="00E30574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25.02</w:t>
            </w:r>
            <w:r w:rsidR="005E17EA" w:rsidRPr="00E30574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Разрешение на использование земель</w:t>
            </w:r>
          </w:p>
        </w:tc>
        <w:tc>
          <w:tcPr>
            <w:tcW w:w="1304" w:type="pct"/>
          </w:tcPr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Борзова Юлия Александровна – начальник сектора подготовки разрешений на использование земель</w:t>
            </w:r>
          </w:p>
        </w:tc>
        <w:tc>
          <w:tcPr>
            <w:tcW w:w="1231" w:type="pct"/>
          </w:tcPr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г.</w:t>
            </w:r>
            <w:r w:rsidRPr="00E30574">
              <w:rPr>
                <w:sz w:val="26"/>
                <w:szCs w:val="26"/>
              </w:rPr>
              <w:t> </w:t>
            </w:r>
            <w:r w:rsidRPr="00E3057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E3057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2C715A" w:rsidRPr="00751C5B" w:rsidTr="008D2167">
        <w:tc>
          <w:tcPr>
            <w:tcW w:w="1161" w:type="pct"/>
          </w:tcPr>
          <w:p w:rsidR="002C715A" w:rsidRPr="00E30574" w:rsidRDefault="00E30574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25.02</w:t>
            </w:r>
            <w:r w:rsidR="005E17EA" w:rsidRPr="00E30574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>Градостроительный план земельного участка</w:t>
            </w:r>
          </w:p>
        </w:tc>
        <w:tc>
          <w:tcPr>
            <w:tcW w:w="1304" w:type="pct"/>
          </w:tcPr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t xml:space="preserve">Васина Ирина Владимировна – начальник отдела выдачи градостроительных </w:t>
            </w:r>
            <w:r w:rsidRPr="00E30574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планов земельных участков </w:t>
            </w:r>
          </w:p>
        </w:tc>
        <w:tc>
          <w:tcPr>
            <w:tcW w:w="1231" w:type="pct"/>
          </w:tcPr>
          <w:p w:rsidR="002C715A" w:rsidRPr="00E30574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30574">
              <w:rPr>
                <w:rFonts w:ascii="PT Astra Serif" w:hAnsi="PT Astra Serif"/>
                <w:sz w:val="26"/>
                <w:szCs w:val="26"/>
              </w:rPr>
              <w:lastRenderedPageBreak/>
              <w:t>г.</w:t>
            </w:r>
            <w:r w:rsidRPr="00E30574">
              <w:rPr>
                <w:sz w:val="26"/>
                <w:szCs w:val="26"/>
              </w:rPr>
              <w:t> </w:t>
            </w:r>
            <w:r w:rsidRPr="00E3057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E3057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</w:tbl>
    <w:p w:rsidR="008A19CC" w:rsidRPr="00751C5B" w:rsidRDefault="008A19CC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94619" w:rsidRPr="007D0F7E" w:rsidRDefault="00897B01" w:rsidP="00FA57D8">
      <w:pPr>
        <w:pStyle w:val="1"/>
        <w:rPr>
          <w:b/>
          <w:sz w:val="26"/>
          <w:szCs w:val="26"/>
        </w:rPr>
      </w:pPr>
      <w:r w:rsidRPr="007D0F7E">
        <w:rPr>
          <w:b/>
          <w:sz w:val="26"/>
          <w:szCs w:val="26"/>
        </w:rPr>
        <w:t>Управление культуры и туризма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330"/>
        <w:gridCol w:w="2622"/>
        <w:gridCol w:w="2296"/>
      </w:tblGrid>
      <w:tr w:rsidR="008A19CC" w:rsidRPr="007D0F7E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D0F7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D0F7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D0F7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D0F7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3A67F5" w:rsidRPr="00751C5B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D0F7E" w:rsidRDefault="007D0F7E" w:rsidP="003A67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05.02</w:t>
            </w:r>
            <w:r w:rsidR="00EB5A7B" w:rsidRPr="007D0F7E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7D0F7E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3A67F5" w:rsidRPr="007D0F7E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D0F7E" w:rsidRDefault="003A67F5" w:rsidP="007D0F7E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 xml:space="preserve">О </w:t>
            </w:r>
            <w:r w:rsidR="00217A47" w:rsidRPr="007D0F7E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 xml:space="preserve">порядке </w:t>
            </w:r>
            <w:r w:rsidR="007D0F7E" w:rsidRPr="007D0F7E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посещения мероприятий мобилизованными и членами их семей в соответствии с постановлением администрации города Тулы от 01.02.2023 №36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D0F7E" w:rsidRDefault="007D0F7E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Столярова Татьяна Николаевна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D0F7E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3A67F5" w:rsidRPr="007D0F7E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7D0F7E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  <w:tr w:rsidR="00EB5A7B" w:rsidRPr="00751C5B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D0F7E" w:rsidRDefault="007D0F7E" w:rsidP="00EB5A7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19.02</w:t>
            </w:r>
            <w:r w:rsidR="00EB5A7B" w:rsidRPr="007D0F7E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EB5A7B" w:rsidRPr="007D0F7E" w:rsidRDefault="00EB5A7B" w:rsidP="00EB5A7B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D0F7E" w:rsidRDefault="007D0F7E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О порядке установки мемориальных досок в муниципальном образовании город Тула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D0F7E" w:rsidRDefault="007D0F7E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Аверьянова Марина Юрьевна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D0F7E" w:rsidRDefault="00EB5A7B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EB5A7B" w:rsidRPr="007D0F7E" w:rsidRDefault="00EB5A7B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7D0F7E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7D0F7E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</w:tbl>
    <w:p w:rsidR="005E72CD" w:rsidRPr="00751C5B" w:rsidRDefault="005E72CD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610842" w:rsidRPr="006F4A54" w:rsidRDefault="00897B01" w:rsidP="00FA57D8">
      <w:pPr>
        <w:pStyle w:val="1"/>
        <w:rPr>
          <w:b/>
          <w:sz w:val="26"/>
          <w:szCs w:val="26"/>
        </w:rPr>
      </w:pPr>
      <w:r w:rsidRPr="006F4A54">
        <w:rPr>
          <w:b/>
          <w:sz w:val="26"/>
          <w:szCs w:val="26"/>
        </w:rPr>
        <w:t>Комитет имущественных и земельных отношений администрации города Тулы</w:t>
      </w:r>
    </w:p>
    <w:tbl>
      <w:tblPr>
        <w:tblStyle w:val="afa"/>
        <w:tblpPr w:leftFromText="180" w:rightFromText="180" w:vertAnchor="text" w:horzAnchor="margin" w:tblpX="269" w:tblpY="60"/>
        <w:tblW w:w="4795" w:type="pct"/>
        <w:tblLook w:val="04A0" w:firstRow="1" w:lastRow="0" w:firstColumn="1" w:lastColumn="0" w:noHBand="0" w:noVBand="1"/>
      </w:tblPr>
      <w:tblGrid>
        <w:gridCol w:w="1529"/>
        <w:gridCol w:w="3523"/>
        <w:gridCol w:w="2433"/>
        <w:gridCol w:w="2292"/>
      </w:tblGrid>
      <w:tr w:rsidR="001A7D7D" w:rsidRPr="006F4A54" w:rsidTr="00F93802">
        <w:tc>
          <w:tcPr>
            <w:tcW w:w="782" w:type="pct"/>
          </w:tcPr>
          <w:p w:rsidR="00B70E05" w:rsidRPr="006F4A5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02" w:type="pct"/>
          </w:tcPr>
          <w:p w:rsidR="00B70E05" w:rsidRPr="006F4A5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244" w:type="pct"/>
          </w:tcPr>
          <w:p w:rsidR="00B70E05" w:rsidRPr="006F4A5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2" w:type="pct"/>
          </w:tcPr>
          <w:p w:rsidR="00B70E05" w:rsidRPr="006F4A5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5C3595" w:rsidRPr="006F4A54" w:rsidTr="00F93802">
        <w:tc>
          <w:tcPr>
            <w:tcW w:w="78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02.02.2025</w:t>
            </w:r>
          </w:p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Оформление земельных участков под гаражами</w:t>
            </w:r>
          </w:p>
        </w:tc>
        <w:tc>
          <w:tcPr>
            <w:tcW w:w="1244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Курохтина Ольга Александровна -  заместитель начальника отдела земельных отношений</w:t>
            </w:r>
          </w:p>
        </w:tc>
        <w:tc>
          <w:tcPr>
            <w:tcW w:w="117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г.</w:t>
            </w:r>
            <w:r w:rsidRPr="006F4A54">
              <w:rPr>
                <w:sz w:val="26"/>
                <w:szCs w:val="26"/>
              </w:rPr>
              <w:t> </w:t>
            </w:r>
            <w:r w:rsidRPr="006F4A5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F4A5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716)</w:t>
            </w:r>
          </w:p>
        </w:tc>
      </w:tr>
      <w:tr w:rsidR="005C3595" w:rsidRPr="006F4A54" w:rsidTr="00F93802">
        <w:tc>
          <w:tcPr>
            <w:tcW w:w="78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09.02.2026</w:t>
            </w:r>
          </w:p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Приватизация жилых помещений</w:t>
            </w:r>
          </w:p>
        </w:tc>
        <w:tc>
          <w:tcPr>
            <w:tcW w:w="1244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Екимова Елена Николаевна - начальник отдела соц. найма и приватизации</w:t>
            </w:r>
          </w:p>
        </w:tc>
        <w:tc>
          <w:tcPr>
            <w:tcW w:w="117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г.</w:t>
            </w:r>
            <w:r w:rsidRPr="006F4A54">
              <w:rPr>
                <w:sz w:val="26"/>
                <w:szCs w:val="26"/>
              </w:rPr>
              <w:t> </w:t>
            </w:r>
            <w:r w:rsidRPr="006F4A5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F4A5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730)</w:t>
            </w:r>
          </w:p>
        </w:tc>
      </w:tr>
      <w:tr w:rsidR="005C3595" w:rsidRPr="00751C5B" w:rsidTr="00F93802">
        <w:tc>
          <w:tcPr>
            <w:tcW w:w="78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16.02.2026 с 10.00 до 11.00</w:t>
            </w:r>
          </w:p>
        </w:tc>
        <w:tc>
          <w:tcPr>
            <w:tcW w:w="1802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Муниципальные жилые помещения</w:t>
            </w:r>
          </w:p>
        </w:tc>
        <w:tc>
          <w:tcPr>
            <w:tcW w:w="1244" w:type="pct"/>
          </w:tcPr>
          <w:p w:rsidR="005C3595" w:rsidRPr="006F4A54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Кудряшова Елена Петровна -  начальник ОМЖФ</w:t>
            </w:r>
          </w:p>
        </w:tc>
        <w:tc>
          <w:tcPr>
            <w:tcW w:w="1172" w:type="pct"/>
          </w:tcPr>
          <w:p w:rsidR="005C3595" w:rsidRPr="005C3595" w:rsidRDefault="005C3595" w:rsidP="005C359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4A54">
              <w:rPr>
                <w:rFonts w:ascii="PT Astra Serif" w:hAnsi="PT Astra Serif"/>
                <w:sz w:val="26"/>
                <w:szCs w:val="26"/>
              </w:rPr>
              <w:t>г.</w:t>
            </w:r>
            <w:r w:rsidRPr="006F4A54">
              <w:rPr>
                <w:sz w:val="26"/>
                <w:szCs w:val="26"/>
              </w:rPr>
              <w:t> </w:t>
            </w:r>
            <w:r w:rsidRPr="006F4A5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F4A5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718)</w:t>
            </w:r>
          </w:p>
        </w:tc>
      </w:tr>
    </w:tbl>
    <w:p w:rsidR="00B56F5F" w:rsidRPr="00751C5B" w:rsidRDefault="00B56F5F" w:rsidP="00E45261">
      <w:pPr>
        <w:pStyle w:val="1"/>
        <w:rPr>
          <w:rFonts w:ascii="PT Astra Serif" w:hAnsi="PT Astra Serif"/>
          <w:color w:val="FF0000"/>
          <w:sz w:val="26"/>
          <w:szCs w:val="26"/>
          <w:highlight w:val="yellow"/>
        </w:rPr>
      </w:pPr>
    </w:p>
    <w:p w:rsidR="00E45261" w:rsidRPr="005C5674" w:rsidRDefault="00E45261" w:rsidP="00E45261">
      <w:pPr>
        <w:pStyle w:val="1"/>
        <w:rPr>
          <w:rFonts w:ascii="PT Astra Serif" w:hAnsi="PT Astra Serif"/>
          <w:color w:val="FF0000"/>
          <w:sz w:val="26"/>
          <w:szCs w:val="26"/>
        </w:rPr>
      </w:pPr>
      <w:r w:rsidRPr="005C5674">
        <w:rPr>
          <w:b/>
          <w:sz w:val="26"/>
          <w:szCs w:val="26"/>
        </w:rPr>
        <w:t>Управление физической культуры и спорта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555"/>
        <w:gridCol w:w="2204"/>
        <w:gridCol w:w="2489"/>
      </w:tblGrid>
      <w:tr w:rsidR="00E45261" w:rsidRPr="005C5674" w:rsidTr="00243499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45261" w:rsidRPr="000B6350" w:rsidTr="00243499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5C5674" w:rsidP="00243499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</w:rPr>
              <w:t>17.02</w:t>
            </w:r>
            <w:r w:rsidR="00E45261" w:rsidRPr="005C5674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E45261" w:rsidRPr="005C5674" w:rsidRDefault="00E45261" w:rsidP="00243499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</w:rPr>
              <w:t>с 16.00 до 18.00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Спорт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5C5674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Матевосян</w:t>
            </w:r>
          </w:p>
          <w:p w:rsidR="00E45261" w:rsidRPr="005C5674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5C5674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Артур</w:t>
            </w:r>
          </w:p>
          <w:p w:rsidR="00E45261" w:rsidRPr="005C5674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5C5674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Асканазович -</w:t>
            </w:r>
          </w:p>
          <w:p w:rsidR="00E45261" w:rsidRPr="005C5674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5C5674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начальник</w:t>
            </w:r>
          </w:p>
          <w:p w:rsidR="00E45261" w:rsidRPr="005C5674" w:rsidRDefault="00E45261" w:rsidP="00243499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 xml:space="preserve">управления </w:t>
            </w:r>
            <w:r w:rsidRPr="005C5674">
              <w:t xml:space="preserve"> </w:t>
            </w:r>
            <w:r w:rsidRPr="005C5674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физической культуры и спорта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5C5674" w:rsidRDefault="00E45261" w:rsidP="00243499">
            <w:pPr>
              <w:ind w:right="142"/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</w:pPr>
            <w:r w:rsidRPr="005C5674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г. Тула, ул. Тимирязева, дом 101, к.1,</w:t>
            </w:r>
          </w:p>
          <w:p w:rsidR="00E45261" w:rsidRPr="005C5674" w:rsidRDefault="00E45261" w:rsidP="00243499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5C5674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 xml:space="preserve">по телефону </w:t>
            </w:r>
            <w:r w:rsidRPr="005C5674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br/>
              <w:t>(4872) 65-73-72</w:t>
            </w:r>
          </w:p>
        </w:tc>
      </w:tr>
    </w:tbl>
    <w:p w:rsidR="005E72CD" w:rsidRPr="00212831" w:rsidRDefault="005E72CD" w:rsidP="00897B01">
      <w:pPr>
        <w:jc w:val="center"/>
        <w:rPr>
          <w:sz w:val="26"/>
          <w:szCs w:val="26"/>
          <w:highlight w:val="yellow"/>
        </w:rPr>
      </w:pPr>
    </w:p>
    <w:p w:rsidR="003527ED" w:rsidRPr="00212831" w:rsidRDefault="003527ED" w:rsidP="00897B01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1C0157" w:rsidRPr="00212831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1C0157" w:rsidRPr="00212831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7C2945" w:rsidRPr="00212831" w:rsidRDefault="007C294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237C85" w:rsidRPr="00212831" w:rsidRDefault="00237C8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tbl>
      <w:tblPr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839B4" w:rsidRPr="00D03027" w:rsidTr="001839B4">
        <w:trPr>
          <w:cantSplit/>
          <w:trHeight w:val="1276"/>
        </w:trPr>
        <w:tc>
          <w:tcPr>
            <w:tcW w:w="10195" w:type="dxa"/>
            <w:shd w:val="clear" w:color="auto" w:fill="auto"/>
          </w:tcPr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 w:cs="PT Astra Serif"/>
                <w:sz w:val="16"/>
                <w:szCs w:val="16"/>
              </w:rPr>
              <w:t xml:space="preserve">Исп. </w:t>
            </w: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>Сафронова Виктория Юрьевна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информационной 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политики и социальных коммуникаций, 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обработки документов и информации</w:t>
            </w:r>
          </w:p>
          <w:p w:rsidR="00E617EB" w:rsidRPr="00C31421" w:rsidRDefault="00E617EB" w:rsidP="001839B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:rsidR="001839B4" w:rsidRPr="00205FDF" w:rsidRDefault="001839B4" w:rsidP="00E617EB">
            <w:pPr>
              <w:rPr>
                <w:rFonts w:ascii="PT Astra Serif" w:hAnsi="PT Astra Serif"/>
                <w:sz w:val="26"/>
                <w:szCs w:val="26"/>
              </w:rPr>
            </w:pPr>
            <w:r w:rsidRPr="00C31421">
              <w:rPr>
                <w:rFonts w:ascii="PT Astra Serif" w:hAnsi="PT Astra Serif" w:cs="PT Astra Serif"/>
                <w:sz w:val="16"/>
                <w:szCs w:val="16"/>
              </w:rPr>
              <w:t xml:space="preserve">тел. </w:t>
            </w: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>+7 (4872) 36-36-00</w:t>
            </w:r>
          </w:p>
        </w:tc>
      </w:tr>
    </w:tbl>
    <w:p w:rsidR="00A17EE3" w:rsidRPr="00D03027" w:rsidRDefault="00A17EE3" w:rsidP="00E617EB">
      <w:pPr>
        <w:rPr>
          <w:rFonts w:ascii="PT Astra Serif" w:hAnsi="PT Astra Serif" w:cs="PT Astra Serif"/>
          <w:sz w:val="26"/>
          <w:szCs w:val="26"/>
        </w:rPr>
      </w:pPr>
    </w:p>
    <w:sectPr w:rsidR="00A17EE3" w:rsidRPr="00D03027">
      <w:headerReference w:type="default" r:id="rId8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1C" w:rsidRDefault="00DC371C">
      <w:r>
        <w:separator/>
      </w:r>
    </w:p>
  </w:endnote>
  <w:endnote w:type="continuationSeparator" w:id="0">
    <w:p w:rsidR="00DC371C" w:rsidRDefault="00DC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1C" w:rsidRDefault="00DC371C">
      <w:r>
        <w:separator/>
      </w:r>
    </w:p>
  </w:footnote>
  <w:footnote w:type="continuationSeparator" w:id="0">
    <w:p w:rsidR="00DC371C" w:rsidRDefault="00DC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306224"/>
      <w:docPartObj>
        <w:docPartGallery w:val="Page Numbers (Top of Page)"/>
        <w:docPartUnique/>
      </w:docPartObj>
    </w:sdtPr>
    <w:sdtEndPr/>
    <w:sdtContent>
      <w:p w:rsidR="009C0E93" w:rsidRDefault="009C0E9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B3">
          <w:rPr>
            <w:noProof/>
          </w:rPr>
          <w:t>13</w:t>
        </w:r>
        <w:r>
          <w:fldChar w:fldCharType="end"/>
        </w:r>
      </w:p>
    </w:sdtContent>
  </w:sdt>
  <w:p w:rsidR="009C0E93" w:rsidRDefault="009C0E9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2B97"/>
    <w:rsid w:val="00002C5E"/>
    <w:rsid w:val="00005908"/>
    <w:rsid w:val="00006DA8"/>
    <w:rsid w:val="00007B50"/>
    <w:rsid w:val="00007C7E"/>
    <w:rsid w:val="00010155"/>
    <w:rsid w:val="000102C8"/>
    <w:rsid w:val="000105FA"/>
    <w:rsid w:val="0001097D"/>
    <w:rsid w:val="00013E29"/>
    <w:rsid w:val="00014325"/>
    <w:rsid w:val="000207D4"/>
    <w:rsid w:val="0002128E"/>
    <w:rsid w:val="00022047"/>
    <w:rsid w:val="00022B8D"/>
    <w:rsid w:val="0002471B"/>
    <w:rsid w:val="000267B7"/>
    <w:rsid w:val="000273A3"/>
    <w:rsid w:val="0003136E"/>
    <w:rsid w:val="0003176B"/>
    <w:rsid w:val="0003393E"/>
    <w:rsid w:val="00033CA0"/>
    <w:rsid w:val="00033CBE"/>
    <w:rsid w:val="00033DA2"/>
    <w:rsid w:val="00034E76"/>
    <w:rsid w:val="00035310"/>
    <w:rsid w:val="000374CE"/>
    <w:rsid w:val="0003779B"/>
    <w:rsid w:val="00042051"/>
    <w:rsid w:val="00042296"/>
    <w:rsid w:val="00044967"/>
    <w:rsid w:val="00044D43"/>
    <w:rsid w:val="00050950"/>
    <w:rsid w:val="0005657E"/>
    <w:rsid w:val="00060B19"/>
    <w:rsid w:val="00061103"/>
    <w:rsid w:val="00063619"/>
    <w:rsid w:val="00063BC4"/>
    <w:rsid w:val="00064930"/>
    <w:rsid w:val="000714D6"/>
    <w:rsid w:val="00071AE4"/>
    <w:rsid w:val="0007404C"/>
    <w:rsid w:val="00080E0B"/>
    <w:rsid w:val="000818B4"/>
    <w:rsid w:val="00082086"/>
    <w:rsid w:val="000830D5"/>
    <w:rsid w:val="00083BD4"/>
    <w:rsid w:val="00085BD6"/>
    <w:rsid w:val="00086048"/>
    <w:rsid w:val="00086C39"/>
    <w:rsid w:val="00090E35"/>
    <w:rsid w:val="0009100D"/>
    <w:rsid w:val="000910BB"/>
    <w:rsid w:val="00091118"/>
    <w:rsid w:val="00091895"/>
    <w:rsid w:val="0009219D"/>
    <w:rsid w:val="00093142"/>
    <w:rsid w:val="00094B9A"/>
    <w:rsid w:val="00094CA9"/>
    <w:rsid w:val="00095CD3"/>
    <w:rsid w:val="00096C3E"/>
    <w:rsid w:val="00097D31"/>
    <w:rsid w:val="000A320F"/>
    <w:rsid w:val="000A52F6"/>
    <w:rsid w:val="000A5A68"/>
    <w:rsid w:val="000A5B81"/>
    <w:rsid w:val="000B085B"/>
    <w:rsid w:val="000B1D22"/>
    <w:rsid w:val="000B2D03"/>
    <w:rsid w:val="000B51BC"/>
    <w:rsid w:val="000B607E"/>
    <w:rsid w:val="000B6350"/>
    <w:rsid w:val="000B6767"/>
    <w:rsid w:val="000B6CFE"/>
    <w:rsid w:val="000C1A18"/>
    <w:rsid w:val="000C2176"/>
    <w:rsid w:val="000C230A"/>
    <w:rsid w:val="000C2E0C"/>
    <w:rsid w:val="000C34D6"/>
    <w:rsid w:val="000C36CF"/>
    <w:rsid w:val="000C55E2"/>
    <w:rsid w:val="000C6878"/>
    <w:rsid w:val="000D49FE"/>
    <w:rsid w:val="000D4B36"/>
    <w:rsid w:val="000D5319"/>
    <w:rsid w:val="000D6F57"/>
    <w:rsid w:val="000E3205"/>
    <w:rsid w:val="000E4FD3"/>
    <w:rsid w:val="000E6027"/>
    <w:rsid w:val="000E689B"/>
    <w:rsid w:val="000E7C2D"/>
    <w:rsid w:val="000F2DF3"/>
    <w:rsid w:val="000F612E"/>
    <w:rsid w:val="00100254"/>
    <w:rsid w:val="00100EF4"/>
    <w:rsid w:val="001014CD"/>
    <w:rsid w:val="001020F6"/>
    <w:rsid w:val="00105810"/>
    <w:rsid w:val="00106528"/>
    <w:rsid w:val="0011029E"/>
    <w:rsid w:val="001105D7"/>
    <w:rsid w:val="00113F2B"/>
    <w:rsid w:val="00116B72"/>
    <w:rsid w:val="00117347"/>
    <w:rsid w:val="0011789A"/>
    <w:rsid w:val="00117F55"/>
    <w:rsid w:val="00120F46"/>
    <w:rsid w:val="00121259"/>
    <w:rsid w:val="001219BD"/>
    <w:rsid w:val="00127C1D"/>
    <w:rsid w:val="001319E1"/>
    <w:rsid w:val="00132E70"/>
    <w:rsid w:val="0013758C"/>
    <w:rsid w:val="00141C97"/>
    <w:rsid w:val="00141CE5"/>
    <w:rsid w:val="00142408"/>
    <w:rsid w:val="00144227"/>
    <w:rsid w:val="00146368"/>
    <w:rsid w:val="00146CB0"/>
    <w:rsid w:val="00146D0C"/>
    <w:rsid w:val="001519DC"/>
    <w:rsid w:val="00151A84"/>
    <w:rsid w:val="0015368B"/>
    <w:rsid w:val="001536C2"/>
    <w:rsid w:val="0015416C"/>
    <w:rsid w:val="0015526B"/>
    <w:rsid w:val="00155482"/>
    <w:rsid w:val="001559BD"/>
    <w:rsid w:val="00161BED"/>
    <w:rsid w:val="001623E4"/>
    <w:rsid w:val="00167650"/>
    <w:rsid w:val="001711DC"/>
    <w:rsid w:val="001715BA"/>
    <w:rsid w:val="00171AB9"/>
    <w:rsid w:val="00173D3C"/>
    <w:rsid w:val="00173DDD"/>
    <w:rsid w:val="001748D5"/>
    <w:rsid w:val="00175489"/>
    <w:rsid w:val="00175920"/>
    <w:rsid w:val="00175D7F"/>
    <w:rsid w:val="001761C9"/>
    <w:rsid w:val="001775B0"/>
    <w:rsid w:val="00180DF4"/>
    <w:rsid w:val="00181104"/>
    <w:rsid w:val="00183587"/>
    <w:rsid w:val="0018383B"/>
    <w:rsid w:val="001839B4"/>
    <w:rsid w:val="001842B1"/>
    <w:rsid w:val="001843B9"/>
    <w:rsid w:val="001858A1"/>
    <w:rsid w:val="00190FEC"/>
    <w:rsid w:val="001921D4"/>
    <w:rsid w:val="001924C8"/>
    <w:rsid w:val="001929D3"/>
    <w:rsid w:val="00194364"/>
    <w:rsid w:val="00197CE0"/>
    <w:rsid w:val="001A2CB2"/>
    <w:rsid w:val="001A3B83"/>
    <w:rsid w:val="001A5231"/>
    <w:rsid w:val="001A5FBD"/>
    <w:rsid w:val="001A6837"/>
    <w:rsid w:val="001A7C76"/>
    <w:rsid w:val="001A7D7D"/>
    <w:rsid w:val="001B10A9"/>
    <w:rsid w:val="001B2932"/>
    <w:rsid w:val="001B2982"/>
    <w:rsid w:val="001B3A3D"/>
    <w:rsid w:val="001B3EFF"/>
    <w:rsid w:val="001B62A1"/>
    <w:rsid w:val="001B6B84"/>
    <w:rsid w:val="001B741B"/>
    <w:rsid w:val="001C0157"/>
    <w:rsid w:val="001C0265"/>
    <w:rsid w:val="001C06C9"/>
    <w:rsid w:val="001C0D0D"/>
    <w:rsid w:val="001C1357"/>
    <w:rsid w:val="001C3464"/>
    <w:rsid w:val="001C3C2B"/>
    <w:rsid w:val="001C6B45"/>
    <w:rsid w:val="001C7526"/>
    <w:rsid w:val="001D174B"/>
    <w:rsid w:val="001D1A41"/>
    <w:rsid w:val="001D484B"/>
    <w:rsid w:val="001D5205"/>
    <w:rsid w:val="001D5BD3"/>
    <w:rsid w:val="001D6E80"/>
    <w:rsid w:val="001D7CC6"/>
    <w:rsid w:val="001E21F1"/>
    <w:rsid w:val="001E7A22"/>
    <w:rsid w:val="001E7C40"/>
    <w:rsid w:val="001F0EC8"/>
    <w:rsid w:val="001F130A"/>
    <w:rsid w:val="001F3A52"/>
    <w:rsid w:val="001F3DD0"/>
    <w:rsid w:val="001F52FC"/>
    <w:rsid w:val="001F54A0"/>
    <w:rsid w:val="001F5FE1"/>
    <w:rsid w:val="00200063"/>
    <w:rsid w:val="00201ADD"/>
    <w:rsid w:val="00204257"/>
    <w:rsid w:val="0020444A"/>
    <w:rsid w:val="00205FDF"/>
    <w:rsid w:val="00206309"/>
    <w:rsid w:val="00210DA6"/>
    <w:rsid w:val="00210EC8"/>
    <w:rsid w:val="00212303"/>
    <w:rsid w:val="00212831"/>
    <w:rsid w:val="002161A0"/>
    <w:rsid w:val="00217A47"/>
    <w:rsid w:val="00217C13"/>
    <w:rsid w:val="00222C8C"/>
    <w:rsid w:val="00226C62"/>
    <w:rsid w:val="0022761A"/>
    <w:rsid w:val="00233FA6"/>
    <w:rsid w:val="0023482A"/>
    <w:rsid w:val="002358FF"/>
    <w:rsid w:val="00235AE6"/>
    <w:rsid w:val="00235F09"/>
    <w:rsid w:val="00237C85"/>
    <w:rsid w:val="00240275"/>
    <w:rsid w:val="00243499"/>
    <w:rsid w:val="002442D0"/>
    <w:rsid w:val="00247E06"/>
    <w:rsid w:val="00251B9C"/>
    <w:rsid w:val="00252EAC"/>
    <w:rsid w:val="00260407"/>
    <w:rsid w:val="0026151C"/>
    <w:rsid w:val="0026296D"/>
    <w:rsid w:val="002643D0"/>
    <w:rsid w:val="00267875"/>
    <w:rsid w:val="0027124B"/>
    <w:rsid w:val="00271392"/>
    <w:rsid w:val="00271E5E"/>
    <w:rsid w:val="00272F93"/>
    <w:rsid w:val="00274238"/>
    <w:rsid w:val="00276EF9"/>
    <w:rsid w:val="002801B7"/>
    <w:rsid w:val="002827E4"/>
    <w:rsid w:val="0028384E"/>
    <w:rsid w:val="00285650"/>
    <w:rsid w:val="00285BAA"/>
    <w:rsid w:val="00287711"/>
    <w:rsid w:val="00291300"/>
    <w:rsid w:val="002920ED"/>
    <w:rsid w:val="0029326B"/>
    <w:rsid w:val="00296624"/>
    <w:rsid w:val="00296CF0"/>
    <w:rsid w:val="00296E37"/>
    <w:rsid w:val="00297FD8"/>
    <w:rsid w:val="002A05A9"/>
    <w:rsid w:val="002A3DE4"/>
    <w:rsid w:val="002A3E78"/>
    <w:rsid w:val="002A49C1"/>
    <w:rsid w:val="002A6333"/>
    <w:rsid w:val="002A792A"/>
    <w:rsid w:val="002B2E3A"/>
    <w:rsid w:val="002B3E44"/>
    <w:rsid w:val="002B7642"/>
    <w:rsid w:val="002C151D"/>
    <w:rsid w:val="002C2737"/>
    <w:rsid w:val="002C34BC"/>
    <w:rsid w:val="002C5DDB"/>
    <w:rsid w:val="002C66D0"/>
    <w:rsid w:val="002C68D2"/>
    <w:rsid w:val="002C715A"/>
    <w:rsid w:val="002D39E2"/>
    <w:rsid w:val="002D4770"/>
    <w:rsid w:val="002D6724"/>
    <w:rsid w:val="002D6878"/>
    <w:rsid w:val="002D7128"/>
    <w:rsid w:val="002E234F"/>
    <w:rsid w:val="002E289A"/>
    <w:rsid w:val="002E29FB"/>
    <w:rsid w:val="002E3989"/>
    <w:rsid w:val="002E5827"/>
    <w:rsid w:val="002E688F"/>
    <w:rsid w:val="002F0331"/>
    <w:rsid w:val="002F124A"/>
    <w:rsid w:val="002F27A9"/>
    <w:rsid w:val="002F27CE"/>
    <w:rsid w:val="002F3424"/>
    <w:rsid w:val="002F5247"/>
    <w:rsid w:val="002F53D1"/>
    <w:rsid w:val="0030125C"/>
    <w:rsid w:val="00301B0C"/>
    <w:rsid w:val="00304BA5"/>
    <w:rsid w:val="00304D6B"/>
    <w:rsid w:val="00305E36"/>
    <w:rsid w:val="003070A6"/>
    <w:rsid w:val="00311239"/>
    <w:rsid w:val="0031296B"/>
    <w:rsid w:val="003142C8"/>
    <w:rsid w:val="00314F88"/>
    <w:rsid w:val="00321145"/>
    <w:rsid w:val="0032242D"/>
    <w:rsid w:val="0032687E"/>
    <w:rsid w:val="00326B94"/>
    <w:rsid w:val="00326D2B"/>
    <w:rsid w:val="003306BF"/>
    <w:rsid w:val="00331B0F"/>
    <w:rsid w:val="003330FC"/>
    <w:rsid w:val="0033322C"/>
    <w:rsid w:val="003332E8"/>
    <w:rsid w:val="00334693"/>
    <w:rsid w:val="00334C42"/>
    <w:rsid w:val="00335F3D"/>
    <w:rsid w:val="0033634C"/>
    <w:rsid w:val="00337695"/>
    <w:rsid w:val="003406CE"/>
    <w:rsid w:val="003409C6"/>
    <w:rsid w:val="003430B7"/>
    <w:rsid w:val="003441DF"/>
    <w:rsid w:val="0034538F"/>
    <w:rsid w:val="00345D1F"/>
    <w:rsid w:val="00350E45"/>
    <w:rsid w:val="00350FC5"/>
    <w:rsid w:val="003527ED"/>
    <w:rsid w:val="00353173"/>
    <w:rsid w:val="00354BAE"/>
    <w:rsid w:val="00355717"/>
    <w:rsid w:val="00356359"/>
    <w:rsid w:val="00356916"/>
    <w:rsid w:val="00357A4B"/>
    <w:rsid w:val="00357A73"/>
    <w:rsid w:val="003603B9"/>
    <w:rsid w:val="00360637"/>
    <w:rsid w:val="00360729"/>
    <w:rsid w:val="0036221A"/>
    <w:rsid w:val="00362280"/>
    <w:rsid w:val="00362770"/>
    <w:rsid w:val="0036292E"/>
    <w:rsid w:val="00362B98"/>
    <w:rsid w:val="00363414"/>
    <w:rsid w:val="003654D1"/>
    <w:rsid w:val="00365D55"/>
    <w:rsid w:val="00365E1F"/>
    <w:rsid w:val="00366E08"/>
    <w:rsid w:val="003714BC"/>
    <w:rsid w:val="00371F0F"/>
    <w:rsid w:val="00375540"/>
    <w:rsid w:val="003757BD"/>
    <w:rsid w:val="00376160"/>
    <w:rsid w:val="003765C5"/>
    <w:rsid w:val="00376E19"/>
    <w:rsid w:val="00376EF8"/>
    <w:rsid w:val="0037755D"/>
    <w:rsid w:val="00382970"/>
    <w:rsid w:val="00383DE6"/>
    <w:rsid w:val="00384593"/>
    <w:rsid w:val="003854AB"/>
    <w:rsid w:val="0039077E"/>
    <w:rsid w:val="0039192B"/>
    <w:rsid w:val="00394CC8"/>
    <w:rsid w:val="0039550A"/>
    <w:rsid w:val="003A08EA"/>
    <w:rsid w:val="003A156D"/>
    <w:rsid w:val="003A24B8"/>
    <w:rsid w:val="003A2977"/>
    <w:rsid w:val="003A2E8B"/>
    <w:rsid w:val="003A2F8E"/>
    <w:rsid w:val="003A354F"/>
    <w:rsid w:val="003A53D1"/>
    <w:rsid w:val="003A67F5"/>
    <w:rsid w:val="003B05FC"/>
    <w:rsid w:val="003B2088"/>
    <w:rsid w:val="003B219C"/>
    <w:rsid w:val="003B3CB9"/>
    <w:rsid w:val="003B4695"/>
    <w:rsid w:val="003B4C74"/>
    <w:rsid w:val="003B6588"/>
    <w:rsid w:val="003B7AD2"/>
    <w:rsid w:val="003C00BA"/>
    <w:rsid w:val="003C06CD"/>
    <w:rsid w:val="003C199F"/>
    <w:rsid w:val="003C2C19"/>
    <w:rsid w:val="003D1EDA"/>
    <w:rsid w:val="003D3B2F"/>
    <w:rsid w:val="003D4259"/>
    <w:rsid w:val="003D45D2"/>
    <w:rsid w:val="003E0778"/>
    <w:rsid w:val="003E16B4"/>
    <w:rsid w:val="003E3447"/>
    <w:rsid w:val="003E433E"/>
    <w:rsid w:val="003E751E"/>
    <w:rsid w:val="003F4EA0"/>
    <w:rsid w:val="003F687B"/>
    <w:rsid w:val="003F6AE9"/>
    <w:rsid w:val="003F6D3A"/>
    <w:rsid w:val="003F6F09"/>
    <w:rsid w:val="0040084E"/>
    <w:rsid w:val="00400DDD"/>
    <w:rsid w:val="00401A78"/>
    <w:rsid w:val="00401F78"/>
    <w:rsid w:val="0040498D"/>
    <w:rsid w:val="00406383"/>
    <w:rsid w:val="004071B4"/>
    <w:rsid w:val="00411DCC"/>
    <w:rsid w:val="00412053"/>
    <w:rsid w:val="004124A3"/>
    <w:rsid w:val="00412DBC"/>
    <w:rsid w:val="004136C4"/>
    <w:rsid w:val="00413DE8"/>
    <w:rsid w:val="00414855"/>
    <w:rsid w:val="00416608"/>
    <w:rsid w:val="0041675B"/>
    <w:rsid w:val="004170B4"/>
    <w:rsid w:val="00422115"/>
    <w:rsid w:val="00425001"/>
    <w:rsid w:val="00425905"/>
    <w:rsid w:val="00426337"/>
    <w:rsid w:val="00431B74"/>
    <w:rsid w:val="00432CE5"/>
    <w:rsid w:val="00433857"/>
    <w:rsid w:val="00434B9A"/>
    <w:rsid w:val="00434E80"/>
    <w:rsid w:val="004354CF"/>
    <w:rsid w:val="00436388"/>
    <w:rsid w:val="00441D02"/>
    <w:rsid w:val="00442683"/>
    <w:rsid w:val="00442760"/>
    <w:rsid w:val="004449AB"/>
    <w:rsid w:val="004500B8"/>
    <w:rsid w:val="00451C7E"/>
    <w:rsid w:val="00453BE8"/>
    <w:rsid w:val="00454078"/>
    <w:rsid w:val="00454D66"/>
    <w:rsid w:val="004562CD"/>
    <w:rsid w:val="004568C4"/>
    <w:rsid w:val="00457FE8"/>
    <w:rsid w:val="00461534"/>
    <w:rsid w:val="00462B55"/>
    <w:rsid w:val="00462E63"/>
    <w:rsid w:val="00464C30"/>
    <w:rsid w:val="00466F62"/>
    <w:rsid w:val="00471779"/>
    <w:rsid w:val="004757D7"/>
    <w:rsid w:val="00477249"/>
    <w:rsid w:val="004805BE"/>
    <w:rsid w:val="0048387B"/>
    <w:rsid w:val="00483C05"/>
    <w:rsid w:val="00484912"/>
    <w:rsid w:val="00484E3D"/>
    <w:rsid w:val="0048697D"/>
    <w:rsid w:val="00486EC0"/>
    <w:rsid w:val="00487445"/>
    <w:rsid w:val="004879B8"/>
    <w:rsid w:val="00491A42"/>
    <w:rsid w:val="00495B46"/>
    <w:rsid w:val="00496217"/>
    <w:rsid w:val="00497970"/>
    <w:rsid w:val="004A18A3"/>
    <w:rsid w:val="004A4009"/>
    <w:rsid w:val="004A43B4"/>
    <w:rsid w:val="004B217B"/>
    <w:rsid w:val="004B35DE"/>
    <w:rsid w:val="004B55A2"/>
    <w:rsid w:val="004B607C"/>
    <w:rsid w:val="004B732A"/>
    <w:rsid w:val="004B7F77"/>
    <w:rsid w:val="004C0E7D"/>
    <w:rsid w:val="004C1F7C"/>
    <w:rsid w:val="004C3990"/>
    <w:rsid w:val="004C648A"/>
    <w:rsid w:val="004D03C6"/>
    <w:rsid w:val="004D14A1"/>
    <w:rsid w:val="004D1630"/>
    <w:rsid w:val="004D31F7"/>
    <w:rsid w:val="004D375F"/>
    <w:rsid w:val="004D540B"/>
    <w:rsid w:val="004D560B"/>
    <w:rsid w:val="004E08A1"/>
    <w:rsid w:val="004E53FF"/>
    <w:rsid w:val="004E6335"/>
    <w:rsid w:val="004E63F0"/>
    <w:rsid w:val="004E66A5"/>
    <w:rsid w:val="004F0801"/>
    <w:rsid w:val="004F457D"/>
    <w:rsid w:val="004F5BB8"/>
    <w:rsid w:val="004F7444"/>
    <w:rsid w:val="004F7A43"/>
    <w:rsid w:val="005004AB"/>
    <w:rsid w:val="005013CD"/>
    <w:rsid w:val="0050156C"/>
    <w:rsid w:val="005016FE"/>
    <w:rsid w:val="00501AA8"/>
    <w:rsid w:val="00501EF8"/>
    <w:rsid w:val="00502517"/>
    <w:rsid w:val="005034D2"/>
    <w:rsid w:val="005042EC"/>
    <w:rsid w:val="00506628"/>
    <w:rsid w:val="00506B8F"/>
    <w:rsid w:val="00510B4A"/>
    <w:rsid w:val="00511A93"/>
    <w:rsid w:val="0051476B"/>
    <w:rsid w:val="00520700"/>
    <w:rsid w:val="0052095B"/>
    <w:rsid w:val="00521EB3"/>
    <w:rsid w:val="00521FB7"/>
    <w:rsid w:val="00522211"/>
    <w:rsid w:val="00522359"/>
    <w:rsid w:val="005309A6"/>
    <w:rsid w:val="00531D3D"/>
    <w:rsid w:val="005336D1"/>
    <w:rsid w:val="0053428A"/>
    <w:rsid w:val="00535705"/>
    <w:rsid w:val="0054129D"/>
    <w:rsid w:val="00543101"/>
    <w:rsid w:val="00544541"/>
    <w:rsid w:val="005474A9"/>
    <w:rsid w:val="005507FC"/>
    <w:rsid w:val="00551D24"/>
    <w:rsid w:val="00551F7F"/>
    <w:rsid w:val="00553510"/>
    <w:rsid w:val="00553C41"/>
    <w:rsid w:val="00553E75"/>
    <w:rsid w:val="005542AF"/>
    <w:rsid w:val="00554672"/>
    <w:rsid w:val="0055549D"/>
    <w:rsid w:val="005561DA"/>
    <w:rsid w:val="00557800"/>
    <w:rsid w:val="00560F8D"/>
    <w:rsid w:val="005610D4"/>
    <w:rsid w:val="00562052"/>
    <w:rsid w:val="0056243F"/>
    <w:rsid w:val="005650D6"/>
    <w:rsid w:val="0056644B"/>
    <w:rsid w:val="00570C51"/>
    <w:rsid w:val="005716D3"/>
    <w:rsid w:val="0057297B"/>
    <w:rsid w:val="0057447A"/>
    <w:rsid w:val="00574D83"/>
    <w:rsid w:val="00577BD1"/>
    <w:rsid w:val="005807AE"/>
    <w:rsid w:val="00584B0A"/>
    <w:rsid w:val="00585458"/>
    <w:rsid w:val="00587707"/>
    <w:rsid w:val="0058795A"/>
    <w:rsid w:val="005902D7"/>
    <w:rsid w:val="005903DD"/>
    <w:rsid w:val="005909BD"/>
    <w:rsid w:val="0059168A"/>
    <w:rsid w:val="0059262C"/>
    <w:rsid w:val="00594619"/>
    <w:rsid w:val="005959D0"/>
    <w:rsid w:val="00595AA2"/>
    <w:rsid w:val="00596525"/>
    <w:rsid w:val="005971D3"/>
    <w:rsid w:val="005A02E2"/>
    <w:rsid w:val="005A115F"/>
    <w:rsid w:val="005A2BB9"/>
    <w:rsid w:val="005A2C3B"/>
    <w:rsid w:val="005A5A48"/>
    <w:rsid w:val="005A6A17"/>
    <w:rsid w:val="005A7F20"/>
    <w:rsid w:val="005B02BD"/>
    <w:rsid w:val="005B570F"/>
    <w:rsid w:val="005B657C"/>
    <w:rsid w:val="005C0ACE"/>
    <w:rsid w:val="005C13F4"/>
    <w:rsid w:val="005C1D25"/>
    <w:rsid w:val="005C2F00"/>
    <w:rsid w:val="005C3595"/>
    <w:rsid w:val="005C4B7A"/>
    <w:rsid w:val="005C5196"/>
    <w:rsid w:val="005C5674"/>
    <w:rsid w:val="005C5919"/>
    <w:rsid w:val="005C5E50"/>
    <w:rsid w:val="005C7874"/>
    <w:rsid w:val="005D3EFB"/>
    <w:rsid w:val="005D5B3D"/>
    <w:rsid w:val="005D612A"/>
    <w:rsid w:val="005E17EA"/>
    <w:rsid w:val="005E2370"/>
    <w:rsid w:val="005E321D"/>
    <w:rsid w:val="005E4367"/>
    <w:rsid w:val="005E5C2D"/>
    <w:rsid w:val="005E72CD"/>
    <w:rsid w:val="005E7550"/>
    <w:rsid w:val="005F1A84"/>
    <w:rsid w:val="005F22D5"/>
    <w:rsid w:val="005F25B1"/>
    <w:rsid w:val="005F3F02"/>
    <w:rsid w:val="005F40D5"/>
    <w:rsid w:val="005F4596"/>
    <w:rsid w:val="005F4770"/>
    <w:rsid w:val="005F4880"/>
    <w:rsid w:val="005F527E"/>
    <w:rsid w:val="005F627C"/>
    <w:rsid w:val="00600C89"/>
    <w:rsid w:val="006011A4"/>
    <w:rsid w:val="006018E5"/>
    <w:rsid w:val="00602AF8"/>
    <w:rsid w:val="00603251"/>
    <w:rsid w:val="00603E43"/>
    <w:rsid w:val="006046A1"/>
    <w:rsid w:val="00606F80"/>
    <w:rsid w:val="00607FE4"/>
    <w:rsid w:val="00610842"/>
    <w:rsid w:val="00610E39"/>
    <w:rsid w:val="00611391"/>
    <w:rsid w:val="00612639"/>
    <w:rsid w:val="00625740"/>
    <w:rsid w:val="00626073"/>
    <w:rsid w:val="00626BEF"/>
    <w:rsid w:val="00627491"/>
    <w:rsid w:val="0062767C"/>
    <w:rsid w:val="0063076D"/>
    <w:rsid w:val="00630BCD"/>
    <w:rsid w:val="00631C44"/>
    <w:rsid w:val="00633682"/>
    <w:rsid w:val="00633A8F"/>
    <w:rsid w:val="00633CCD"/>
    <w:rsid w:val="00633E90"/>
    <w:rsid w:val="00634268"/>
    <w:rsid w:val="00635795"/>
    <w:rsid w:val="00637DF1"/>
    <w:rsid w:val="00640C46"/>
    <w:rsid w:val="00645E6C"/>
    <w:rsid w:val="00646005"/>
    <w:rsid w:val="0064799F"/>
    <w:rsid w:val="00650D0A"/>
    <w:rsid w:val="00656D3B"/>
    <w:rsid w:val="00657AC7"/>
    <w:rsid w:val="006600C9"/>
    <w:rsid w:val="00660BBE"/>
    <w:rsid w:val="00660FEB"/>
    <w:rsid w:val="006612C5"/>
    <w:rsid w:val="00663257"/>
    <w:rsid w:val="00664C10"/>
    <w:rsid w:val="00664F0B"/>
    <w:rsid w:val="006705FE"/>
    <w:rsid w:val="00670B5D"/>
    <w:rsid w:val="00671349"/>
    <w:rsid w:val="00674B85"/>
    <w:rsid w:val="0067653F"/>
    <w:rsid w:val="006770D3"/>
    <w:rsid w:val="0068240B"/>
    <w:rsid w:val="00682D6D"/>
    <w:rsid w:val="00683D13"/>
    <w:rsid w:val="00684174"/>
    <w:rsid w:val="00684250"/>
    <w:rsid w:val="00686E9F"/>
    <w:rsid w:val="00687637"/>
    <w:rsid w:val="006906B9"/>
    <w:rsid w:val="006917E6"/>
    <w:rsid w:val="00694F1E"/>
    <w:rsid w:val="00696510"/>
    <w:rsid w:val="006966FE"/>
    <w:rsid w:val="006A0369"/>
    <w:rsid w:val="006A05E2"/>
    <w:rsid w:val="006A05F1"/>
    <w:rsid w:val="006A1E17"/>
    <w:rsid w:val="006A2099"/>
    <w:rsid w:val="006A2184"/>
    <w:rsid w:val="006A3E79"/>
    <w:rsid w:val="006A5447"/>
    <w:rsid w:val="006A6CA2"/>
    <w:rsid w:val="006A6D26"/>
    <w:rsid w:val="006A6F13"/>
    <w:rsid w:val="006A7390"/>
    <w:rsid w:val="006A783E"/>
    <w:rsid w:val="006B0D71"/>
    <w:rsid w:val="006B18E8"/>
    <w:rsid w:val="006B237F"/>
    <w:rsid w:val="006B7F6F"/>
    <w:rsid w:val="006C12CB"/>
    <w:rsid w:val="006C5806"/>
    <w:rsid w:val="006C61AA"/>
    <w:rsid w:val="006C64FE"/>
    <w:rsid w:val="006C786B"/>
    <w:rsid w:val="006D050D"/>
    <w:rsid w:val="006D11CF"/>
    <w:rsid w:val="006D15AA"/>
    <w:rsid w:val="006D29F0"/>
    <w:rsid w:val="006D6039"/>
    <w:rsid w:val="006D69CC"/>
    <w:rsid w:val="006D7EBE"/>
    <w:rsid w:val="006E17A8"/>
    <w:rsid w:val="006E2857"/>
    <w:rsid w:val="006E2877"/>
    <w:rsid w:val="006E28DD"/>
    <w:rsid w:val="006E2A61"/>
    <w:rsid w:val="006E3A7F"/>
    <w:rsid w:val="006E7884"/>
    <w:rsid w:val="006F22B0"/>
    <w:rsid w:val="006F3001"/>
    <w:rsid w:val="006F32AA"/>
    <w:rsid w:val="006F3628"/>
    <w:rsid w:val="006F3681"/>
    <w:rsid w:val="006F3CF1"/>
    <w:rsid w:val="006F412E"/>
    <w:rsid w:val="006F4A54"/>
    <w:rsid w:val="006F529A"/>
    <w:rsid w:val="006F61BA"/>
    <w:rsid w:val="006F6442"/>
    <w:rsid w:val="006F64B2"/>
    <w:rsid w:val="006F6F0F"/>
    <w:rsid w:val="00700862"/>
    <w:rsid w:val="00702773"/>
    <w:rsid w:val="00702A70"/>
    <w:rsid w:val="007031A5"/>
    <w:rsid w:val="00703783"/>
    <w:rsid w:val="00704419"/>
    <w:rsid w:val="007135A3"/>
    <w:rsid w:val="00714B19"/>
    <w:rsid w:val="00716CDF"/>
    <w:rsid w:val="00720613"/>
    <w:rsid w:val="007217B0"/>
    <w:rsid w:val="00723D10"/>
    <w:rsid w:val="0072415F"/>
    <w:rsid w:val="007247CE"/>
    <w:rsid w:val="00726CA0"/>
    <w:rsid w:val="0073008B"/>
    <w:rsid w:val="00730686"/>
    <w:rsid w:val="00730DB6"/>
    <w:rsid w:val="007314B3"/>
    <w:rsid w:val="00732248"/>
    <w:rsid w:val="007356C1"/>
    <w:rsid w:val="00735C7C"/>
    <w:rsid w:val="00735D42"/>
    <w:rsid w:val="00737663"/>
    <w:rsid w:val="00740521"/>
    <w:rsid w:val="00742409"/>
    <w:rsid w:val="00743D66"/>
    <w:rsid w:val="00744A1D"/>
    <w:rsid w:val="00746FCF"/>
    <w:rsid w:val="00747F58"/>
    <w:rsid w:val="00751C5B"/>
    <w:rsid w:val="007566CF"/>
    <w:rsid w:val="00756CE1"/>
    <w:rsid w:val="00757CEF"/>
    <w:rsid w:val="007601E8"/>
    <w:rsid w:val="0076299A"/>
    <w:rsid w:val="00763503"/>
    <w:rsid w:val="00765834"/>
    <w:rsid w:val="00766056"/>
    <w:rsid w:val="00770A84"/>
    <w:rsid w:val="007713DE"/>
    <w:rsid w:val="00771F16"/>
    <w:rsid w:val="00775D44"/>
    <w:rsid w:val="00785872"/>
    <w:rsid w:val="007905EA"/>
    <w:rsid w:val="00790861"/>
    <w:rsid w:val="00790A1D"/>
    <w:rsid w:val="00791184"/>
    <w:rsid w:val="00792334"/>
    <w:rsid w:val="00794DBD"/>
    <w:rsid w:val="00794FDF"/>
    <w:rsid w:val="00795E54"/>
    <w:rsid w:val="007965B1"/>
    <w:rsid w:val="00796661"/>
    <w:rsid w:val="007A07B8"/>
    <w:rsid w:val="007A3B31"/>
    <w:rsid w:val="007B0A41"/>
    <w:rsid w:val="007B3EE5"/>
    <w:rsid w:val="007C2945"/>
    <w:rsid w:val="007C3C46"/>
    <w:rsid w:val="007D0F7E"/>
    <w:rsid w:val="007D30B2"/>
    <w:rsid w:val="007D3B1F"/>
    <w:rsid w:val="007D41DC"/>
    <w:rsid w:val="007D6182"/>
    <w:rsid w:val="007D70F4"/>
    <w:rsid w:val="007E060D"/>
    <w:rsid w:val="007E1416"/>
    <w:rsid w:val="007E5844"/>
    <w:rsid w:val="007E5CB7"/>
    <w:rsid w:val="007E5CE0"/>
    <w:rsid w:val="007E690E"/>
    <w:rsid w:val="007E7468"/>
    <w:rsid w:val="007F008B"/>
    <w:rsid w:val="007F1D81"/>
    <w:rsid w:val="007F1FC1"/>
    <w:rsid w:val="007F5D56"/>
    <w:rsid w:val="00801C67"/>
    <w:rsid w:val="00801D0B"/>
    <w:rsid w:val="00802624"/>
    <w:rsid w:val="00803686"/>
    <w:rsid w:val="00803AE7"/>
    <w:rsid w:val="00805A1A"/>
    <w:rsid w:val="00806BF3"/>
    <w:rsid w:val="008071E7"/>
    <w:rsid w:val="008077DD"/>
    <w:rsid w:val="008102CE"/>
    <w:rsid w:val="00810638"/>
    <w:rsid w:val="008108BD"/>
    <w:rsid w:val="008131D2"/>
    <w:rsid w:val="008150CC"/>
    <w:rsid w:val="00815CC4"/>
    <w:rsid w:val="008208D4"/>
    <w:rsid w:val="00820DA8"/>
    <w:rsid w:val="00821760"/>
    <w:rsid w:val="00821E58"/>
    <w:rsid w:val="008232AE"/>
    <w:rsid w:val="00823DE0"/>
    <w:rsid w:val="00825ED1"/>
    <w:rsid w:val="008301BE"/>
    <w:rsid w:val="00830A4F"/>
    <w:rsid w:val="0083226F"/>
    <w:rsid w:val="00833E08"/>
    <w:rsid w:val="0083512A"/>
    <w:rsid w:val="00835F41"/>
    <w:rsid w:val="00837B98"/>
    <w:rsid w:val="00842871"/>
    <w:rsid w:val="00854543"/>
    <w:rsid w:val="00857762"/>
    <w:rsid w:val="0086397D"/>
    <w:rsid w:val="008656F3"/>
    <w:rsid w:val="00866E5C"/>
    <w:rsid w:val="008756B2"/>
    <w:rsid w:val="00876C06"/>
    <w:rsid w:val="00880AC7"/>
    <w:rsid w:val="00880E86"/>
    <w:rsid w:val="00883E26"/>
    <w:rsid w:val="00885394"/>
    <w:rsid w:val="008854D3"/>
    <w:rsid w:val="00886A38"/>
    <w:rsid w:val="00892F91"/>
    <w:rsid w:val="00895784"/>
    <w:rsid w:val="00895B6A"/>
    <w:rsid w:val="00896BAA"/>
    <w:rsid w:val="008972D0"/>
    <w:rsid w:val="00897B01"/>
    <w:rsid w:val="008A12F8"/>
    <w:rsid w:val="008A19CC"/>
    <w:rsid w:val="008A2033"/>
    <w:rsid w:val="008A2F12"/>
    <w:rsid w:val="008B05EB"/>
    <w:rsid w:val="008B16C0"/>
    <w:rsid w:val="008B28D7"/>
    <w:rsid w:val="008B2BEF"/>
    <w:rsid w:val="008B4D87"/>
    <w:rsid w:val="008B4FF8"/>
    <w:rsid w:val="008B56AE"/>
    <w:rsid w:val="008B7EF6"/>
    <w:rsid w:val="008C1416"/>
    <w:rsid w:val="008C1547"/>
    <w:rsid w:val="008C1A92"/>
    <w:rsid w:val="008C4650"/>
    <w:rsid w:val="008C48A4"/>
    <w:rsid w:val="008C6480"/>
    <w:rsid w:val="008C64C3"/>
    <w:rsid w:val="008C78BA"/>
    <w:rsid w:val="008D2167"/>
    <w:rsid w:val="008D2554"/>
    <w:rsid w:val="008D284C"/>
    <w:rsid w:val="008D3138"/>
    <w:rsid w:val="008D48C6"/>
    <w:rsid w:val="008D59A1"/>
    <w:rsid w:val="008D6853"/>
    <w:rsid w:val="008D72A2"/>
    <w:rsid w:val="008D73BF"/>
    <w:rsid w:val="008D7FCA"/>
    <w:rsid w:val="008E25EB"/>
    <w:rsid w:val="008E4514"/>
    <w:rsid w:val="008E5C58"/>
    <w:rsid w:val="008E5F59"/>
    <w:rsid w:val="008E772F"/>
    <w:rsid w:val="008F151A"/>
    <w:rsid w:val="008F1CBF"/>
    <w:rsid w:val="008F66DB"/>
    <w:rsid w:val="00906C75"/>
    <w:rsid w:val="0090707E"/>
    <w:rsid w:val="009100BB"/>
    <w:rsid w:val="00911F1F"/>
    <w:rsid w:val="00912E3C"/>
    <w:rsid w:val="0091313A"/>
    <w:rsid w:val="0091744D"/>
    <w:rsid w:val="00917DF8"/>
    <w:rsid w:val="00917E23"/>
    <w:rsid w:val="009208B4"/>
    <w:rsid w:val="00922FEC"/>
    <w:rsid w:val="009240AA"/>
    <w:rsid w:val="00924A61"/>
    <w:rsid w:val="00926012"/>
    <w:rsid w:val="0092657D"/>
    <w:rsid w:val="009273C8"/>
    <w:rsid w:val="009323A5"/>
    <w:rsid w:val="009331BE"/>
    <w:rsid w:val="009344A7"/>
    <w:rsid w:val="00935036"/>
    <w:rsid w:val="009361BB"/>
    <w:rsid w:val="009362FB"/>
    <w:rsid w:val="00936552"/>
    <w:rsid w:val="009368F0"/>
    <w:rsid w:val="00943421"/>
    <w:rsid w:val="00944D28"/>
    <w:rsid w:val="00947408"/>
    <w:rsid w:val="0094777B"/>
    <w:rsid w:val="00947A67"/>
    <w:rsid w:val="009515A2"/>
    <w:rsid w:val="00952067"/>
    <w:rsid w:val="0095263E"/>
    <w:rsid w:val="0095362C"/>
    <w:rsid w:val="00953B6B"/>
    <w:rsid w:val="009566E5"/>
    <w:rsid w:val="00963C41"/>
    <w:rsid w:val="00965E91"/>
    <w:rsid w:val="0097121F"/>
    <w:rsid w:val="009721E5"/>
    <w:rsid w:val="00975048"/>
    <w:rsid w:val="00976C91"/>
    <w:rsid w:val="00983787"/>
    <w:rsid w:val="009851FE"/>
    <w:rsid w:val="00986691"/>
    <w:rsid w:val="00987196"/>
    <w:rsid w:val="00994970"/>
    <w:rsid w:val="009950FC"/>
    <w:rsid w:val="00995312"/>
    <w:rsid w:val="009A5A82"/>
    <w:rsid w:val="009B027B"/>
    <w:rsid w:val="009B366C"/>
    <w:rsid w:val="009B6CE4"/>
    <w:rsid w:val="009B74E7"/>
    <w:rsid w:val="009C0BE8"/>
    <w:rsid w:val="009C0E93"/>
    <w:rsid w:val="009C177D"/>
    <w:rsid w:val="009C1B77"/>
    <w:rsid w:val="009C219F"/>
    <w:rsid w:val="009C2DB7"/>
    <w:rsid w:val="009C3406"/>
    <w:rsid w:val="009C36AC"/>
    <w:rsid w:val="009C43C0"/>
    <w:rsid w:val="009C6E68"/>
    <w:rsid w:val="009C74C7"/>
    <w:rsid w:val="009C7A68"/>
    <w:rsid w:val="009D2DA3"/>
    <w:rsid w:val="009D4C7A"/>
    <w:rsid w:val="009D5362"/>
    <w:rsid w:val="009D53E9"/>
    <w:rsid w:val="009D7C58"/>
    <w:rsid w:val="009E0370"/>
    <w:rsid w:val="009E0EDF"/>
    <w:rsid w:val="009E1771"/>
    <w:rsid w:val="009E44A7"/>
    <w:rsid w:val="009E5743"/>
    <w:rsid w:val="009F06F1"/>
    <w:rsid w:val="009F0AC5"/>
    <w:rsid w:val="009F1DEF"/>
    <w:rsid w:val="009F2366"/>
    <w:rsid w:val="009F295B"/>
    <w:rsid w:val="009F2C05"/>
    <w:rsid w:val="009F2E70"/>
    <w:rsid w:val="009F3872"/>
    <w:rsid w:val="009F4284"/>
    <w:rsid w:val="009F5AF7"/>
    <w:rsid w:val="00A00C62"/>
    <w:rsid w:val="00A022EE"/>
    <w:rsid w:val="00A06BEE"/>
    <w:rsid w:val="00A07A81"/>
    <w:rsid w:val="00A1196C"/>
    <w:rsid w:val="00A12ED3"/>
    <w:rsid w:val="00A134A8"/>
    <w:rsid w:val="00A13B88"/>
    <w:rsid w:val="00A163EA"/>
    <w:rsid w:val="00A17EE3"/>
    <w:rsid w:val="00A2204A"/>
    <w:rsid w:val="00A339E4"/>
    <w:rsid w:val="00A36D04"/>
    <w:rsid w:val="00A36FB0"/>
    <w:rsid w:val="00A37F98"/>
    <w:rsid w:val="00A4007B"/>
    <w:rsid w:val="00A40DF6"/>
    <w:rsid w:val="00A43442"/>
    <w:rsid w:val="00A456CE"/>
    <w:rsid w:val="00A458C1"/>
    <w:rsid w:val="00A472F0"/>
    <w:rsid w:val="00A51FD9"/>
    <w:rsid w:val="00A52098"/>
    <w:rsid w:val="00A53187"/>
    <w:rsid w:val="00A53B19"/>
    <w:rsid w:val="00A54443"/>
    <w:rsid w:val="00A57972"/>
    <w:rsid w:val="00A61DD5"/>
    <w:rsid w:val="00A61E7E"/>
    <w:rsid w:val="00A62342"/>
    <w:rsid w:val="00A635D1"/>
    <w:rsid w:val="00A63A4D"/>
    <w:rsid w:val="00A66326"/>
    <w:rsid w:val="00A670A9"/>
    <w:rsid w:val="00A67636"/>
    <w:rsid w:val="00A71007"/>
    <w:rsid w:val="00A72E48"/>
    <w:rsid w:val="00A7525E"/>
    <w:rsid w:val="00A76C70"/>
    <w:rsid w:val="00A779DA"/>
    <w:rsid w:val="00A8058C"/>
    <w:rsid w:val="00A81458"/>
    <w:rsid w:val="00A81D7F"/>
    <w:rsid w:val="00A833F2"/>
    <w:rsid w:val="00A83CF1"/>
    <w:rsid w:val="00A83F81"/>
    <w:rsid w:val="00A84A55"/>
    <w:rsid w:val="00A855C2"/>
    <w:rsid w:val="00A8564D"/>
    <w:rsid w:val="00A86898"/>
    <w:rsid w:val="00A87312"/>
    <w:rsid w:val="00A87BDC"/>
    <w:rsid w:val="00A9220C"/>
    <w:rsid w:val="00A9274C"/>
    <w:rsid w:val="00A92CC8"/>
    <w:rsid w:val="00A94A5C"/>
    <w:rsid w:val="00A9598B"/>
    <w:rsid w:val="00A96C4D"/>
    <w:rsid w:val="00A96FC4"/>
    <w:rsid w:val="00A970E4"/>
    <w:rsid w:val="00AA1908"/>
    <w:rsid w:val="00AA1A56"/>
    <w:rsid w:val="00AA22E2"/>
    <w:rsid w:val="00AA531B"/>
    <w:rsid w:val="00AA6AEB"/>
    <w:rsid w:val="00AA78DF"/>
    <w:rsid w:val="00AB0794"/>
    <w:rsid w:val="00AB551B"/>
    <w:rsid w:val="00AB6DF1"/>
    <w:rsid w:val="00AB6F02"/>
    <w:rsid w:val="00AB6F32"/>
    <w:rsid w:val="00AB7997"/>
    <w:rsid w:val="00AC03DE"/>
    <w:rsid w:val="00AC0A55"/>
    <w:rsid w:val="00AC4834"/>
    <w:rsid w:val="00AC514C"/>
    <w:rsid w:val="00AC6EA4"/>
    <w:rsid w:val="00AC7FAA"/>
    <w:rsid w:val="00AD1AB4"/>
    <w:rsid w:val="00AD6743"/>
    <w:rsid w:val="00AE0181"/>
    <w:rsid w:val="00AE11E1"/>
    <w:rsid w:val="00AE1A1F"/>
    <w:rsid w:val="00AE1B51"/>
    <w:rsid w:val="00AE5CF1"/>
    <w:rsid w:val="00AE7F2D"/>
    <w:rsid w:val="00AF1652"/>
    <w:rsid w:val="00AF1C26"/>
    <w:rsid w:val="00AF1F04"/>
    <w:rsid w:val="00AF4993"/>
    <w:rsid w:val="00AF6022"/>
    <w:rsid w:val="00AF6D3F"/>
    <w:rsid w:val="00AF7619"/>
    <w:rsid w:val="00B00317"/>
    <w:rsid w:val="00B01779"/>
    <w:rsid w:val="00B02C3B"/>
    <w:rsid w:val="00B037D8"/>
    <w:rsid w:val="00B03873"/>
    <w:rsid w:val="00B0593F"/>
    <w:rsid w:val="00B059A8"/>
    <w:rsid w:val="00B10289"/>
    <w:rsid w:val="00B10879"/>
    <w:rsid w:val="00B13D4C"/>
    <w:rsid w:val="00B14396"/>
    <w:rsid w:val="00B1613F"/>
    <w:rsid w:val="00B179B3"/>
    <w:rsid w:val="00B213E3"/>
    <w:rsid w:val="00B258ED"/>
    <w:rsid w:val="00B2640B"/>
    <w:rsid w:val="00B26820"/>
    <w:rsid w:val="00B30743"/>
    <w:rsid w:val="00B31E42"/>
    <w:rsid w:val="00B31F30"/>
    <w:rsid w:val="00B32205"/>
    <w:rsid w:val="00B34275"/>
    <w:rsid w:val="00B3446E"/>
    <w:rsid w:val="00B3517B"/>
    <w:rsid w:val="00B37DE2"/>
    <w:rsid w:val="00B41EE2"/>
    <w:rsid w:val="00B4430B"/>
    <w:rsid w:val="00B44C80"/>
    <w:rsid w:val="00B44EA6"/>
    <w:rsid w:val="00B4536B"/>
    <w:rsid w:val="00B45795"/>
    <w:rsid w:val="00B45A52"/>
    <w:rsid w:val="00B4639B"/>
    <w:rsid w:val="00B47696"/>
    <w:rsid w:val="00B50990"/>
    <w:rsid w:val="00B51828"/>
    <w:rsid w:val="00B51A9F"/>
    <w:rsid w:val="00B5338F"/>
    <w:rsid w:val="00B54EA1"/>
    <w:rsid w:val="00B550E6"/>
    <w:rsid w:val="00B5588A"/>
    <w:rsid w:val="00B56F5F"/>
    <w:rsid w:val="00B57CBD"/>
    <w:rsid w:val="00B61BB6"/>
    <w:rsid w:val="00B6398C"/>
    <w:rsid w:val="00B66543"/>
    <w:rsid w:val="00B6728E"/>
    <w:rsid w:val="00B70E05"/>
    <w:rsid w:val="00B73261"/>
    <w:rsid w:val="00B74A2E"/>
    <w:rsid w:val="00B75F85"/>
    <w:rsid w:val="00B835C5"/>
    <w:rsid w:val="00B83E19"/>
    <w:rsid w:val="00B841D8"/>
    <w:rsid w:val="00B8507B"/>
    <w:rsid w:val="00B859F2"/>
    <w:rsid w:val="00B85DA8"/>
    <w:rsid w:val="00B91E4D"/>
    <w:rsid w:val="00B92557"/>
    <w:rsid w:val="00B92E30"/>
    <w:rsid w:val="00B93C38"/>
    <w:rsid w:val="00B958A1"/>
    <w:rsid w:val="00B95F7A"/>
    <w:rsid w:val="00B96912"/>
    <w:rsid w:val="00B96C14"/>
    <w:rsid w:val="00BA0B9B"/>
    <w:rsid w:val="00BA197F"/>
    <w:rsid w:val="00BA471D"/>
    <w:rsid w:val="00BA5EAB"/>
    <w:rsid w:val="00BA6891"/>
    <w:rsid w:val="00BB2BC3"/>
    <w:rsid w:val="00BB2CCD"/>
    <w:rsid w:val="00BC12FB"/>
    <w:rsid w:val="00BC1A6D"/>
    <w:rsid w:val="00BC2398"/>
    <w:rsid w:val="00BC4E15"/>
    <w:rsid w:val="00BC5711"/>
    <w:rsid w:val="00BC7D92"/>
    <w:rsid w:val="00BD2A0C"/>
    <w:rsid w:val="00BD4B08"/>
    <w:rsid w:val="00BD59A3"/>
    <w:rsid w:val="00BD59DA"/>
    <w:rsid w:val="00BD64DB"/>
    <w:rsid w:val="00BE1544"/>
    <w:rsid w:val="00BE1812"/>
    <w:rsid w:val="00BE1B83"/>
    <w:rsid w:val="00BE3138"/>
    <w:rsid w:val="00BE335C"/>
    <w:rsid w:val="00BE476E"/>
    <w:rsid w:val="00BE55D9"/>
    <w:rsid w:val="00BE5ACB"/>
    <w:rsid w:val="00BE62F4"/>
    <w:rsid w:val="00BF24CD"/>
    <w:rsid w:val="00BF27B5"/>
    <w:rsid w:val="00BF35B0"/>
    <w:rsid w:val="00BF3EF9"/>
    <w:rsid w:val="00BF5BCD"/>
    <w:rsid w:val="00BF7DF8"/>
    <w:rsid w:val="00BF7EEA"/>
    <w:rsid w:val="00C003C5"/>
    <w:rsid w:val="00C01BB5"/>
    <w:rsid w:val="00C02013"/>
    <w:rsid w:val="00C02445"/>
    <w:rsid w:val="00C04BB4"/>
    <w:rsid w:val="00C053BA"/>
    <w:rsid w:val="00C059C7"/>
    <w:rsid w:val="00C10BED"/>
    <w:rsid w:val="00C1213E"/>
    <w:rsid w:val="00C14606"/>
    <w:rsid w:val="00C1515A"/>
    <w:rsid w:val="00C16086"/>
    <w:rsid w:val="00C17AFA"/>
    <w:rsid w:val="00C17EA4"/>
    <w:rsid w:val="00C211F9"/>
    <w:rsid w:val="00C21E52"/>
    <w:rsid w:val="00C231D5"/>
    <w:rsid w:val="00C23AB5"/>
    <w:rsid w:val="00C26450"/>
    <w:rsid w:val="00C2658C"/>
    <w:rsid w:val="00C278DF"/>
    <w:rsid w:val="00C31421"/>
    <w:rsid w:val="00C31A69"/>
    <w:rsid w:val="00C31D5A"/>
    <w:rsid w:val="00C33149"/>
    <w:rsid w:val="00C34C42"/>
    <w:rsid w:val="00C3664A"/>
    <w:rsid w:val="00C373CD"/>
    <w:rsid w:val="00C40242"/>
    <w:rsid w:val="00C41168"/>
    <w:rsid w:val="00C41C23"/>
    <w:rsid w:val="00C43044"/>
    <w:rsid w:val="00C444C6"/>
    <w:rsid w:val="00C44B31"/>
    <w:rsid w:val="00C45FFE"/>
    <w:rsid w:val="00C479F1"/>
    <w:rsid w:val="00C507B4"/>
    <w:rsid w:val="00C50D0F"/>
    <w:rsid w:val="00C5341F"/>
    <w:rsid w:val="00C54CB6"/>
    <w:rsid w:val="00C56C2F"/>
    <w:rsid w:val="00C5742D"/>
    <w:rsid w:val="00C610F0"/>
    <w:rsid w:val="00C6196E"/>
    <w:rsid w:val="00C6228F"/>
    <w:rsid w:val="00C6269F"/>
    <w:rsid w:val="00C63983"/>
    <w:rsid w:val="00C66FC0"/>
    <w:rsid w:val="00C70B64"/>
    <w:rsid w:val="00C72CE6"/>
    <w:rsid w:val="00C72E49"/>
    <w:rsid w:val="00C73BE6"/>
    <w:rsid w:val="00C74226"/>
    <w:rsid w:val="00C74244"/>
    <w:rsid w:val="00C756B1"/>
    <w:rsid w:val="00C763D8"/>
    <w:rsid w:val="00C772A3"/>
    <w:rsid w:val="00C777ED"/>
    <w:rsid w:val="00C77A15"/>
    <w:rsid w:val="00C81222"/>
    <w:rsid w:val="00C81616"/>
    <w:rsid w:val="00C846D9"/>
    <w:rsid w:val="00C86176"/>
    <w:rsid w:val="00C86963"/>
    <w:rsid w:val="00C91C57"/>
    <w:rsid w:val="00C91F3C"/>
    <w:rsid w:val="00C91FA5"/>
    <w:rsid w:val="00C9501C"/>
    <w:rsid w:val="00C95420"/>
    <w:rsid w:val="00C969B9"/>
    <w:rsid w:val="00C96A6A"/>
    <w:rsid w:val="00C96D06"/>
    <w:rsid w:val="00C96D57"/>
    <w:rsid w:val="00C97834"/>
    <w:rsid w:val="00CA0054"/>
    <w:rsid w:val="00CA033B"/>
    <w:rsid w:val="00CA1778"/>
    <w:rsid w:val="00CA18B0"/>
    <w:rsid w:val="00CA599A"/>
    <w:rsid w:val="00CA5ED6"/>
    <w:rsid w:val="00CA64F3"/>
    <w:rsid w:val="00CA7992"/>
    <w:rsid w:val="00CB1E22"/>
    <w:rsid w:val="00CB3FFA"/>
    <w:rsid w:val="00CB75DC"/>
    <w:rsid w:val="00CB7C20"/>
    <w:rsid w:val="00CC2FDD"/>
    <w:rsid w:val="00CC3A0E"/>
    <w:rsid w:val="00CC3C8E"/>
    <w:rsid w:val="00CC502A"/>
    <w:rsid w:val="00CC73D3"/>
    <w:rsid w:val="00CC790E"/>
    <w:rsid w:val="00CC7B45"/>
    <w:rsid w:val="00CD0831"/>
    <w:rsid w:val="00CD24AC"/>
    <w:rsid w:val="00CD257F"/>
    <w:rsid w:val="00CD3786"/>
    <w:rsid w:val="00CD42A6"/>
    <w:rsid w:val="00CD438B"/>
    <w:rsid w:val="00CD6313"/>
    <w:rsid w:val="00CE0811"/>
    <w:rsid w:val="00CE2337"/>
    <w:rsid w:val="00CE2F5F"/>
    <w:rsid w:val="00CE3719"/>
    <w:rsid w:val="00CE4181"/>
    <w:rsid w:val="00CF31FE"/>
    <w:rsid w:val="00CF5556"/>
    <w:rsid w:val="00CF6125"/>
    <w:rsid w:val="00CF62D4"/>
    <w:rsid w:val="00CF7856"/>
    <w:rsid w:val="00D008D2"/>
    <w:rsid w:val="00D03027"/>
    <w:rsid w:val="00D03837"/>
    <w:rsid w:val="00D043B7"/>
    <w:rsid w:val="00D0686D"/>
    <w:rsid w:val="00D07C86"/>
    <w:rsid w:val="00D07C9A"/>
    <w:rsid w:val="00D10014"/>
    <w:rsid w:val="00D107BD"/>
    <w:rsid w:val="00D14507"/>
    <w:rsid w:val="00D17B68"/>
    <w:rsid w:val="00D17FE5"/>
    <w:rsid w:val="00D22DF5"/>
    <w:rsid w:val="00D2558D"/>
    <w:rsid w:val="00D2577A"/>
    <w:rsid w:val="00D25B55"/>
    <w:rsid w:val="00D277F0"/>
    <w:rsid w:val="00D326F7"/>
    <w:rsid w:val="00D32745"/>
    <w:rsid w:val="00D36AEB"/>
    <w:rsid w:val="00D42DE3"/>
    <w:rsid w:val="00D437F3"/>
    <w:rsid w:val="00D43AB9"/>
    <w:rsid w:val="00D45E94"/>
    <w:rsid w:val="00D46411"/>
    <w:rsid w:val="00D469FE"/>
    <w:rsid w:val="00D46C0B"/>
    <w:rsid w:val="00D51DC0"/>
    <w:rsid w:val="00D526A5"/>
    <w:rsid w:val="00D53128"/>
    <w:rsid w:val="00D55CA3"/>
    <w:rsid w:val="00D578BA"/>
    <w:rsid w:val="00D60DC4"/>
    <w:rsid w:val="00D60E2F"/>
    <w:rsid w:val="00D61585"/>
    <w:rsid w:val="00D628BB"/>
    <w:rsid w:val="00D70614"/>
    <w:rsid w:val="00D71B41"/>
    <w:rsid w:val="00D72958"/>
    <w:rsid w:val="00D73ABD"/>
    <w:rsid w:val="00D75C19"/>
    <w:rsid w:val="00D76A07"/>
    <w:rsid w:val="00D835ED"/>
    <w:rsid w:val="00D8437A"/>
    <w:rsid w:val="00D84457"/>
    <w:rsid w:val="00D84E70"/>
    <w:rsid w:val="00D85F8E"/>
    <w:rsid w:val="00D86B32"/>
    <w:rsid w:val="00D86E77"/>
    <w:rsid w:val="00D87B02"/>
    <w:rsid w:val="00D95ACD"/>
    <w:rsid w:val="00DA229D"/>
    <w:rsid w:val="00DA3235"/>
    <w:rsid w:val="00DA5575"/>
    <w:rsid w:val="00DA5C6D"/>
    <w:rsid w:val="00DA689B"/>
    <w:rsid w:val="00DB0089"/>
    <w:rsid w:val="00DB0D29"/>
    <w:rsid w:val="00DB2505"/>
    <w:rsid w:val="00DB7AAE"/>
    <w:rsid w:val="00DC0E21"/>
    <w:rsid w:val="00DC35A1"/>
    <w:rsid w:val="00DC371C"/>
    <w:rsid w:val="00DC38D6"/>
    <w:rsid w:val="00DC4AA1"/>
    <w:rsid w:val="00DC760E"/>
    <w:rsid w:val="00DC7859"/>
    <w:rsid w:val="00DD202F"/>
    <w:rsid w:val="00DD3A0E"/>
    <w:rsid w:val="00DD777E"/>
    <w:rsid w:val="00DD7DFB"/>
    <w:rsid w:val="00DE19DF"/>
    <w:rsid w:val="00DE19EA"/>
    <w:rsid w:val="00DE1D78"/>
    <w:rsid w:val="00DE224E"/>
    <w:rsid w:val="00DE2924"/>
    <w:rsid w:val="00DE353B"/>
    <w:rsid w:val="00DE3668"/>
    <w:rsid w:val="00DF00FD"/>
    <w:rsid w:val="00DF01AC"/>
    <w:rsid w:val="00DF2965"/>
    <w:rsid w:val="00DF3804"/>
    <w:rsid w:val="00DF43D6"/>
    <w:rsid w:val="00DF5940"/>
    <w:rsid w:val="00DF64B6"/>
    <w:rsid w:val="00DF74AE"/>
    <w:rsid w:val="00E0066B"/>
    <w:rsid w:val="00E006A9"/>
    <w:rsid w:val="00E01524"/>
    <w:rsid w:val="00E01910"/>
    <w:rsid w:val="00E01CF9"/>
    <w:rsid w:val="00E01E41"/>
    <w:rsid w:val="00E02313"/>
    <w:rsid w:val="00E052ED"/>
    <w:rsid w:val="00E05797"/>
    <w:rsid w:val="00E06B01"/>
    <w:rsid w:val="00E07DEE"/>
    <w:rsid w:val="00E134FE"/>
    <w:rsid w:val="00E151D8"/>
    <w:rsid w:val="00E155ED"/>
    <w:rsid w:val="00E16126"/>
    <w:rsid w:val="00E16351"/>
    <w:rsid w:val="00E16A1F"/>
    <w:rsid w:val="00E17ABE"/>
    <w:rsid w:val="00E17E5A"/>
    <w:rsid w:val="00E17EB6"/>
    <w:rsid w:val="00E202AE"/>
    <w:rsid w:val="00E24EEC"/>
    <w:rsid w:val="00E27F5A"/>
    <w:rsid w:val="00E30574"/>
    <w:rsid w:val="00E31834"/>
    <w:rsid w:val="00E31BF9"/>
    <w:rsid w:val="00E321E9"/>
    <w:rsid w:val="00E34FD8"/>
    <w:rsid w:val="00E45261"/>
    <w:rsid w:val="00E45CB0"/>
    <w:rsid w:val="00E45DEB"/>
    <w:rsid w:val="00E47EA7"/>
    <w:rsid w:val="00E51047"/>
    <w:rsid w:val="00E521D3"/>
    <w:rsid w:val="00E5313F"/>
    <w:rsid w:val="00E5456D"/>
    <w:rsid w:val="00E55517"/>
    <w:rsid w:val="00E55CAD"/>
    <w:rsid w:val="00E5618C"/>
    <w:rsid w:val="00E565FA"/>
    <w:rsid w:val="00E617EB"/>
    <w:rsid w:val="00E624A3"/>
    <w:rsid w:val="00E641E7"/>
    <w:rsid w:val="00E6580F"/>
    <w:rsid w:val="00E65F15"/>
    <w:rsid w:val="00E66E8C"/>
    <w:rsid w:val="00E67514"/>
    <w:rsid w:val="00E703C0"/>
    <w:rsid w:val="00E70722"/>
    <w:rsid w:val="00E71021"/>
    <w:rsid w:val="00E71089"/>
    <w:rsid w:val="00E71508"/>
    <w:rsid w:val="00E720D5"/>
    <w:rsid w:val="00E72CC7"/>
    <w:rsid w:val="00E734E5"/>
    <w:rsid w:val="00E755D0"/>
    <w:rsid w:val="00E75C51"/>
    <w:rsid w:val="00E80EDB"/>
    <w:rsid w:val="00E82142"/>
    <w:rsid w:val="00E82D94"/>
    <w:rsid w:val="00E83FDC"/>
    <w:rsid w:val="00E84278"/>
    <w:rsid w:val="00E8664D"/>
    <w:rsid w:val="00E86F1F"/>
    <w:rsid w:val="00E954D5"/>
    <w:rsid w:val="00E9774C"/>
    <w:rsid w:val="00EA246A"/>
    <w:rsid w:val="00EA2A8C"/>
    <w:rsid w:val="00EA5992"/>
    <w:rsid w:val="00EA6A05"/>
    <w:rsid w:val="00EB5A7B"/>
    <w:rsid w:val="00EC0D00"/>
    <w:rsid w:val="00EC1DBE"/>
    <w:rsid w:val="00EC6ADB"/>
    <w:rsid w:val="00EC6DA3"/>
    <w:rsid w:val="00ED04BE"/>
    <w:rsid w:val="00ED20D3"/>
    <w:rsid w:val="00ED2D2E"/>
    <w:rsid w:val="00ED7141"/>
    <w:rsid w:val="00EE1D80"/>
    <w:rsid w:val="00EE21D1"/>
    <w:rsid w:val="00EE26A5"/>
    <w:rsid w:val="00EE37D5"/>
    <w:rsid w:val="00EE50A2"/>
    <w:rsid w:val="00EE5BDC"/>
    <w:rsid w:val="00EE65F8"/>
    <w:rsid w:val="00EE68D2"/>
    <w:rsid w:val="00EE7D4E"/>
    <w:rsid w:val="00EF0246"/>
    <w:rsid w:val="00EF0276"/>
    <w:rsid w:val="00EF2A5C"/>
    <w:rsid w:val="00EF381D"/>
    <w:rsid w:val="00EF4096"/>
    <w:rsid w:val="00EF6753"/>
    <w:rsid w:val="00F0182D"/>
    <w:rsid w:val="00F01B02"/>
    <w:rsid w:val="00F02EF5"/>
    <w:rsid w:val="00F04F56"/>
    <w:rsid w:val="00F07442"/>
    <w:rsid w:val="00F10B8F"/>
    <w:rsid w:val="00F10BE1"/>
    <w:rsid w:val="00F1248C"/>
    <w:rsid w:val="00F15756"/>
    <w:rsid w:val="00F16A25"/>
    <w:rsid w:val="00F231A3"/>
    <w:rsid w:val="00F25A4D"/>
    <w:rsid w:val="00F25ED0"/>
    <w:rsid w:val="00F2611C"/>
    <w:rsid w:val="00F30630"/>
    <w:rsid w:val="00F30A70"/>
    <w:rsid w:val="00F342C1"/>
    <w:rsid w:val="00F34E9B"/>
    <w:rsid w:val="00F36BE4"/>
    <w:rsid w:val="00F40B4C"/>
    <w:rsid w:val="00F4193B"/>
    <w:rsid w:val="00F422AE"/>
    <w:rsid w:val="00F42A52"/>
    <w:rsid w:val="00F4353C"/>
    <w:rsid w:val="00F4409C"/>
    <w:rsid w:val="00F44BC5"/>
    <w:rsid w:val="00F46F7C"/>
    <w:rsid w:val="00F47005"/>
    <w:rsid w:val="00F472D2"/>
    <w:rsid w:val="00F47C6C"/>
    <w:rsid w:val="00F5204A"/>
    <w:rsid w:val="00F524EE"/>
    <w:rsid w:val="00F5731D"/>
    <w:rsid w:val="00F574AF"/>
    <w:rsid w:val="00F57C9E"/>
    <w:rsid w:val="00F62CF1"/>
    <w:rsid w:val="00F64EAC"/>
    <w:rsid w:val="00F72C9C"/>
    <w:rsid w:val="00F73117"/>
    <w:rsid w:val="00F732D5"/>
    <w:rsid w:val="00F737E5"/>
    <w:rsid w:val="00F739E9"/>
    <w:rsid w:val="00F81929"/>
    <w:rsid w:val="00F82B67"/>
    <w:rsid w:val="00F839C2"/>
    <w:rsid w:val="00F87257"/>
    <w:rsid w:val="00F874B2"/>
    <w:rsid w:val="00F87B37"/>
    <w:rsid w:val="00F87EA9"/>
    <w:rsid w:val="00F93802"/>
    <w:rsid w:val="00F939AF"/>
    <w:rsid w:val="00F95579"/>
    <w:rsid w:val="00F962F0"/>
    <w:rsid w:val="00F96E16"/>
    <w:rsid w:val="00F97603"/>
    <w:rsid w:val="00FA1B0D"/>
    <w:rsid w:val="00FA24E8"/>
    <w:rsid w:val="00FA2724"/>
    <w:rsid w:val="00FA4771"/>
    <w:rsid w:val="00FA57D8"/>
    <w:rsid w:val="00FA7965"/>
    <w:rsid w:val="00FB0A6D"/>
    <w:rsid w:val="00FB55AB"/>
    <w:rsid w:val="00FB63BF"/>
    <w:rsid w:val="00FB790D"/>
    <w:rsid w:val="00FC2B45"/>
    <w:rsid w:val="00FC42AB"/>
    <w:rsid w:val="00FC5079"/>
    <w:rsid w:val="00FC5FFE"/>
    <w:rsid w:val="00FC6411"/>
    <w:rsid w:val="00FC6BEF"/>
    <w:rsid w:val="00FD04D5"/>
    <w:rsid w:val="00FD1027"/>
    <w:rsid w:val="00FD333E"/>
    <w:rsid w:val="00FD5208"/>
    <w:rsid w:val="00FD61AC"/>
    <w:rsid w:val="00FD62F8"/>
    <w:rsid w:val="00FE23F9"/>
    <w:rsid w:val="00FE6DBA"/>
    <w:rsid w:val="00FF5F9C"/>
    <w:rsid w:val="00FF63AA"/>
    <w:rsid w:val="00FF68FF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DC9507-F51E-4FF8-BAAE-DED720B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7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6"/>
    <w:next w:val="16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4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4170B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9">
    <w:name w:val="Сетка таблицы1"/>
    <w:basedOn w:val="a1"/>
    <w:next w:val="afa"/>
    <w:uiPriority w:val="59"/>
    <w:rsid w:val="0017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11DC"/>
    <w:rPr>
      <w:sz w:val="28"/>
      <w:szCs w:val="24"/>
      <w:lang w:eastAsia="zh-CN"/>
    </w:rPr>
  </w:style>
  <w:style w:type="paragraph" w:styleId="afc">
    <w:name w:val="No Spacing"/>
    <w:uiPriority w:val="1"/>
    <w:qFormat/>
    <w:rsid w:val="00C81616"/>
    <w:pPr>
      <w:suppressAutoHyphens/>
    </w:pPr>
    <w:rPr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2F0331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96510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A744-055E-4EC9-B7A7-AD065E33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13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dc:description/>
  <cp:lastModifiedBy>Сафронова Виктория Юрьевна</cp:lastModifiedBy>
  <cp:revision>2</cp:revision>
  <cp:lastPrinted>2025-09-12T11:54:00Z</cp:lastPrinted>
  <dcterms:created xsi:type="dcterms:W3CDTF">2026-01-20T12:10:00Z</dcterms:created>
  <dcterms:modified xsi:type="dcterms:W3CDTF">2026-01-20T12:10:00Z</dcterms:modified>
</cp:coreProperties>
</file>